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4680"/>
        <w:gridCol w:w="4680"/>
      </w:tblGrid>
      <w:tr w:rsidR="00313D0F" w14:paraId="23BBDE1E" w14:textId="77777777" w:rsidTr="006D6F3F">
        <w:tc>
          <w:tcPr>
            <w:tcW w:w="4680" w:type="dxa"/>
          </w:tcPr>
          <w:p w14:paraId="09B2DA39" w14:textId="77777777" w:rsidR="00313D0F" w:rsidRDefault="006D6F3F">
            <w:pPr>
              <w:pStyle w:val="NoSpacing"/>
            </w:pPr>
            <w:bookmarkStart w:id="0" w:name="_GoBack"/>
            <w:bookmarkEnd w:id="0"/>
            <w:r>
              <w:rPr>
                <w:noProof/>
                <w:lang w:val="en-CA" w:eastAsia="en-CA"/>
              </w:rPr>
              <w:drawing>
                <wp:inline distT="0" distB="0" distL="0" distR="0" wp14:anchorId="1E9F38CB" wp14:editId="5D5282FC">
                  <wp:extent cx="2898775" cy="8026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775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2D6A670B" w14:textId="77777777" w:rsidR="00313D0F" w:rsidRDefault="006D6F3F" w:rsidP="00945665">
            <w:pPr>
              <w:pStyle w:val="Heading1"/>
              <w:ind w:left="-54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Preliminary Application    District 7090</w:t>
            </w:r>
          </w:p>
          <w:p w14:paraId="65FFDC86" w14:textId="618AE943" w:rsidR="006D6F3F" w:rsidRPr="006D6F3F" w:rsidRDefault="00064226" w:rsidP="00064226">
            <w:pPr>
              <w:ind w:left="-180"/>
              <w:jc w:val="right"/>
            </w:pPr>
            <w:r w:rsidRPr="00064226">
              <w:rPr>
                <w:color w:val="808080" w:themeColor="background1" w:themeShade="80"/>
              </w:rPr>
              <w:t xml:space="preserve">MUST BE SUBMITTED BY </w:t>
            </w:r>
            <w:r w:rsidR="00922063">
              <w:rPr>
                <w:color w:val="808080" w:themeColor="background1" w:themeShade="80"/>
              </w:rPr>
              <w:t>5:</w:t>
            </w:r>
            <w:r w:rsidR="008923E6">
              <w:rPr>
                <w:color w:val="808080" w:themeColor="background1" w:themeShade="80"/>
              </w:rPr>
              <w:t>00pm, October 31</w:t>
            </w:r>
            <w:r w:rsidR="008923E6" w:rsidRPr="008923E6">
              <w:rPr>
                <w:color w:val="808080" w:themeColor="background1" w:themeShade="80"/>
                <w:vertAlign w:val="superscript"/>
              </w:rPr>
              <w:t>st</w:t>
            </w:r>
            <w:r w:rsidR="008923E6">
              <w:rPr>
                <w:color w:val="808080" w:themeColor="background1" w:themeShade="80"/>
              </w:rPr>
              <w:t>, 2019</w:t>
            </w:r>
          </w:p>
        </w:tc>
      </w:tr>
      <w:tr w:rsidR="00313D0F" w14:paraId="64162B0D" w14:textId="77777777">
        <w:tblPrEx>
          <w:tblCellMar>
            <w:right w:w="0" w:type="dxa"/>
          </w:tblCellMar>
        </w:tblPrEx>
        <w:tc>
          <w:tcPr>
            <w:tcW w:w="9360" w:type="dxa"/>
            <w:gridSpan w:val="2"/>
            <w:shd w:val="clear" w:color="auto" w:fill="000000" w:themeFill="text1"/>
          </w:tcPr>
          <w:p w14:paraId="7944EBC7" w14:textId="77777777" w:rsidR="00313D0F" w:rsidRDefault="006D6F3F" w:rsidP="006D6F3F">
            <w:pPr>
              <w:pStyle w:val="Heading3"/>
            </w:pPr>
            <w:r>
              <w:t xml:space="preserve">Student </w:t>
            </w:r>
            <w:r w:rsidR="00FF5450">
              <w:t>Information</w:t>
            </w:r>
          </w:p>
        </w:tc>
      </w:tr>
      <w:tr w:rsidR="00313D0F" w14:paraId="43591697" w14:textId="77777777">
        <w:tblPrEx>
          <w:tblCellMar>
            <w:right w:w="0" w:type="dxa"/>
          </w:tblCellMar>
        </w:tblPrEx>
        <w:tc>
          <w:tcPr>
            <w:tcW w:w="9360" w:type="dxa"/>
            <w:gridSpan w:val="2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equisition number and date"/>
            </w:tblPr>
            <w:tblGrid>
              <w:gridCol w:w="1755"/>
              <w:gridCol w:w="3429"/>
              <w:gridCol w:w="666"/>
              <w:gridCol w:w="3510"/>
            </w:tblGrid>
            <w:tr w:rsidR="00313D0F" w14:paraId="69D968FE" w14:textId="77777777">
              <w:trPr>
                <w:trHeight w:val="432"/>
              </w:trPr>
              <w:tc>
                <w:tcPr>
                  <w:tcW w:w="1755" w:type="dxa"/>
                  <w:vAlign w:val="bottom"/>
                </w:tcPr>
                <w:p w14:paraId="417E7201" w14:textId="77777777" w:rsidR="00313D0F" w:rsidRDefault="00945665" w:rsidP="006D6F3F">
                  <w:r>
                    <w:t xml:space="preserve">Name of </w:t>
                  </w:r>
                  <w:r w:rsidR="006D6F3F">
                    <w:t>Student</w:t>
                  </w:r>
                  <w:r w:rsidR="00FF5450">
                    <w:t>:</w:t>
                  </w:r>
                </w:p>
              </w:tc>
              <w:tc>
                <w:tcPr>
                  <w:tcW w:w="3429" w:type="dxa"/>
                  <w:tcBorders>
                    <w:bottom w:val="single" w:sz="4" w:space="0" w:color="auto"/>
                  </w:tcBorders>
                  <w:vAlign w:val="bottom"/>
                </w:tcPr>
                <w:p w14:paraId="2AE879DD" w14:textId="77777777" w:rsidR="00313D0F" w:rsidRDefault="00313D0F"/>
              </w:tc>
              <w:tc>
                <w:tcPr>
                  <w:tcW w:w="666" w:type="dxa"/>
                  <w:vAlign w:val="bottom"/>
                </w:tcPr>
                <w:p w14:paraId="3397E389" w14:textId="77777777" w:rsidR="00313D0F" w:rsidRDefault="006D6F3F">
                  <w:pPr>
                    <w:jc w:val="right"/>
                  </w:pPr>
                  <w:r>
                    <w:t>Date of Birth</w:t>
                  </w:r>
                  <w:r w:rsidR="00FF5450">
                    <w:t>:</w:t>
                  </w:r>
                </w:p>
              </w:tc>
              <w:tc>
                <w:tcPr>
                  <w:tcW w:w="3510" w:type="dxa"/>
                  <w:tcBorders>
                    <w:bottom w:val="single" w:sz="4" w:space="0" w:color="auto"/>
                  </w:tcBorders>
                  <w:vAlign w:val="bottom"/>
                </w:tcPr>
                <w:p w14:paraId="6500C6D9" w14:textId="77777777" w:rsidR="00313D0F" w:rsidRDefault="00945665">
                  <w:r>
                    <w:t xml:space="preserve">   </w:t>
                  </w:r>
                  <w:sdt>
                    <w:sdtPr>
                      <w:id w:val="-283513223"/>
                      <w:placeholder>
                        <w:docPart w:val="DD106BD5A7AC44DA973E29F2A232C7DD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3B473E">
                        <w:rPr>
                          <w:rStyle w:val="PlaceholderText"/>
                        </w:rPr>
                        <w:t>Click here to enter a date.</w:t>
                      </w:r>
                    </w:sdtContent>
                  </w:sdt>
                </w:p>
              </w:tc>
            </w:tr>
          </w:tbl>
          <w:p w14:paraId="549DC345" w14:textId="77777777" w:rsidR="00313D0F" w:rsidRDefault="00313D0F"/>
        </w:tc>
      </w:tr>
      <w:tr w:rsidR="00313D0F" w14:paraId="4B96A16B" w14:textId="77777777">
        <w:tblPrEx>
          <w:tblCellMar>
            <w:right w:w="0" w:type="dxa"/>
          </w:tblCellMar>
        </w:tblPrEx>
        <w:tc>
          <w:tcPr>
            <w:tcW w:w="9360" w:type="dxa"/>
            <w:gridSpan w:val="2"/>
            <w:vAlign w:val="bottom"/>
          </w:tcPr>
          <w:tbl>
            <w:tblPr>
              <w:tblW w:w="4992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name"/>
            </w:tblPr>
            <w:tblGrid>
              <w:gridCol w:w="1765"/>
              <w:gridCol w:w="3436"/>
              <w:gridCol w:w="2893"/>
              <w:gridCol w:w="1251"/>
            </w:tblGrid>
            <w:tr w:rsidR="00313D0F" w14:paraId="4E91E073" w14:textId="77777777">
              <w:trPr>
                <w:trHeight w:val="432"/>
              </w:trPr>
              <w:tc>
                <w:tcPr>
                  <w:tcW w:w="1757" w:type="dxa"/>
                  <w:vAlign w:val="bottom"/>
                </w:tcPr>
                <w:p w14:paraId="4BC4879B" w14:textId="77777777" w:rsidR="00313D0F" w:rsidRDefault="006D6F3F">
                  <w:r>
                    <w:t>Address</w:t>
                  </w:r>
                  <w:r w:rsidR="00FF5450">
                    <w:t>: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  <w:vAlign w:val="bottom"/>
                </w:tcPr>
                <w:p w14:paraId="4D931C99" w14:textId="77777777" w:rsidR="00313D0F" w:rsidRDefault="00313D0F"/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  <w:vAlign w:val="bottom"/>
                </w:tcPr>
                <w:p w14:paraId="1FBD0AE0" w14:textId="77777777" w:rsidR="00313D0F" w:rsidRDefault="00313D0F"/>
              </w:tc>
              <w:tc>
                <w:tcPr>
                  <w:tcW w:w="1245" w:type="dxa"/>
                  <w:tcBorders>
                    <w:bottom w:val="single" w:sz="4" w:space="0" w:color="auto"/>
                  </w:tcBorders>
                  <w:vAlign w:val="bottom"/>
                </w:tcPr>
                <w:p w14:paraId="3256FF6E" w14:textId="77777777" w:rsidR="00313D0F" w:rsidRDefault="00313D0F"/>
              </w:tc>
            </w:tr>
            <w:tr w:rsidR="00313D0F" w14:paraId="0BBBC612" w14:textId="77777777">
              <w:trPr>
                <w:trHeight w:val="288"/>
              </w:trPr>
              <w:tc>
                <w:tcPr>
                  <w:tcW w:w="1757" w:type="dxa"/>
                  <w:vAlign w:val="bottom"/>
                </w:tcPr>
                <w:p w14:paraId="4D5C6C2D" w14:textId="77777777" w:rsidR="00313D0F" w:rsidRDefault="00313D0F">
                  <w:pPr>
                    <w:pStyle w:val="NoSpacing"/>
                  </w:pPr>
                </w:p>
              </w:tc>
              <w:tc>
                <w:tcPr>
                  <w:tcW w:w="3420" w:type="dxa"/>
                  <w:tcBorders>
                    <w:top w:val="single" w:sz="4" w:space="0" w:color="auto"/>
                  </w:tcBorders>
                </w:tcPr>
                <w:p w14:paraId="6DAED05D" w14:textId="77777777" w:rsidR="00313D0F" w:rsidRDefault="006D6F3F">
                  <w:pPr>
                    <w:pStyle w:val="Labels"/>
                  </w:pPr>
                  <w:r>
                    <w:t>Street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</w:tcBorders>
                </w:tcPr>
                <w:p w14:paraId="667C6DB4" w14:textId="77777777" w:rsidR="00313D0F" w:rsidRDefault="00945665">
                  <w:pPr>
                    <w:pStyle w:val="Labels"/>
                  </w:pPr>
                  <w:r>
                    <w:t>City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</w:tcBorders>
                </w:tcPr>
                <w:p w14:paraId="4E897E36" w14:textId="77777777" w:rsidR="00313D0F" w:rsidRDefault="00945665">
                  <w:pPr>
                    <w:pStyle w:val="Labels"/>
                  </w:pPr>
                  <w:r>
                    <w:t>Province</w:t>
                  </w:r>
                </w:p>
              </w:tc>
            </w:tr>
          </w:tbl>
          <w:p w14:paraId="3DAA5BF5" w14:textId="77777777" w:rsidR="00313D0F" w:rsidRDefault="00313D0F"/>
        </w:tc>
      </w:tr>
      <w:tr w:rsidR="006D6F3F" w14:paraId="406296F5" w14:textId="77777777">
        <w:tblPrEx>
          <w:tblCellMar>
            <w:right w:w="0" w:type="dxa"/>
          </w:tblCellMar>
        </w:tblPrEx>
        <w:tc>
          <w:tcPr>
            <w:tcW w:w="9360" w:type="dxa"/>
            <w:gridSpan w:val="2"/>
            <w:vAlign w:val="bottom"/>
          </w:tcPr>
          <w:tbl>
            <w:tblPr>
              <w:tblW w:w="4992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name"/>
            </w:tblPr>
            <w:tblGrid>
              <w:gridCol w:w="1765"/>
              <w:gridCol w:w="3436"/>
              <w:gridCol w:w="2893"/>
              <w:gridCol w:w="1251"/>
            </w:tblGrid>
            <w:tr w:rsidR="006D6F3F" w14:paraId="3EF0E0CA" w14:textId="77777777" w:rsidTr="00B058E3">
              <w:trPr>
                <w:trHeight w:val="432"/>
              </w:trPr>
              <w:tc>
                <w:tcPr>
                  <w:tcW w:w="1757" w:type="dxa"/>
                  <w:vAlign w:val="bottom"/>
                </w:tcPr>
                <w:p w14:paraId="6CBB506C" w14:textId="77777777" w:rsidR="006D6F3F" w:rsidRDefault="006D6F3F" w:rsidP="006D6F3F">
                  <w:r>
                    <w:t>Contact: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  <w:vAlign w:val="bottom"/>
                </w:tcPr>
                <w:p w14:paraId="6909352B" w14:textId="77777777" w:rsidR="006D6F3F" w:rsidRDefault="006D6F3F" w:rsidP="006D6F3F"/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  <w:vAlign w:val="bottom"/>
                </w:tcPr>
                <w:p w14:paraId="2149AF3B" w14:textId="77777777" w:rsidR="006D6F3F" w:rsidRDefault="006D6F3F" w:rsidP="006D6F3F"/>
              </w:tc>
              <w:tc>
                <w:tcPr>
                  <w:tcW w:w="1245" w:type="dxa"/>
                  <w:tcBorders>
                    <w:bottom w:val="single" w:sz="4" w:space="0" w:color="auto"/>
                  </w:tcBorders>
                  <w:vAlign w:val="bottom"/>
                </w:tcPr>
                <w:p w14:paraId="22D42089" w14:textId="77777777" w:rsidR="006D6F3F" w:rsidRDefault="006D6F3F" w:rsidP="006D6F3F"/>
              </w:tc>
            </w:tr>
            <w:tr w:rsidR="006D6F3F" w14:paraId="74BA8967" w14:textId="77777777" w:rsidTr="00B058E3">
              <w:trPr>
                <w:trHeight w:val="288"/>
              </w:trPr>
              <w:tc>
                <w:tcPr>
                  <w:tcW w:w="1757" w:type="dxa"/>
                  <w:vAlign w:val="bottom"/>
                </w:tcPr>
                <w:p w14:paraId="39EC87FD" w14:textId="77777777" w:rsidR="006D6F3F" w:rsidRDefault="006D6F3F" w:rsidP="006D6F3F">
                  <w:pPr>
                    <w:pStyle w:val="NoSpacing"/>
                  </w:pPr>
                </w:p>
              </w:tc>
              <w:tc>
                <w:tcPr>
                  <w:tcW w:w="3420" w:type="dxa"/>
                  <w:tcBorders>
                    <w:top w:val="single" w:sz="4" w:space="0" w:color="auto"/>
                  </w:tcBorders>
                </w:tcPr>
                <w:p w14:paraId="4229D03F" w14:textId="77777777" w:rsidR="006D6F3F" w:rsidRDefault="006D6F3F" w:rsidP="006D6F3F">
                  <w:pPr>
                    <w:pStyle w:val="Labels"/>
                  </w:pPr>
                  <w:r>
                    <w:t>Telephone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</w:tcBorders>
                </w:tcPr>
                <w:p w14:paraId="5926EAD6" w14:textId="77777777" w:rsidR="006D6F3F" w:rsidRDefault="006D6F3F" w:rsidP="006D6F3F">
                  <w:pPr>
                    <w:pStyle w:val="Labels"/>
                  </w:pPr>
                  <w:r>
                    <w:t>Email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</w:tcBorders>
                </w:tcPr>
                <w:p w14:paraId="450BE770" w14:textId="77777777" w:rsidR="006D6F3F" w:rsidRDefault="006D6F3F" w:rsidP="006D6F3F">
                  <w:pPr>
                    <w:pStyle w:val="Labels"/>
                  </w:pPr>
                </w:p>
              </w:tc>
            </w:tr>
          </w:tbl>
          <w:p w14:paraId="33362CD4" w14:textId="77777777" w:rsidR="006D6F3F" w:rsidRDefault="006D6F3F" w:rsidP="006D6F3F"/>
        </w:tc>
      </w:tr>
      <w:tr w:rsidR="00AC2868" w14:paraId="19AB4F83" w14:textId="77777777">
        <w:tblPrEx>
          <w:tblCellMar>
            <w:right w:w="0" w:type="dxa"/>
          </w:tblCellMar>
        </w:tblPrEx>
        <w:tc>
          <w:tcPr>
            <w:tcW w:w="9360" w:type="dxa"/>
            <w:gridSpan w:val="2"/>
            <w:vAlign w:val="bottom"/>
          </w:tcPr>
          <w:p w14:paraId="21461BF5" w14:textId="77777777" w:rsidR="00AC2868" w:rsidRDefault="00AC2868" w:rsidP="006D6F3F"/>
        </w:tc>
      </w:tr>
      <w:tr w:rsidR="00AC2868" w14:paraId="703970E3" w14:textId="77777777">
        <w:tblPrEx>
          <w:tblCellMar>
            <w:right w:w="0" w:type="dxa"/>
          </w:tblCellMar>
        </w:tblPrEx>
        <w:tc>
          <w:tcPr>
            <w:tcW w:w="9360" w:type="dxa"/>
            <w:gridSpan w:val="2"/>
            <w:vAlign w:val="bottom"/>
          </w:tcPr>
          <w:p w14:paraId="5C160F55" w14:textId="77777777" w:rsidR="00AC2868" w:rsidRPr="00AC2868" w:rsidRDefault="00AC2868" w:rsidP="006D6F3F">
            <w:pPr>
              <w:rPr>
                <w:b/>
              </w:rPr>
            </w:pPr>
            <w:r w:rsidRPr="00AC2868">
              <w:rPr>
                <w:b/>
              </w:rPr>
              <w:t>Please tell us which program(s) you are interested in:</w:t>
            </w:r>
            <w:r>
              <w:rPr>
                <w:b/>
              </w:rPr>
              <w:t xml:space="preserve"> (Check </w:t>
            </w:r>
            <w:r w:rsidR="00775B7F">
              <w:rPr>
                <w:b/>
              </w:rPr>
              <w:t>each program you may be interested in</w:t>
            </w:r>
            <w:r>
              <w:rPr>
                <w:b/>
              </w:rPr>
              <w:t>)</w:t>
            </w:r>
          </w:p>
          <w:p w14:paraId="5557194D" w14:textId="5F1F1F04" w:rsidR="00AC2868" w:rsidRDefault="00AC2868" w:rsidP="006D6F3F">
            <w:r>
              <w:t>Long-term Youth Exchange Program (August 20</w:t>
            </w:r>
            <w:r w:rsidR="00243251">
              <w:t>20</w:t>
            </w:r>
            <w:r>
              <w:t xml:space="preserve"> – July 202</w:t>
            </w:r>
            <w:r w:rsidR="00243251">
              <w:t>1</w:t>
            </w:r>
            <w:r>
              <w:t xml:space="preserve">)  </w:t>
            </w:r>
            <w:sdt>
              <w:sdtPr>
                <w:id w:val="195081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9728E9F" w14:textId="6EF0AA5D" w:rsidR="00AC2868" w:rsidRDefault="00AC2868" w:rsidP="006D6F3F">
            <w:r>
              <w:t>Short-term Youth Exchange Program (Summer 20</w:t>
            </w:r>
            <w:r w:rsidR="00243251">
              <w:t>20</w:t>
            </w:r>
            <w:r>
              <w:t xml:space="preserve">)                   </w:t>
            </w:r>
            <w:sdt>
              <w:sdtPr>
                <w:id w:val="133873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AD60F9B" w14:textId="395401AE" w:rsidR="00AC2868" w:rsidRDefault="00AC2868" w:rsidP="006D6F3F">
            <w:r>
              <w:t>Adventures in Citizenship (3 days - April 20</w:t>
            </w:r>
            <w:r w:rsidR="00243251">
              <w:t>20</w:t>
            </w:r>
            <w:r>
              <w:t xml:space="preserve">)                               </w:t>
            </w:r>
            <w:sdt>
              <w:sdtPr>
                <w:id w:val="46994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121565E" w14:textId="40ABBDD4" w:rsidR="00AC2868" w:rsidRDefault="00AC2868" w:rsidP="006D6F3F">
            <w:r>
              <w:t>Slapshot Leadership Program (one weekend - June 20</w:t>
            </w:r>
            <w:r w:rsidR="00243251">
              <w:t>20</w:t>
            </w:r>
            <w:r>
              <w:t xml:space="preserve">           </w:t>
            </w:r>
            <w:sdt>
              <w:sdtPr>
                <w:id w:val="76164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FB42AC" w14:textId="77777777" w:rsidR="00AC2868" w:rsidRDefault="00AC2868" w:rsidP="006D6F3F"/>
        </w:tc>
      </w:tr>
      <w:tr w:rsidR="006D6F3F" w14:paraId="4527E04C" w14:textId="77777777">
        <w:tblPrEx>
          <w:tblCellMar>
            <w:right w:w="0" w:type="dxa"/>
          </w:tblCellMar>
        </w:tblPrEx>
        <w:tc>
          <w:tcPr>
            <w:tcW w:w="9360" w:type="dxa"/>
            <w:gridSpan w:val="2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equest for approval to hire form"/>
            </w:tblPr>
            <w:tblGrid>
              <w:gridCol w:w="9360"/>
            </w:tblGrid>
            <w:tr w:rsidR="006D6F3F" w14:paraId="06D04195" w14:textId="77777777" w:rsidTr="005968CD">
              <w:tc>
                <w:tcPr>
                  <w:tcW w:w="9360" w:type="dxa"/>
                  <w:shd w:val="clear" w:color="auto" w:fill="000000" w:themeFill="text1"/>
                </w:tcPr>
                <w:p w14:paraId="66AC9B57" w14:textId="77777777" w:rsidR="006D6F3F" w:rsidRDefault="006D6F3F" w:rsidP="006D6F3F">
                  <w:pPr>
                    <w:pStyle w:val="Heading3"/>
                  </w:pPr>
                  <w:r>
                    <w:t>School Information</w:t>
                  </w:r>
                </w:p>
              </w:tc>
            </w:tr>
          </w:tbl>
          <w:p w14:paraId="7E70B6F5" w14:textId="77777777" w:rsidR="006D6F3F" w:rsidRDefault="006D6F3F" w:rsidP="006D6F3F"/>
        </w:tc>
      </w:tr>
      <w:tr w:rsidR="006D6F3F" w14:paraId="6494C897" w14:textId="77777777">
        <w:tblPrEx>
          <w:tblCellMar>
            <w:right w:w="0" w:type="dxa"/>
          </w:tblCellMar>
        </w:tblPrEx>
        <w:tc>
          <w:tcPr>
            <w:tcW w:w="9360" w:type="dxa"/>
            <w:gridSpan w:val="2"/>
            <w:vAlign w:val="bottom"/>
          </w:tcPr>
          <w:tbl>
            <w:tblPr>
              <w:tblW w:w="92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tarting salary, date, supervisor, department"/>
            </w:tblPr>
            <w:tblGrid>
              <w:gridCol w:w="2250"/>
              <w:gridCol w:w="7020"/>
            </w:tblGrid>
            <w:tr w:rsidR="006D6F3F" w14:paraId="5B999589" w14:textId="77777777" w:rsidTr="00D158B9">
              <w:trPr>
                <w:trHeight w:val="576"/>
              </w:trPr>
              <w:tc>
                <w:tcPr>
                  <w:tcW w:w="2250" w:type="dxa"/>
                  <w:vAlign w:val="bottom"/>
                </w:tcPr>
                <w:p w14:paraId="25D490DD" w14:textId="77777777" w:rsidR="006D6F3F" w:rsidRDefault="006D6F3F" w:rsidP="006D6F3F">
                  <w:r>
                    <w:t>Name of School:</w:t>
                  </w:r>
                </w:p>
              </w:tc>
              <w:tc>
                <w:tcPr>
                  <w:tcW w:w="7020" w:type="dxa"/>
                  <w:tcBorders>
                    <w:bottom w:val="single" w:sz="4" w:space="0" w:color="auto"/>
                  </w:tcBorders>
                  <w:vAlign w:val="bottom"/>
                </w:tcPr>
                <w:p w14:paraId="66C62C2D" w14:textId="77777777" w:rsidR="006D6F3F" w:rsidRDefault="006D6F3F" w:rsidP="006D6F3F"/>
              </w:tc>
            </w:tr>
          </w:tbl>
          <w:p w14:paraId="2E0A84C8" w14:textId="77777777" w:rsidR="006D6F3F" w:rsidRDefault="006D6F3F" w:rsidP="006D6F3F"/>
        </w:tc>
      </w:tr>
      <w:tr w:rsidR="006D6F3F" w14:paraId="3DE2FA90" w14:textId="77777777" w:rsidTr="005968CD">
        <w:tblPrEx>
          <w:tblCellMar>
            <w:right w:w="0" w:type="dxa"/>
          </w:tblCellMar>
        </w:tblPrEx>
        <w:tc>
          <w:tcPr>
            <w:tcW w:w="9360" w:type="dxa"/>
            <w:gridSpan w:val="2"/>
            <w:vAlign w:val="bottom"/>
          </w:tcPr>
          <w:tbl>
            <w:tblPr>
              <w:tblW w:w="94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equisition number and date"/>
            </w:tblPr>
            <w:tblGrid>
              <w:gridCol w:w="1755"/>
              <w:gridCol w:w="3429"/>
              <w:gridCol w:w="756"/>
              <w:gridCol w:w="3510"/>
            </w:tblGrid>
            <w:tr w:rsidR="006D6F3F" w14:paraId="515E4E09" w14:textId="77777777" w:rsidTr="00D158B9">
              <w:trPr>
                <w:trHeight w:val="432"/>
              </w:trPr>
              <w:tc>
                <w:tcPr>
                  <w:tcW w:w="1755" w:type="dxa"/>
                  <w:vAlign w:val="bottom"/>
                </w:tcPr>
                <w:p w14:paraId="3AE04430" w14:textId="77777777" w:rsidR="006D6F3F" w:rsidRDefault="006D6F3F" w:rsidP="006D6F3F">
                  <w:r>
                    <w:t>Current Grade:</w:t>
                  </w:r>
                </w:p>
              </w:tc>
              <w:tc>
                <w:tcPr>
                  <w:tcW w:w="3429" w:type="dxa"/>
                  <w:tcBorders>
                    <w:bottom w:val="single" w:sz="4" w:space="0" w:color="auto"/>
                  </w:tcBorders>
                  <w:vAlign w:val="bottom"/>
                </w:tcPr>
                <w:p w14:paraId="48A4BE87" w14:textId="77777777" w:rsidR="006D6F3F" w:rsidRDefault="006D6F3F" w:rsidP="006D6F3F"/>
              </w:tc>
              <w:tc>
                <w:tcPr>
                  <w:tcW w:w="756" w:type="dxa"/>
                  <w:vAlign w:val="bottom"/>
                </w:tcPr>
                <w:p w14:paraId="732E19C1" w14:textId="77777777" w:rsidR="006D6F3F" w:rsidRDefault="006D6F3F" w:rsidP="006D6F3F">
                  <w:pPr>
                    <w:jc w:val="right"/>
                  </w:pPr>
                  <w:r>
                    <w:t>Grade Average:</w:t>
                  </w:r>
                </w:p>
              </w:tc>
              <w:tc>
                <w:tcPr>
                  <w:tcW w:w="3510" w:type="dxa"/>
                  <w:tcBorders>
                    <w:bottom w:val="single" w:sz="4" w:space="0" w:color="auto"/>
                  </w:tcBorders>
                  <w:vAlign w:val="bottom"/>
                </w:tcPr>
                <w:p w14:paraId="4A9F03B7" w14:textId="77777777" w:rsidR="006D6F3F" w:rsidRDefault="006D6F3F" w:rsidP="006D6F3F">
                  <w:pPr>
                    <w:ind w:left="180"/>
                  </w:pPr>
                  <w:r>
                    <w:t xml:space="preserve">   </w:t>
                  </w:r>
                </w:p>
              </w:tc>
            </w:tr>
          </w:tbl>
          <w:p w14:paraId="29E47ED8" w14:textId="77777777" w:rsidR="006D6F3F" w:rsidRDefault="006D6F3F" w:rsidP="006D6F3F"/>
        </w:tc>
      </w:tr>
      <w:tr w:rsidR="006D6F3F" w14:paraId="0C7F4102" w14:textId="77777777">
        <w:tblPrEx>
          <w:tblCellMar>
            <w:right w:w="0" w:type="dxa"/>
          </w:tblCellMar>
        </w:tblPrEx>
        <w:trPr>
          <w:trHeight w:val="432"/>
        </w:trPr>
        <w:tc>
          <w:tcPr>
            <w:tcW w:w="9360" w:type="dxa"/>
            <w:gridSpan w:val="2"/>
            <w:vAlign w:val="bottom"/>
          </w:tcPr>
          <w:p w14:paraId="47B334D6" w14:textId="77777777" w:rsidR="00922063" w:rsidRDefault="00922063" w:rsidP="00AC2868"/>
          <w:p w14:paraId="40FEDD5E" w14:textId="77777777" w:rsidR="006D6F3F" w:rsidRDefault="00AC2868" w:rsidP="00922063">
            <w:r>
              <w:t>Are you involved in extra-curricular activities at school?  If yes, please describe</w:t>
            </w:r>
            <w:r w:rsidR="006D6F3F">
              <w:t>:</w:t>
            </w:r>
            <w:r w:rsidR="00922063">
              <w:t xml:space="preserve"> (if additional space needed, just hit Enter)</w:t>
            </w:r>
          </w:p>
        </w:tc>
      </w:tr>
      <w:tr w:rsidR="00AC2868" w14:paraId="1F79A4BC" w14:textId="77777777">
        <w:tblPrEx>
          <w:tblCellMar>
            <w:right w:w="0" w:type="dxa"/>
          </w:tblCellMar>
        </w:tblPrEx>
        <w:trPr>
          <w:trHeight w:val="432"/>
        </w:trPr>
        <w:tc>
          <w:tcPr>
            <w:tcW w:w="9360" w:type="dxa"/>
            <w:gridSpan w:val="2"/>
            <w:vAlign w:val="bottom"/>
          </w:tcPr>
          <w:p w14:paraId="08EDA5BF" w14:textId="77777777" w:rsidR="00AC2868" w:rsidRDefault="00AC2868" w:rsidP="00AC2868"/>
          <w:p w14:paraId="1FFC56D2" w14:textId="77777777" w:rsidR="00AC2868" w:rsidRDefault="00AC2868" w:rsidP="00AC2868"/>
          <w:p w14:paraId="2E9B863D" w14:textId="77777777" w:rsidR="00922063" w:rsidRDefault="00922063" w:rsidP="00AC2868"/>
        </w:tc>
      </w:tr>
      <w:tr w:rsidR="006D6F3F" w14:paraId="6BAA797A" w14:textId="77777777">
        <w:tblPrEx>
          <w:tblCellMar>
            <w:right w:w="0" w:type="dxa"/>
          </w:tblCellMar>
        </w:tblPrEx>
        <w:trPr>
          <w:trHeight w:val="432"/>
        </w:trPr>
        <w:tc>
          <w:tcPr>
            <w:tcW w:w="9360" w:type="dxa"/>
            <w:gridSpan w:val="2"/>
            <w:vAlign w:val="bottom"/>
          </w:tcPr>
          <w:p w14:paraId="18B17A38" w14:textId="77777777" w:rsidR="006D6F3F" w:rsidRPr="00AC2868" w:rsidRDefault="00AC2868" w:rsidP="00AC2868">
            <w:pPr>
              <w:rPr>
                <w:b/>
              </w:rPr>
            </w:pPr>
            <w:r>
              <w:rPr>
                <w:b/>
              </w:rPr>
              <w:t>NOTE:  You must also submit a letter of recommendation from your principal with your application form.  This can be in email format or you can attach as a scanned copy/picture.  Please bring original to your interview.</w:t>
            </w:r>
          </w:p>
        </w:tc>
      </w:tr>
      <w:tr w:rsidR="006D6F3F" w14:paraId="41DE6F27" w14:textId="77777777" w:rsidTr="005968CD">
        <w:tblPrEx>
          <w:tblCellMar>
            <w:right w:w="0" w:type="dxa"/>
          </w:tblCellMar>
        </w:tblPrEx>
        <w:tc>
          <w:tcPr>
            <w:tcW w:w="9360" w:type="dxa"/>
            <w:gridSpan w:val="2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equest for approval to hire form"/>
            </w:tblPr>
            <w:tblGrid>
              <w:gridCol w:w="9360"/>
            </w:tblGrid>
            <w:tr w:rsidR="006D6F3F" w14:paraId="43EC1FFB" w14:textId="77777777" w:rsidTr="005968CD">
              <w:tc>
                <w:tcPr>
                  <w:tcW w:w="9360" w:type="dxa"/>
                  <w:shd w:val="clear" w:color="auto" w:fill="000000" w:themeFill="text1"/>
                </w:tcPr>
                <w:p w14:paraId="060333F0" w14:textId="77777777" w:rsidR="006D6F3F" w:rsidRDefault="00AC2868" w:rsidP="006D6F3F">
                  <w:pPr>
                    <w:pStyle w:val="Heading3"/>
                  </w:pPr>
                  <w:r>
                    <w:t>More About You</w:t>
                  </w:r>
                </w:p>
              </w:tc>
            </w:tr>
          </w:tbl>
          <w:p w14:paraId="5493B6F3" w14:textId="77777777" w:rsidR="006D6F3F" w:rsidRDefault="006D6F3F" w:rsidP="006D6F3F"/>
        </w:tc>
      </w:tr>
      <w:tr w:rsidR="006D6F3F" w14:paraId="60C51977" w14:textId="77777777" w:rsidTr="005968CD">
        <w:tblPrEx>
          <w:tblCellMar>
            <w:right w:w="0" w:type="dxa"/>
          </w:tblCellMar>
        </w:tblPrEx>
        <w:tc>
          <w:tcPr>
            <w:tcW w:w="9360" w:type="dxa"/>
            <w:gridSpan w:val="2"/>
            <w:vAlign w:val="bottom"/>
          </w:tcPr>
          <w:p w14:paraId="0D5B1412" w14:textId="77777777" w:rsidR="00495FF0" w:rsidRDefault="00495FF0" w:rsidP="006D6F3F"/>
          <w:p w14:paraId="7A1DB567" w14:textId="77777777" w:rsidR="00495FF0" w:rsidRPr="00495FF0" w:rsidRDefault="00495FF0" w:rsidP="00495FF0">
            <w:pPr>
              <w:rPr>
                <w:b/>
              </w:rPr>
            </w:pPr>
            <w:r>
              <w:rPr>
                <w:b/>
              </w:rPr>
              <w:t>YOU NEED TO ATTACH A 300</w:t>
            </w:r>
            <w:r w:rsidR="00922063">
              <w:rPr>
                <w:b/>
              </w:rPr>
              <w:t xml:space="preserve"> </w:t>
            </w:r>
            <w:r>
              <w:rPr>
                <w:b/>
              </w:rPr>
              <w:t>TO 500 WORD ESSAY WITH YOUR APPLICATION THAT TELLS US MORE ABOUT WHO YOU ARE AND THE REASONS YOU WISH TO BECOME A ROTARY EXCHANGE STUDENT (OR PARTICIPATE IN OUR OTHER PROGRAMS)</w:t>
            </w:r>
            <w:r w:rsidR="00775B7F">
              <w:rPr>
                <w:b/>
              </w:rPr>
              <w:t xml:space="preserve"> AND WHY YOU FEEL YOU ARE A GOOD CANDIDATE</w:t>
            </w:r>
            <w:r>
              <w:rPr>
                <w:b/>
              </w:rPr>
              <w:t>.</w:t>
            </w:r>
          </w:p>
        </w:tc>
      </w:tr>
      <w:tr w:rsidR="006D6F3F" w14:paraId="4DF18DDC" w14:textId="77777777" w:rsidTr="005968CD">
        <w:tblPrEx>
          <w:tblCellMar>
            <w:right w:w="0" w:type="dxa"/>
          </w:tblCellMar>
        </w:tblPrEx>
        <w:tc>
          <w:tcPr>
            <w:tcW w:w="9360" w:type="dxa"/>
            <w:gridSpan w:val="2"/>
            <w:vAlign w:val="bottom"/>
          </w:tcPr>
          <w:p w14:paraId="046EDD8D" w14:textId="77777777" w:rsidR="006D6F3F" w:rsidRDefault="006D6F3F" w:rsidP="006D6F3F"/>
          <w:p w14:paraId="2C360C3E" w14:textId="77777777" w:rsidR="00F42D27" w:rsidRDefault="00F42D27" w:rsidP="006D6F3F">
            <w:r>
              <w:t xml:space="preserve">Do you speak any other languages besides English?  Yes </w:t>
            </w:r>
            <w:sdt>
              <w:sdtPr>
                <w:id w:val="154810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No </w:t>
            </w:r>
            <w:sdt>
              <w:sdtPr>
                <w:id w:val="-4599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0806BD5" w14:textId="77777777" w:rsidR="00064226" w:rsidRDefault="00064226" w:rsidP="00F42D27"/>
          <w:p w14:paraId="49B5A4E4" w14:textId="77777777" w:rsidR="00511A33" w:rsidRPr="00511A33" w:rsidRDefault="00F42D27" w:rsidP="00F42D27">
            <w:pPr>
              <w:rPr>
                <w:u w:val="single"/>
              </w:rPr>
            </w:pPr>
            <w:r>
              <w:t xml:space="preserve">If yes, </w:t>
            </w:r>
            <w:r w:rsidR="00511A33">
              <w:t xml:space="preserve">which language(s)?  </w:t>
            </w:r>
          </w:p>
          <w:p w14:paraId="5883A8DA" w14:textId="77777777" w:rsidR="00F42D27" w:rsidRDefault="00511A33" w:rsidP="00F42D27">
            <w:r>
              <w:t xml:space="preserve">And, </w:t>
            </w:r>
            <w:r w:rsidR="00F42D27">
              <w:t xml:space="preserve">what level would you describe your skill for that language?   </w:t>
            </w:r>
            <w:sdt>
              <w:sdtPr>
                <w:id w:val="30458815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Basic" w:value="Basic"/>
                  <w:listItem w:displayText="Developing" w:value="Developing"/>
                  <w:listItem w:displayText="Good" w:value="Good"/>
                  <w:listItem w:displayText="Very Strong" w:value="Very Strong"/>
                  <w:listItem w:displayText="Fluent" w:value="Fluent"/>
                </w:dropDownList>
              </w:sdtPr>
              <w:sdtEndPr/>
              <w:sdtContent>
                <w:r w:rsidR="00F42D27" w:rsidRPr="00076A7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D6F3F" w14:paraId="38D0531B" w14:textId="77777777" w:rsidTr="005968CD">
        <w:tblPrEx>
          <w:tblCellMar>
            <w:right w:w="0" w:type="dxa"/>
          </w:tblCellMar>
        </w:tblPrEx>
        <w:tc>
          <w:tcPr>
            <w:tcW w:w="9360" w:type="dxa"/>
            <w:gridSpan w:val="2"/>
            <w:vAlign w:val="bottom"/>
          </w:tcPr>
          <w:p w14:paraId="46DC0285" w14:textId="77777777" w:rsidR="00064226" w:rsidRDefault="00064226" w:rsidP="00F42D27"/>
          <w:p w14:paraId="01597ABE" w14:textId="77777777" w:rsidR="00511A33" w:rsidRDefault="00511A33" w:rsidP="00F42D27"/>
          <w:p w14:paraId="60C67701" w14:textId="77777777" w:rsidR="006D6F3F" w:rsidRDefault="00F42D27" w:rsidP="00F42D27">
            <w:r>
              <w:t>Please list any provinces or countries you have visited outside of Ontario:</w:t>
            </w:r>
          </w:p>
        </w:tc>
      </w:tr>
      <w:tr w:rsidR="006D6F3F" w14:paraId="484A2C09" w14:textId="77777777" w:rsidTr="00D77F9B">
        <w:tblPrEx>
          <w:tblCellMar>
            <w:right w:w="0" w:type="dxa"/>
          </w:tblCellMar>
        </w:tblPrEx>
        <w:tc>
          <w:tcPr>
            <w:tcW w:w="9360" w:type="dxa"/>
            <w:gridSpan w:val="2"/>
          </w:tcPr>
          <w:p w14:paraId="2B110DC6" w14:textId="77777777" w:rsidR="006D6F3F" w:rsidRDefault="006D6F3F" w:rsidP="006D6F3F"/>
        </w:tc>
      </w:tr>
      <w:tr w:rsidR="006D6F3F" w14:paraId="3E407E48" w14:textId="77777777">
        <w:tblPrEx>
          <w:tblCellMar>
            <w:right w:w="0" w:type="dxa"/>
          </w:tblCellMar>
        </w:tblPrEx>
        <w:trPr>
          <w:trHeight w:val="432"/>
        </w:trPr>
        <w:tc>
          <w:tcPr>
            <w:tcW w:w="9360" w:type="dxa"/>
            <w:gridSpan w:val="2"/>
            <w:vAlign w:val="bottom"/>
          </w:tcPr>
          <w:p w14:paraId="60883D91" w14:textId="77777777" w:rsidR="00064226" w:rsidRDefault="00064226" w:rsidP="00F42D27"/>
          <w:p w14:paraId="65AEDDE2" w14:textId="77777777" w:rsidR="00064226" w:rsidRDefault="00064226" w:rsidP="00F42D27"/>
          <w:p w14:paraId="00830AC3" w14:textId="77777777" w:rsidR="006D6F3F" w:rsidRDefault="00F42D27" w:rsidP="00F42D27">
            <w:r>
              <w:t xml:space="preserve">What is the longest period you have been away from your family:  </w:t>
            </w:r>
            <w:r w:rsidR="006D6F3F">
              <w:t xml:space="preserve">   </w:t>
            </w:r>
          </w:p>
        </w:tc>
      </w:tr>
      <w:tr w:rsidR="006D6F3F" w14:paraId="74289E55" w14:textId="77777777">
        <w:tblPrEx>
          <w:tblCellMar>
            <w:right w:w="0" w:type="dxa"/>
          </w:tblCellMar>
        </w:tblPrEx>
        <w:trPr>
          <w:trHeight w:val="432"/>
        </w:trPr>
        <w:tc>
          <w:tcPr>
            <w:tcW w:w="9360" w:type="dxa"/>
            <w:gridSpan w:val="2"/>
            <w:vAlign w:val="bottom"/>
          </w:tcPr>
          <w:p w14:paraId="4B3966C6" w14:textId="77777777" w:rsidR="006D6F3F" w:rsidRDefault="006D6F3F" w:rsidP="006D6F3F"/>
        </w:tc>
      </w:tr>
      <w:tr w:rsidR="006D6F3F" w14:paraId="1301BFE7" w14:textId="77777777" w:rsidTr="003917D4">
        <w:tblPrEx>
          <w:tblCellMar>
            <w:right w:w="0" w:type="dxa"/>
          </w:tblCellMar>
        </w:tblPrEx>
        <w:trPr>
          <w:trHeight w:val="432"/>
        </w:trPr>
        <w:tc>
          <w:tcPr>
            <w:tcW w:w="9360" w:type="dxa"/>
            <w:gridSpan w:val="2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equest for approval to hire form"/>
            </w:tblPr>
            <w:tblGrid>
              <w:gridCol w:w="9360"/>
            </w:tblGrid>
            <w:tr w:rsidR="006D6F3F" w:rsidRPr="00862DD8" w14:paraId="548C5635" w14:textId="77777777" w:rsidTr="00B62C16">
              <w:tc>
                <w:tcPr>
                  <w:tcW w:w="9360" w:type="dxa"/>
                  <w:vAlign w:val="bottom"/>
                </w:tcPr>
                <w:p w14:paraId="554F0C01" w14:textId="77777777" w:rsidR="006D6F3F" w:rsidRPr="00862DD8" w:rsidRDefault="006D6F3F" w:rsidP="00922063">
                  <w:r>
                    <w:t xml:space="preserve">Please describe </w:t>
                  </w:r>
                  <w:r w:rsidR="00F42D27">
                    <w:t>your volunteer activities</w:t>
                  </w:r>
                  <w:r w:rsidRPr="00862DD8">
                    <w:t>:</w:t>
                  </w:r>
                  <w:r w:rsidR="00922063">
                    <w:t xml:space="preserve"> (If additional space is needed, please hit Enter)</w:t>
                  </w:r>
                </w:p>
              </w:tc>
            </w:tr>
            <w:tr w:rsidR="006D6F3F" w:rsidRPr="00862DD8" w14:paraId="766698A1" w14:textId="77777777" w:rsidTr="00B62C16">
              <w:tc>
                <w:tcPr>
                  <w:tcW w:w="9360" w:type="dxa"/>
                  <w:vAlign w:val="bottom"/>
                </w:tcPr>
                <w:p w14:paraId="26D412E9" w14:textId="77777777" w:rsidR="006D6F3F" w:rsidRDefault="006D6F3F" w:rsidP="006D6F3F"/>
                <w:p w14:paraId="30E63E73" w14:textId="77777777" w:rsidR="00922063" w:rsidRDefault="00922063" w:rsidP="006D6F3F"/>
                <w:p w14:paraId="0BF69866" w14:textId="77777777" w:rsidR="00922063" w:rsidRDefault="00922063" w:rsidP="006D6F3F"/>
                <w:p w14:paraId="0E4133A2" w14:textId="77777777" w:rsidR="00064226" w:rsidRDefault="00064226" w:rsidP="006D6F3F"/>
              </w:tc>
            </w:tr>
          </w:tbl>
          <w:p w14:paraId="58FA3CF7" w14:textId="77777777" w:rsidR="006D6F3F" w:rsidRDefault="006D6F3F" w:rsidP="006D6F3F"/>
        </w:tc>
      </w:tr>
      <w:tr w:rsidR="006D6F3F" w14:paraId="17C7C568" w14:textId="77777777">
        <w:tblPrEx>
          <w:tblCellMar>
            <w:right w:w="0" w:type="dxa"/>
          </w:tblCellMar>
        </w:tblPrEx>
        <w:tc>
          <w:tcPr>
            <w:tcW w:w="9360" w:type="dxa"/>
            <w:gridSpan w:val="2"/>
            <w:vAlign w:val="bottom"/>
          </w:tcPr>
          <w:p w14:paraId="452BB12C" w14:textId="77777777" w:rsidR="006D6F3F" w:rsidRDefault="00922063" w:rsidP="006D6F3F">
            <w:r>
              <w:t>Anything else you’d like to tell us?  (This is not required, but please feel free to share any additional information):</w:t>
            </w:r>
          </w:p>
          <w:p w14:paraId="3838BDED" w14:textId="77777777" w:rsidR="00922063" w:rsidRDefault="00922063" w:rsidP="006D6F3F"/>
          <w:p w14:paraId="73DAF7E0" w14:textId="77777777" w:rsidR="00922063" w:rsidRDefault="00922063" w:rsidP="006D6F3F"/>
          <w:p w14:paraId="326430DB" w14:textId="77777777" w:rsidR="00922063" w:rsidRDefault="00922063" w:rsidP="006D6F3F"/>
          <w:p w14:paraId="48B30B5D" w14:textId="77777777" w:rsidR="00922063" w:rsidRDefault="00922063" w:rsidP="006D6F3F"/>
        </w:tc>
      </w:tr>
      <w:tr w:rsidR="006D6F3F" w14:paraId="4A5B6933" w14:textId="77777777">
        <w:tblPrEx>
          <w:tblCellMar>
            <w:right w:w="0" w:type="dxa"/>
          </w:tblCellMar>
        </w:tblPrEx>
        <w:trPr>
          <w:trHeight w:val="20"/>
        </w:trPr>
        <w:tc>
          <w:tcPr>
            <w:tcW w:w="9360" w:type="dxa"/>
            <w:gridSpan w:val="2"/>
            <w:shd w:val="clear" w:color="auto" w:fill="000000" w:themeFill="text1"/>
            <w:vAlign w:val="bottom"/>
          </w:tcPr>
          <w:p w14:paraId="65ECD95B" w14:textId="77777777" w:rsidR="006D6F3F" w:rsidRDefault="00F42D27" w:rsidP="006D6F3F">
            <w:pPr>
              <w:pStyle w:val="Heading3"/>
            </w:pPr>
            <w:r>
              <w:t>Parental</w:t>
            </w:r>
            <w:r w:rsidR="006D6F3F">
              <w:t xml:space="preserve"> Approval</w:t>
            </w:r>
          </w:p>
        </w:tc>
      </w:tr>
    </w:tbl>
    <w:p w14:paraId="2FDFAE02" w14:textId="77777777" w:rsidR="00691556" w:rsidRDefault="00691556">
      <w:pPr>
        <w:pStyle w:val="NoSpacing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quest for approval to hire form"/>
      </w:tblPr>
      <w:tblGrid>
        <w:gridCol w:w="9360"/>
      </w:tblGrid>
      <w:tr w:rsidR="00691556" w14:paraId="7A01D883" w14:textId="77777777" w:rsidTr="005968CD">
        <w:tc>
          <w:tcPr>
            <w:tcW w:w="9360" w:type="dxa"/>
          </w:tcPr>
          <w:p w14:paraId="33234C75" w14:textId="77777777" w:rsidR="00F42D27" w:rsidRDefault="00F42D27" w:rsidP="00F42D27">
            <w:r>
              <w:t xml:space="preserve">Do your parents support you in your desire to become an exchange student?  Yes </w:t>
            </w:r>
            <w:sdt>
              <w:sdtPr>
                <w:id w:val="-161798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No </w:t>
            </w:r>
            <w:sdt>
              <w:sdtPr>
                <w:id w:val="-157665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C38F426" w14:textId="77777777" w:rsidR="00F42D27" w:rsidRDefault="00F42D27" w:rsidP="00F42D27">
            <w:r>
              <w:t xml:space="preserve">Would your family consider hosting a foreign exchange student?  Yes </w:t>
            </w:r>
            <w:sdt>
              <w:sdtPr>
                <w:id w:val="118841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No </w:t>
            </w:r>
            <w:sdt>
              <w:sdtPr>
                <w:id w:val="10385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Offer extended by"/>
            </w:tblPr>
            <w:tblGrid>
              <w:gridCol w:w="1800"/>
              <w:gridCol w:w="7560"/>
            </w:tblGrid>
            <w:tr w:rsidR="00691556" w14:paraId="774BC623" w14:textId="77777777" w:rsidTr="005968CD">
              <w:trPr>
                <w:trHeight w:val="432"/>
              </w:trPr>
              <w:tc>
                <w:tcPr>
                  <w:tcW w:w="1800" w:type="dxa"/>
                  <w:vAlign w:val="bottom"/>
                </w:tcPr>
                <w:p w14:paraId="5FFB593A" w14:textId="77777777" w:rsidR="00F42D27" w:rsidRDefault="00F42D27" w:rsidP="005968CD"/>
                <w:p w14:paraId="489AF6FD" w14:textId="77777777" w:rsidR="00691556" w:rsidRDefault="00F42D27" w:rsidP="005968CD">
                  <w:r>
                    <w:t>Parents/Legal Guardian</w:t>
                  </w:r>
                  <w:r w:rsidR="00691556">
                    <w:t xml:space="preserve"> Name</w:t>
                  </w:r>
                  <w:r>
                    <w:t>(s)</w:t>
                  </w:r>
                  <w:r w:rsidR="00691556">
                    <w:t>:</w:t>
                  </w:r>
                </w:p>
              </w:tc>
              <w:tc>
                <w:tcPr>
                  <w:tcW w:w="7560" w:type="dxa"/>
                  <w:tcBorders>
                    <w:bottom w:val="single" w:sz="4" w:space="0" w:color="auto"/>
                  </w:tcBorders>
                  <w:vAlign w:val="bottom"/>
                </w:tcPr>
                <w:p w14:paraId="7C02177B" w14:textId="77777777" w:rsidR="00691556" w:rsidRDefault="00691556" w:rsidP="005968CD"/>
              </w:tc>
            </w:tr>
          </w:tbl>
          <w:p w14:paraId="30FD21AE" w14:textId="77777777" w:rsidR="00691556" w:rsidRDefault="00691556" w:rsidP="005968CD"/>
        </w:tc>
      </w:tr>
      <w:tr w:rsidR="00691556" w14:paraId="727E538A" w14:textId="77777777" w:rsidTr="005968CD">
        <w:trPr>
          <w:trHeight w:val="144"/>
        </w:trPr>
        <w:tc>
          <w:tcPr>
            <w:tcW w:w="9360" w:type="dxa"/>
            <w:vAlign w:val="bottom"/>
          </w:tcPr>
          <w:tbl>
            <w:tblPr>
              <w:tblW w:w="1034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1"/>
              <w:gridCol w:w="2881"/>
              <w:gridCol w:w="1798"/>
              <w:gridCol w:w="5129"/>
            </w:tblGrid>
            <w:tr w:rsidR="00691556" w14:paraId="6D6006EE" w14:textId="77777777" w:rsidTr="005968CD">
              <w:trPr>
                <w:trHeight w:val="432"/>
              </w:trPr>
              <w:tc>
                <w:tcPr>
                  <w:tcW w:w="541" w:type="dxa"/>
                  <w:vAlign w:val="bottom"/>
                </w:tcPr>
                <w:p w14:paraId="33DC24A8" w14:textId="77777777" w:rsidR="00691556" w:rsidRDefault="00691556" w:rsidP="005968CD">
                  <w:r>
                    <w:t>Date:</w:t>
                  </w:r>
                </w:p>
              </w:tc>
              <w:sdt>
                <w:sdtPr>
                  <w:id w:val="-1541890989"/>
                  <w:placeholder>
                    <w:docPart w:val="EE5A6C6053C148CF95953CFFAF4D839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881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1F771FAB" w14:textId="77777777" w:rsidR="00691556" w:rsidRDefault="00691556" w:rsidP="005968CD">
                      <w:r w:rsidRPr="003B473E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  <w:tc>
                <w:tcPr>
                  <w:tcW w:w="1798" w:type="dxa"/>
                  <w:vAlign w:val="bottom"/>
                </w:tcPr>
                <w:p w14:paraId="3806A668" w14:textId="77777777" w:rsidR="00691556" w:rsidRDefault="00F42D27" w:rsidP="005968CD">
                  <w:pPr>
                    <w:ind w:right="-11"/>
                    <w:jc w:val="right"/>
                  </w:pPr>
                  <w:r>
                    <w:t>Phone Number</w:t>
                  </w:r>
                  <w:r w:rsidR="00691556">
                    <w:t>:</w:t>
                  </w:r>
                </w:p>
              </w:tc>
              <w:tc>
                <w:tcPr>
                  <w:tcW w:w="5129" w:type="dxa"/>
                  <w:tcBorders>
                    <w:bottom w:val="single" w:sz="4" w:space="0" w:color="auto"/>
                  </w:tcBorders>
                  <w:vAlign w:val="bottom"/>
                </w:tcPr>
                <w:p w14:paraId="722AC1F7" w14:textId="77777777" w:rsidR="00691556" w:rsidRDefault="00691556" w:rsidP="005968CD">
                  <w:r>
                    <w:t xml:space="preserve">   </w:t>
                  </w:r>
                </w:p>
              </w:tc>
            </w:tr>
          </w:tbl>
          <w:p w14:paraId="17F6CF60" w14:textId="77777777" w:rsidR="00691556" w:rsidRDefault="00691556" w:rsidP="005968CD"/>
        </w:tc>
      </w:tr>
    </w:tbl>
    <w:p w14:paraId="7357C1C7" w14:textId="77777777" w:rsidR="00691556" w:rsidRDefault="00691556">
      <w:pPr>
        <w:pStyle w:val="NoSpacing"/>
      </w:pPr>
    </w:p>
    <w:p w14:paraId="08B1D7D2" w14:textId="77777777" w:rsidR="00691556" w:rsidRDefault="00F42D27">
      <w:pPr>
        <w:pStyle w:val="NoSpacing"/>
      </w:pPr>
      <w:r>
        <w:t xml:space="preserve">I give permission for Rotary District 7090 to contact my parents to confirm support for application.  </w:t>
      </w:r>
      <w:sdt>
        <w:sdtPr>
          <w:id w:val="623501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9B155C1" w14:textId="77777777" w:rsidR="00F42D27" w:rsidRDefault="00F42D27">
      <w:pPr>
        <w:pStyle w:val="NoSpacing"/>
      </w:pPr>
    </w:p>
    <w:p w14:paraId="13338503" w14:textId="77777777" w:rsidR="00F42D27" w:rsidRDefault="00F42D27">
      <w:pPr>
        <w:pStyle w:val="NoSpacing"/>
      </w:pPr>
      <w:r>
        <w:t xml:space="preserve">I give permission for Rotary District 7090 to contact my high school principal to obtain background information on my suitability for the program.  </w:t>
      </w:r>
      <w:sdt>
        <w:sdtPr>
          <w:id w:val="-72336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A828AE6" w14:textId="77777777" w:rsidR="00F42D27" w:rsidRDefault="00F42D27">
      <w:pPr>
        <w:pStyle w:val="NoSpacing"/>
      </w:pPr>
    </w:p>
    <w:p w14:paraId="3D1765FB" w14:textId="3494D336" w:rsidR="00691556" w:rsidRPr="00064226" w:rsidRDefault="00064226" w:rsidP="00691556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064226">
        <w:rPr>
          <w:rFonts w:cstheme="minorHAnsi"/>
          <w:b/>
          <w:sz w:val="28"/>
          <w:szCs w:val="28"/>
        </w:rPr>
        <w:t xml:space="preserve">Deadline for application:  </w:t>
      </w:r>
      <w:r w:rsidR="00243251">
        <w:rPr>
          <w:rFonts w:cstheme="minorHAnsi"/>
          <w:b/>
          <w:sz w:val="28"/>
          <w:szCs w:val="28"/>
        </w:rPr>
        <w:t>Thursday October 31</w:t>
      </w:r>
      <w:r w:rsidR="00243251" w:rsidRPr="00243251">
        <w:rPr>
          <w:rFonts w:cstheme="minorHAnsi"/>
          <w:b/>
          <w:sz w:val="28"/>
          <w:szCs w:val="28"/>
          <w:vertAlign w:val="superscript"/>
        </w:rPr>
        <w:t>st</w:t>
      </w:r>
      <w:r w:rsidR="00243251">
        <w:rPr>
          <w:rFonts w:cstheme="minorHAnsi"/>
          <w:b/>
          <w:sz w:val="28"/>
          <w:szCs w:val="28"/>
        </w:rPr>
        <w:t>, 2019</w:t>
      </w:r>
      <w:r w:rsidRPr="00064226">
        <w:rPr>
          <w:rFonts w:cstheme="minorHAnsi"/>
          <w:b/>
          <w:sz w:val="28"/>
          <w:szCs w:val="28"/>
        </w:rPr>
        <w:t xml:space="preserve">  </w:t>
      </w:r>
    </w:p>
    <w:p w14:paraId="45B03283" w14:textId="77777777" w:rsidR="00064226" w:rsidRDefault="00064226" w:rsidP="00691556">
      <w:pPr>
        <w:pStyle w:val="NoSpacing"/>
        <w:jc w:val="center"/>
        <w:rPr>
          <w:rFonts w:cstheme="minorHAnsi"/>
          <w:sz w:val="24"/>
          <w:szCs w:val="24"/>
        </w:rPr>
      </w:pPr>
    </w:p>
    <w:p w14:paraId="138EADC0" w14:textId="77777777" w:rsidR="00064226" w:rsidRPr="00064226" w:rsidRDefault="00064226" w:rsidP="00691556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064226">
        <w:rPr>
          <w:rFonts w:cstheme="minorHAnsi"/>
          <w:b/>
          <w:sz w:val="24"/>
          <w:szCs w:val="24"/>
        </w:rPr>
        <w:t>Don’t forget to attach:</w:t>
      </w:r>
    </w:p>
    <w:p w14:paraId="63AC5047" w14:textId="77777777" w:rsidR="00064226" w:rsidRPr="00064226" w:rsidRDefault="00064226" w:rsidP="00064226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064226">
        <w:rPr>
          <w:rFonts w:cstheme="minorHAnsi"/>
          <w:b/>
          <w:sz w:val="24"/>
          <w:szCs w:val="24"/>
        </w:rPr>
        <w:t>Essay</w:t>
      </w:r>
    </w:p>
    <w:p w14:paraId="6490901A" w14:textId="77777777" w:rsidR="00064226" w:rsidRPr="00064226" w:rsidRDefault="00064226" w:rsidP="00064226">
      <w:pPr>
        <w:pStyle w:val="NoSpacing"/>
        <w:ind w:left="360"/>
        <w:jc w:val="center"/>
        <w:rPr>
          <w:rFonts w:cstheme="minorHAnsi"/>
          <w:b/>
          <w:sz w:val="24"/>
          <w:szCs w:val="24"/>
        </w:rPr>
      </w:pPr>
      <w:r w:rsidRPr="00064226">
        <w:rPr>
          <w:rFonts w:cstheme="minorHAnsi"/>
          <w:b/>
          <w:sz w:val="24"/>
          <w:szCs w:val="24"/>
        </w:rPr>
        <w:t xml:space="preserve">Letter of Recommendation from your principal </w:t>
      </w:r>
    </w:p>
    <w:p w14:paraId="18F52D42" w14:textId="77777777" w:rsidR="00064226" w:rsidRDefault="00064226" w:rsidP="00691556">
      <w:pPr>
        <w:pStyle w:val="NoSpacing"/>
        <w:jc w:val="center"/>
        <w:rPr>
          <w:rFonts w:cstheme="minorHAnsi"/>
          <w:sz w:val="24"/>
          <w:szCs w:val="24"/>
        </w:rPr>
      </w:pPr>
    </w:p>
    <w:p w14:paraId="10D60177" w14:textId="77777777" w:rsidR="00691556" w:rsidRPr="00922063" w:rsidRDefault="00064226" w:rsidP="00691556">
      <w:pPr>
        <w:pStyle w:val="NoSpacing"/>
        <w:jc w:val="center"/>
        <w:rPr>
          <w:rFonts w:cstheme="minorHAnsi"/>
          <w:sz w:val="22"/>
          <w:szCs w:val="22"/>
        </w:rPr>
      </w:pPr>
      <w:r w:rsidRPr="00922063">
        <w:rPr>
          <w:rFonts w:cstheme="minorHAnsi"/>
          <w:sz w:val="22"/>
          <w:szCs w:val="22"/>
        </w:rPr>
        <w:t>Your completed application form and other required documents can be submitted to</w:t>
      </w:r>
      <w:r w:rsidR="00691556" w:rsidRPr="00922063">
        <w:rPr>
          <w:rFonts w:cstheme="minorHAnsi"/>
          <w:sz w:val="22"/>
          <w:szCs w:val="22"/>
        </w:rPr>
        <w:t>:</w:t>
      </w:r>
    </w:p>
    <w:p w14:paraId="7D02E674" w14:textId="3B0A3775" w:rsidR="00691556" w:rsidRPr="00922063" w:rsidRDefault="003D7AAF" w:rsidP="00691556">
      <w:pPr>
        <w:pStyle w:val="NoSpacing"/>
        <w:jc w:val="center"/>
        <w:rPr>
          <w:rStyle w:val="Hyperlink"/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</w:t>
      </w:r>
      <w:r w:rsidR="00243251">
        <w:rPr>
          <w:rFonts w:cstheme="minorHAnsi"/>
          <w:sz w:val="22"/>
          <w:szCs w:val="22"/>
        </w:rPr>
        <w:t>kerr@pssbrantford.org</w:t>
      </w:r>
    </w:p>
    <w:p w14:paraId="734FE121" w14:textId="77777777" w:rsidR="00064226" w:rsidRDefault="00064226" w:rsidP="00691556">
      <w:pPr>
        <w:pStyle w:val="NoSpacing"/>
        <w:jc w:val="center"/>
        <w:rPr>
          <w:rStyle w:val="Hyperlink"/>
          <w:rFonts w:cstheme="minorHAnsi"/>
          <w:sz w:val="24"/>
          <w:szCs w:val="24"/>
        </w:rPr>
      </w:pPr>
    </w:p>
    <w:p w14:paraId="5A7CABE4" w14:textId="77777777" w:rsidR="00064226" w:rsidRPr="00922063" w:rsidRDefault="00064226" w:rsidP="00064226">
      <w:pPr>
        <w:pStyle w:val="NoSpacing"/>
        <w:jc w:val="center"/>
        <w:rPr>
          <w:rFonts w:cstheme="minorHAnsi"/>
          <w:b/>
          <w:sz w:val="22"/>
          <w:szCs w:val="22"/>
        </w:rPr>
      </w:pPr>
      <w:r w:rsidRPr="00922063">
        <w:rPr>
          <w:rFonts w:cstheme="minorHAnsi"/>
          <w:b/>
          <w:sz w:val="22"/>
          <w:szCs w:val="22"/>
        </w:rPr>
        <w:t>Key Dates:</w:t>
      </w:r>
    </w:p>
    <w:p w14:paraId="7BDB423C" w14:textId="3829A817" w:rsidR="00064226" w:rsidRPr="00922063" w:rsidRDefault="00064226" w:rsidP="00064226">
      <w:pPr>
        <w:pStyle w:val="NoSpacing"/>
        <w:ind w:left="360"/>
        <w:jc w:val="center"/>
        <w:rPr>
          <w:rFonts w:cstheme="minorHAnsi"/>
          <w:sz w:val="22"/>
          <w:szCs w:val="22"/>
        </w:rPr>
      </w:pPr>
      <w:r w:rsidRPr="00922063">
        <w:rPr>
          <w:rFonts w:cstheme="minorHAnsi"/>
          <w:sz w:val="22"/>
          <w:szCs w:val="22"/>
        </w:rPr>
        <w:t xml:space="preserve">Information Night: October </w:t>
      </w:r>
      <w:r w:rsidR="00243251">
        <w:rPr>
          <w:rFonts w:cstheme="minorHAnsi"/>
          <w:sz w:val="22"/>
          <w:szCs w:val="22"/>
        </w:rPr>
        <w:t>23rd</w:t>
      </w:r>
      <w:r w:rsidRPr="00922063">
        <w:rPr>
          <w:rFonts w:cstheme="minorHAnsi"/>
          <w:sz w:val="22"/>
          <w:szCs w:val="22"/>
        </w:rPr>
        <w:t>, 201</w:t>
      </w:r>
      <w:r w:rsidR="00243251">
        <w:rPr>
          <w:rFonts w:cstheme="minorHAnsi"/>
          <w:sz w:val="22"/>
          <w:szCs w:val="22"/>
        </w:rPr>
        <w:t>9</w:t>
      </w:r>
      <w:r w:rsidRPr="00922063">
        <w:rPr>
          <w:rFonts w:cstheme="minorHAnsi"/>
          <w:sz w:val="22"/>
          <w:szCs w:val="22"/>
        </w:rPr>
        <w:t xml:space="preserve"> at 7:00 p.m.</w:t>
      </w:r>
    </w:p>
    <w:p w14:paraId="2588F408" w14:textId="0CF556A9" w:rsidR="00064226" w:rsidRPr="00922063" w:rsidRDefault="003D7AAF" w:rsidP="00064226">
      <w:pPr>
        <w:pStyle w:val="NoSpacing"/>
        <w:ind w:left="360"/>
        <w:jc w:val="center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Brantwood</w:t>
      </w:r>
      <w:proofErr w:type="spellEnd"/>
      <w:r>
        <w:rPr>
          <w:rFonts w:cstheme="minorHAnsi"/>
          <w:sz w:val="22"/>
          <w:szCs w:val="22"/>
        </w:rPr>
        <w:t xml:space="preserve"> Services, 25 Bell Lane Community Room</w:t>
      </w:r>
    </w:p>
    <w:p w14:paraId="120690AE" w14:textId="77777777" w:rsidR="00064226" w:rsidRPr="00922063" w:rsidRDefault="00064226" w:rsidP="00064226">
      <w:pPr>
        <w:pStyle w:val="NoSpacing"/>
        <w:ind w:left="360"/>
        <w:jc w:val="center"/>
        <w:rPr>
          <w:rFonts w:cstheme="minorHAnsi"/>
          <w:sz w:val="22"/>
          <w:szCs w:val="22"/>
        </w:rPr>
      </w:pPr>
    </w:p>
    <w:p w14:paraId="20E9186A" w14:textId="73197534" w:rsidR="00064226" w:rsidRPr="00922063" w:rsidRDefault="00064226" w:rsidP="00064226">
      <w:pPr>
        <w:pStyle w:val="NoSpacing"/>
        <w:ind w:left="360"/>
        <w:jc w:val="center"/>
        <w:rPr>
          <w:rFonts w:cstheme="minorHAnsi"/>
          <w:sz w:val="22"/>
          <w:szCs w:val="22"/>
        </w:rPr>
      </w:pPr>
      <w:r w:rsidRPr="00922063">
        <w:rPr>
          <w:rFonts w:cstheme="minorHAnsi"/>
          <w:sz w:val="22"/>
          <w:szCs w:val="22"/>
        </w:rPr>
        <w:t xml:space="preserve">First Interview – November </w:t>
      </w:r>
      <w:r w:rsidR="00243251">
        <w:rPr>
          <w:rFonts w:cstheme="minorHAnsi"/>
          <w:sz w:val="22"/>
          <w:szCs w:val="22"/>
        </w:rPr>
        <w:t>9</w:t>
      </w:r>
      <w:r w:rsidRPr="00922063">
        <w:rPr>
          <w:rFonts w:cstheme="minorHAnsi"/>
          <w:sz w:val="22"/>
          <w:szCs w:val="22"/>
        </w:rPr>
        <w:t>, 201</w:t>
      </w:r>
      <w:r w:rsidR="00243251">
        <w:rPr>
          <w:rFonts w:cstheme="minorHAnsi"/>
          <w:sz w:val="22"/>
          <w:szCs w:val="22"/>
        </w:rPr>
        <w:t>9</w:t>
      </w:r>
      <w:r w:rsidRPr="00922063">
        <w:rPr>
          <w:rFonts w:cstheme="minorHAnsi"/>
          <w:sz w:val="22"/>
          <w:szCs w:val="22"/>
        </w:rPr>
        <w:t xml:space="preserve"> between 9:00 a.m. and 1:00 p.m.</w:t>
      </w:r>
    </w:p>
    <w:p w14:paraId="295A4CA3" w14:textId="77777777" w:rsidR="00064226" w:rsidRPr="00922063" w:rsidRDefault="00064226" w:rsidP="00064226">
      <w:pPr>
        <w:pStyle w:val="NoSpacing"/>
        <w:ind w:left="360"/>
        <w:jc w:val="center"/>
        <w:rPr>
          <w:rFonts w:cstheme="minorHAnsi"/>
          <w:sz w:val="22"/>
          <w:szCs w:val="22"/>
        </w:rPr>
      </w:pPr>
      <w:r w:rsidRPr="00922063">
        <w:rPr>
          <w:rFonts w:cstheme="minorHAnsi"/>
          <w:sz w:val="22"/>
          <w:szCs w:val="22"/>
        </w:rPr>
        <w:t>Specific time and location to be confirmed</w:t>
      </w:r>
    </w:p>
    <w:p w14:paraId="083AD08D" w14:textId="77777777" w:rsidR="00922063" w:rsidRPr="00922063" w:rsidRDefault="00922063" w:rsidP="00064226">
      <w:pPr>
        <w:pStyle w:val="NoSpacing"/>
        <w:ind w:left="360"/>
        <w:jc w:val="center"/>
        <w:rPr>
          <w:rFonts w:cstheme="minorHAnsi"/>
          <w:sz w:val="22"/>
          <w:szCs w:val="22"/>
        </w:rPr>
      </w:pPr>
    </w:p>
    <w:p w14:paraId="535F61B3" w14:textId="7E3A99BC" w:rsidR="00064226" w:rsidRPr="00922063" w:rsidRDefault="00064226" w:rsidP="00064226">
      <w:pPr>
        <w:pStyle w:val="NoSpacing"/>
        <w:ind w:left="360"/>
        <w:jc w:val="center"/>
        <w:rPr>
          <w:rFonts w:cstheme="minorHAnsi"/>
          <w:sz w:val="22"/>
          <w:szCs w:val="22"/>
        </w:rPr>
      </w:pPr>
      <w:r w:rsidRPr="00922063">
        <w:rPr>
          <w:rFonts w:cstheme="minorHAnsi"/>
          <w:sz w:val="22"/>
          <w:szCs w:val="22"/>
        </w:rPr>
        <w:t>Second Interview (with your parents) – November 1</w:t>
      </w:r>
      <w:r w:rsidR="00243251">
        <w:rPr>
          <w:rFonts w:cstheme="minorHAnsi"/>
          <w:sz w:val="22"/>
          <w:szCs w:val="22"/>
        </w:rPr>
        <w:t>6</w:t>
      </w:r>
      <w:r w:rsidRPr="00922063">
        <w:rPr>
          <w:rFonts w:cstheme="minorHAnsi"/>
          <w:sz w:val="22"/>
          <w:szCs w:val="22"/>
        </w:rPr>
        <w:t>, 2018</w:t>
      </w:r>
    </w:p>
    <w:p w14:paraId="0D33FDE0" w14:textId="77777777" w:rsidR="00064226" w:rsidRPr="00064226" w:rsidRDefault="00064226" w:rsidP="00922063">
      <w:pPr>
        <w:pStyle w:val="NoSpacing"/>
        <w:ind w:left="360"/>
        <w:jc w:val="center"/>
      </w:pPr>
      <w:r w:rsidRPr="00922063">
        <w:rPr>
          <w:rFonts w:cstheme="minorHAnsi"/>
          <w:sz w:val="22"/>
          <w:szCs w:val="22"/>
        </w:rPr>
        <w:t>Specific time and location to be confirmed</w:t>
      </w:r>
    </w:p>
    <w:sectPr w:rsidR="00064226" w:rsidRPr="00064226" w:rsidSect="00511A33">
      <w:footerReference w:type="default" r:id="rId10"/>
      <w:pgSz w:w="12240" w:h="15840"/>
      <w:pgMar w:top="1152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324C9" w14:textId="77777777" w:rsidR="00B974E5" w:rsidRDefault="00B974E5">
      <w:pPr>
        <w:spacing w:line="240" w:lineRule="auto"/>
      </w:pPr>
      <w:r>
        <w:separator/>
      </w:r>
    </w:p>
  </w:endnote>
  <w:endnote w:type="continuationSeparator" w:id="0">
    <w:p w14:paraId="2DC5A1F9" w14:textId="77777777" w:rsidR="00B974E5" w:rsidRDefault="00B97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714317"/>
      <w:docPartObj>
        <w:docPartGallery w:val="Page Numbers (Bottom of Page)"/>
        <w:docPartUnique/>
      </w:docPartObj>
    </w:sdtPr>
    <w:sdtEndPr/>
    <w:sdtContent>
      <w:p w14:paraId="72781A59" w14:textId="77777777" w:rsidR="00313D0F" w:rsidRDefault="00FF545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56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1D17C" w14:textId="77777777" w:rsidR="00B974E5" w:rsidRDefault="00B974E5">
      <w:pPr>
        <w:spacing w:line="240" w:lineRule="auto"/>
      </w:pPr>
      <w:r>
        <w:separator/>
      </w:r>
    </w:p>
  </w:footnote>
  <w:footnote w:type="continuationSeparator" w:id="0">
    <w:p w14:paraId="59B4B8A6" w14:textId="77777777" w:rsidR="00B974E5" w:rsidRDefault="00B974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9B364D"/>
    <w:multiLevelType w:val="hybridMultilevel"/>
    <w:tmpl w:val="7206E0DC"/>
    <w:lvl w:ilvl="0" w:tplc="A63E1D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BB"/>
    <w:rsid w:val="00064226"/>
    <w:rsid w:val="000F2861"/>
    <w:rsid w:val="00115AA2"/>
    <w:rsid w:val="00151B4E"/>
    <w:rsid w:val="001E5B0B"/>
    <w:rsid w:val="00243251"/>
    <w:rsid w:val="00274F7A"/>
    <w:rsid w:val="00313D0F"/>
    <w:rsid w:val="003832BB"/>
    <w:rsid w:val="0039129F"/>
    <w:rsid w:val="003D7AAF"/>
    <w:rsid w:val="003E0F41"/>
    <w:rsid w:val="004916D6"/>
    <w:rsid w:val="00495FF0"/>
    <w:rsid w:val="00511A33"/>
    <w:rsid w:val="00516383"/>
    <w:rsid w:val="005C400A"/>
    <w:rsid w:val="00691556"/>
    <w:rsid w:val="006D6F3F"/>
    <w:rsid w:val="0073651A"/>
    <w:rsid w:val="007429C7"/>
    <w:rsid w:val="00775B7F"/>
    <w:rsid w:val="008747D1"/>
    <w:rsid w:val="008923E6"/>
    <w:rsid w:val="008C3F04"/>
    <w:rsid w:val="00922063"/>
    <w:rsid w:val="00945665"/>
    <w:rsid w:val="00A12AEB"/>
    <w:rsid w:val="00A42D53"/>
    <w:rsid w:val="00AC2868"/>
    <w:rsid w:val="00B45B9F"/>
    <w:rsid w:val="00B974E5"/>
    <w:rsid w:val="00D10561"/>
    <w:rsid w:val="00D158B9"/>
    <w:rsid w:val="00E565A2"/>
    <w:rsid w:val="00EE4A6F"/>
    <w:rsid w:val="00F42D27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61EF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480"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Labels">
    <w:name w:val="Labels"/>
    <w:basedOn w:val="Normal"/>
    <w:next w:val="Normal"/>
    <w:uiPriority w:val="1"/>
    <w:qFormat/>
    <w:pPr>
      <w:spacing w:line="240" w:lineRule="auto"/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NoSpacing">
    <w:name w:val="No Spacing"/>
    <w:uiPriority w:val="1"/>
    <w:unhideWhenUsed/>
    <w:qFormat/>
    <w:pPr>
      <w:spacing w:line="240" w:lineRule="auto"/>
    </w:pPr>
    <w:rPr>
      <w:spacing w:val="4"/>
    </w:rPr>
  </w:style>
  <w:style w:type="paragraph" w:styleId="Header">
    <w:name w:val="header"/>
    <w:basedOn w:val="Normal"/>
    <w:link w:val="HeaderChar"/>
    <w:uiPriority w:val="99"/>
    <w:unhideWhenUsed/>
    <w:rsid w:val="00691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556"/>
  </w:style>
  <w:style w:type="character" w:styleId="Hyperlink">
    <w:name w:val="Hyperlink"/>
    <w:basedOn w:val="DefaultParagraphFont"/>
    <w:uiPriority w:val="99"/>
    <w:unhideWhenUsed/>
    <w:rsid w:val="006915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onTE\AppData\Roaming\Microsoft\Templates\Request%20form%20for%20approval%20to%20hi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106BD5A7AC44DA973E29F2A232C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BF94B-D3A8-4A31-81B8-3FF6AC8DDED3}"/>
      </w:docPartPr>
      <w:docPartBody>
        <w:p w:rsidR="00686ACA" w:rsidRDefault="00641D98" w:rsidP="00641D98">
          <w:pPr>
            <w:pStyle w:val="DD106BD5A7AC44DA973E29F2A232C7DD4"/>
          </w:pPr>
          <w:r w:rsidRPr="003B473E">
            <w:rPr>
              <w:rStyle w:val="PlaceholderText"/>
            </w:rPr>
            <w:t>Click here to enter a date.</w:t>
          </w:r>
        </w:p>
      </w:docPartBody>
    </w:docPart>
    <w:docPart>
      <w:docPartPr>
        <w:name w:val="EE5A6C6053C148CF95953CFFAF4D8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43715-A7E0-49FF-AA64-37F901610806}"/>
      </w:docPartPr>
      <w:docPartBody>
        <w:p w:rsidR="00686ACA" w:rsidRDefault="00641D98" w:rsidP="00641D98">
          <w:pPr>
            <w:pStyle w:val="EE5A6C6053C148CF95953CFFAF4D839B"/>
          </w:pPr>
          <w:r w:rsidRPr="003B473E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991EA-71C6-41B8-8146-332166026B04}"/>
      </w:docPartPr>
      <w:docPartBody>
        <w:p w:rsidR="003A1C55" w:rsidRDefault="005B03B9">
          <w:r w:rsidRPr="00076A7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98"/>
    <w:rsid w:val="000667B0"/>
    <w:rsid w:val="000F0BF0"/>
    <w:rsid w:val="00163134"/>
    <w:rsid w:val="002D0516"/>
    <w:rsid w:val="003A1C55"/>
    <w:rsid w:val="005B03B9"/>
    <w:rsid w:val="00641D98"/>
    <w:rsid w:val="00644D30"/>
    <w:rsid w:val="00686ACA"/>
    <w:rsid w:val="00723DD3"/>
    <w:rsid w:val="00E3657E"/>
    <w:rsid w:val="00F0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42ECAC9DD1457CB824EFAE60E37252">
    <w:name w:val="1642ECAC9DD1457CB824EFAE60E37252"/>
  </w:style>
  <w:style w:type="character" w:styleId="PlaceholderText">
    <w:name w:val="Placeholder Text"/>
    <w:basedOn w:val="DefaultParagraphFont"/>
    <w:uiPriority w:val="99"/>
    <w:semiHidden/>
    <w:rsid w:val="005B03B9"/>
    <w:rPr>
      <w:color w:val="808080"/>
    </w:rPr>
  </w:style>
  <w:style w:type="paragraph" w:customStyle="1" w:styleId="F39AB83388CA4403B00F218779EC12C0">
    <w:name w:val="F39AB83388CA4403B00F218779EC12C0"/>
    <w:rsid w:val="00641D98"/>
  </w:style>
  <w:style w:type="paragraph" w:customStyle="1" w:styleId="DD106BD5A7AC44DA973E29F2A232C7DD">
    <w:name w:val="DD106BD5A7AC44DA973E29F2A232C7DD"/>
    <w:rsid w:val="00641D98"/>
    <w:pPr>
      <w:spacing w:after="0" w:line="276" w:lineRule="auto"/>
    </w:pPr>
    <w:rPr>
      <w:sz w:val="20"/>
      <w:szCs w:val="20"/>
    </w:rPr>
  </w:style>
  <w:style w:type="paragraph" w:customStyle="1" w:styleId="DD106BD5A7AC44DA973E29F2A232C7DD1">
    <w:name w:val="DD106BD5A7AC44DA973E29F2A232C7DD1"/>
    <w:rsid w:val="00641D98"/>
    <w:pPr>
      <w:spacing w:after="0" w:line="276" w:lineRule="auto"/>
    </w:pPr>
    <w:rPr>
      <w:sz w:val="20"/>
      <w:szCs w:val="20"/>
    </w:rPr>
  </w:style>
  <w:style w:type="paragraph" w:customStyle="1" w:styleId="DD106BD5A7AC44DA973E29F2A232C7DD2">
    <w:name w:val="DD106BD5A7AC44DA973E29F2A232C7DD2"/>
    <w:rsid w:val="00641D98"/>
    <w:pPr>
      <w:spacing w:after="0" w:line="276" w:lineRule="auto"/>
    </w:pPr>
    <w:rPr>
      <w:sz w:val="20"/>
      <w:szCs w:val="20"/>
    </w:rPr>
  </w:style>
  <w:style w:type="paragraph" w:customStyle="1" w:styleId="0047A70A77064987AA1200FE69CE9FF5">
    <w:name w:val="0047A70A77064987AA1200FE69CE9FF5"/>
    <w:rsid w:val="00641D98"/>
  </w:style>
  <w:style w:type="paragraph" w:customStyle="1" w:styleId="A24A3020F4394F0CB9B096B96C31B758">
    <w:name w:val="A24A3020F4394F0CB9B096B96C31B758"/>
    <w:rsid w:val="00641D98"/>
  </w:style>
  <w:style w:type="paragraph" w:customStyle="1" w:styleId="F650816185E64B688AA53B148040268B">
    <w:name w:val="F650816185E64B688AA53B148040268B"/>
    <w:rsid w:val="00641D98"/>
  </w:style>
  <w:style w:type="paragraph" w:customStyle="1" w:styleId="DD106BD5A7AC44DA973E29F2A232C7DD3">
    <w:name w:val="DD106BD5A7AC44DA973E29F2A232C7DD3"/>
    <w:rsid w:val="00641D98"/>
    <w:pPr>
      <w:spacing w:after="0" w:line="276" w:lineRule="auto"/>
    </w:pPr>
    <w:rPr>
      <w:sz w:val="20"/>
      <w:szCs w:val="20"/>
    </w:rPr>
  </w:style>
  <w:style w:type="paragraph" w:customStyle="1" w:styleId="BE12A681FCE14044B7DD2D576C089519">
    <w:name w:val="BE12A681FCE14044B7DD2D576C089519"/>
    <w:rsid w:val="00641D98"/>
    <w:pPr>
      <w:spacing w:after="0" w:line="276" w:lineRule="auto"/>
    </w:pPr>
    <w:rPr>
      <w:sz w:val="20"/>
      <w:szCs w:val="20"/>
    </w:rPr>
  </w:style>
  <w:style w:type="paragraph" w:customStyle="1" w:styleId="DD106BD5A7AC44DA973E29F2A232C7DD4">
    <w:name w:val="DD106BD5A7AC44DA973E29F2A232C7DD4"/>
    <w:rsid w:val="00641D98"/>
    <w:pPr>
      <w:spacing w:after="0" w:line="276" w:lineRule="auto"/>
    </w:pPr>
    <w:rPr>
      <w:sz w:val="20"/>
      <w:szCs w:val="20"/>
    </w:rPr>
  </w:style>
  <w:style w:type="paragraph" w:customStyle="1" w:styleId="BE12A681FCE14044B7DD2D576C0895191">
    <w:name w:val="BE12A681FCE14044B7DD2D576C0895191"/>
    <w:rsid w:val="00641D98"/>
    <w:pPr>
      <w:spacing w:after="0" w:line="276" w:lineRule="auto"/>
    </w:pPr>
    <w:rPr>
      <w:sz w:val="20"/>
      <w:szCs w:val="20"/>
    </w:rPr>
  </w:style>
  <w:style w:type="paragraph" w:customStyle="1" w:styleId="3A36E0B7EB87462CB6932AAEF1801B5C">
    <w:name w:val="3A36E0B7EB87462CB6932AAEF1801B5C"/>
    <w:rsid w:val="00641D98"/>
  </w:style>
  <w:style w:type="paragraph" w:customStyle="1" w:styleId="F16E1590438E46B3A2D28AC06BD10A58">
    <w:name w:val="F16E1590438E46B3A2D28AC06BD10A58"/>
    <w:rsid w:val="00641D98"/>
  </w:style>
  <w:style w:type="paragraph" w:customStyle="1" w:styleId="66E2F887DD6845318161E10408A08F21">
    <w:name w:val="66E2F887DD6845318161E10408A08F21"/>
    <w:rsid w:val="00641D98"/>
  </w:style>
  <w:style w:type="paragraph" w:customStyle="1" w:styleId="880B06C6CC804FBAB291BD0D1541F90B">
    <w:name w:val="880B06C6CC804FBAB291BD0D1541F90B"/>
    <w:rsid w:val="00641D98"/>
  </w:style>
  <w:style w:type="paragraph" w:customStyle="1" w:styleId="ABF4D293726B4A6DB3F8926E858DA6D8">
    <w:name w:val="ABF4D293726B4A6DB3F8926E858DA6D8"/>
    <w:rsid w:val="00641D98"/>
  </w:style>
  <w:style w:type="paragraph" w:customStyle="1" w:styleId="81BBE15C2A054AB78A775E7626CECFA0">
    <w:name w:val="81BBE15C2A054AB78A775E7626CECFA0"/>
    <w:rsid w:val="00641D98"/>
  </w:style>
  <w:style w:type="paragraph" w:customStyle="1" w:styleId="3A636B6D71854765AD475F46F839ADBC">
    <w:name w:val="3A636B6D71854765AD475F46F839ADBC"/>
    <w:rsid w:val="00641D98"/>
  </w:style>
  <w:style w:type="paragraph" w:customStyle="1" w:styleId="2D3D43035F7B41FAB1D7190C118D9F98">
    <w:name w:val="2D3D43035F7B41FAB1D7190C118D9F98"/>
    <w:rsid w:val="00641D98"/>
  </w:style>
  <w:style w:type="paragraph" w:customStyle="1" w:styleId="E18526FFD894481EAA943CF5627DBEBF">
    <w:name w:val="E18526FFD894481EAA943CF5627DBEBF"/>
    <w:rsid w:val="00641D98"/>
  </w:style>
  <w:style w:type="paragraph" w:customStyle="1" w:styleId="1AE476DF9B444D6EA3E39DE6AEC02E1A">
    <w:name w:val="1AE476DF9B444D6EA3E39DE6AEC02E1A"/>
    <w:rsid w:val="00641D98"/>
  </w:style>
  <w:style w:type="paragraph" w:customStyle="1" w:styleId="1598B4688B7048C5B0D5F191680FE056">
    <w:name w:val="1598B4688B7048C5B0D5F191680FE056"/>
    <w:rsid w:val="00641D98"/>
  </w:style>
  <w:style w:type="paragraph" w:customStyle="1" w:styleId="B519DC79AD794D2299A2A17D40153754">
    <w:name w:val="B519DC79AD794D2299A2A17D40153754"/>
    <w:rsid w:val="00641D98"/>
  </w:style>
  <w:style w:type="paragraph" w:customStyle="1" w:styleId="ED2F0D7EAEFD488D934407D012795809">
    <w:name w:val="ED2F0D7EAEFD488D934407D012795809"/>
    <w:rsid w:val="00641D98"/>
  </w:style>
  <w:style w:type="paragraph" w:customStyle="1" w:styleId="443E5658508A42E7BEB448D82662D089">
    <w:name w:val="443E5658508A42E7BEB448D82662D089"/>
    <w:rsid w:val="00641D98"/>
  </w:style>
  <w:style w:type="paragraph" w:customStyle="1" w:styleId="EE5A6C6053C148CF95953CFFAF4D839B">
    <w:name w:val="EE5A6C6053C148CF95953CFFAF4D839B"/>
    <w:rsid w:val="00641D98"/>
  </w:style>
  <w:style w:type="paragraph" w:customStyle="1" w:styleId="175216201FE8469F94F0738B75AEA790">
    <w:name w:val="175216201FE8469F94F0738B75AEA790"/>
    <w:rsid w:val="00686ACA"/>
  </w:style>
  <w:style w:type="paragraph" w:customStyle="1" w:styleId="67481C2FB73841B2A7B963DED5F4DEF2">
    <w:name w:val="67481C2FB73841B2A7B963DED5F4DEF2"/>
    <w:rsid w:val="00686ACA"/>
  </w:style>
  <w:style w:type="paragraph" w:customStyle="1" w:styleId="4EB816FACABA4B2E96D021DAAB3EC84C">
    <w:name w:val="4EB816FACABA4B2E96D021DAAB3EC84C"/>
    <w:rsid w:val="00686ACA"/>
  </w:style>
  <w:style w:type="paragraph" w:customStyle="1" w:styleId="29605660E2914E39BEDBC9CFB4AA2E5D">
    <w:name w:val="29605660E2914E39BEDBC9CFB4AA2E5D"/>
    <w:rsid w:val="005B0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hire.dotx</Template>
  <TotalTime>0</TotalTime>
  <Pages>2</Pages>
  <Words>452</Words>
  <Characters>2583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2019-10-30T16:56:00Z</dcterms:created>
  <dcterms:modified xsi:type="dcterms:W3CDTF">2019-10-30T16:56:00Z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