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9BCD" w14:textId="1B7E6B97" w:rsidR="00A92890" w:rsidRDefault="00A92890" w:rsidP="00A92890">
      <w:pPr>
        <w:spacing w:after="0" w:line="240" w:lineRule="auto"/>
        <w:jc w:val="right"/>
        <w:rPr>
          <w:rFonts w:ascii="Arial Narrow" w:hAnsi="Arial Narrow"/>
          <w:i/>
          <w:color w:val="BFBFBF" w:themeColor="background1" w:themeShade="BF"/>
          <w:position w:val="-20"/>
          <w:sz w:val="20"/>
          <w:szCs w:val="20"/>
        </w:rPr>
      </w:pPr>
    </w:p>
    <w:p w14:paraId="667F026E" w14:textId="7D47307E" w:rsidR="00A92890" w:rsidRDefault="00A92890" w:rsidP="00A92890">
      <w:pPr>
        <w:spacing w:after="0" w:line="240" w:lineRule="auto"/>
        <w:rPr>
          <w:rFonts w:ascii="Arial Narrow" w:hAnsi="Arial Narrow"/>
          <w:i/>
          <w:color w:val="BFBFBF" w:themeColor="background1" w:themeShade="BF"/>
          <w:position w:val="-20"/>
          <w:sz w:val="20"/>
          <w:szCs w:val="20"/>
        </w:rPr>
      </w:pPr>
    </w:p>
    <w:p w14:paraId="318D12A6" w14:textId="09CFD396" w:rsidR="00A62F03" w:rsidRPr="00A92890" w:rsidRDefault="0088195D" w:rsidP="00A92890">
      <w:pPr>
        <w:jc w:val="right"/>
        <w:rPr>
          <w:rFonts w:ascii="Arial Narrow" w:hAnsi="Arial Narrow"/>
          <w:color w:val="BFBFBF" w:themeColor="background1" w:themeShade="BF"/>
          <w:sz w:val="22"/>
        </w:rPr>
      </w:pPr>
      <w:r w:rsidRPr="00D77A3E">
        <w:rPr>
          <w:rFonts w:ascii="Arial Narrow" w:hAnsi="Arial Narrow"/>
          <w:noProof/>
          <w:color w:val="BFBFBF" w:themeColor="background1" w:themeShade="BF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19A50" wp14:editId="7BAEBADE">
                <wp:simplePos x="0" y="0"/>
                <wp:positionH relativeFrom="margin">
                  <wp:posOffset>-364096</wp:posOffset>
                </wp:positionH>
                <wp:positionV relativeFrom="margin">
                  <wp:posOffset>531123</wp:posOffset>
                </wp:positionV>
                <wp:extent cx="5475514" cy="720634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514" cy="7206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5321A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President</w:t>
                            </w:r>
                          </w:p>
                          <w:p w14:paraId="146FD4D5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TIM LILLWITZ</w:t>
                            </w:r>
                          </w:p>
                          <w:p w14:paraId="2144AA80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624DB00A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President-Elect</w:t>
                            </w:r>
                          </w:p>
                          <w:p w14:paraId="59674AAB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JOSH BRABY</w:t>
                            </w:r>
                          </w:p>
                          <w:p w14:paraId="6AA8768F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5BD93021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Vice President</w:t>
                            </w:r>
                          </w:p>
                          <w:p w14:paraId="36183635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KATIE COWNIE</w:t>
                            </w:r>
                          </w:p>
                          <w:p w14:paraId="59E46F63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2B920487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Secretary-Treasurer</w:t>
                            </w:r>
                          </w:p>
                          <w:p w14:paraId="1BC48789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 xml:space="preserve">KYLE </w:t>
                            </w:r>
                            <w:proofErr w:type="spellStart"/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McCORMICK</w:t>
                            </w:r>
                            <w:proofErr w:type="spellEnd"/>
                          </w:p>
                          <w:p w14:paraId="5D905A1A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05DD6E4B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Sergeant-at-Arms</w:t>
                            </w:r>
                          </w:p>
                          <w:p w14:paraId="1ADCD45E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GANESH GANPAT</w:t>
                            </w:r>
                          </w:p>
                          <w:p w14:paraId="24CBD891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3B3FF1EA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1F30838A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SCOTT BENNETT</w:t>
                            </w:r>
                          </w:p>
                          <w:p w14:paraId="2332FD55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762D6231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461CFA78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BRITTANY FREUND</w:t>
                            </w:r>
                          </w:p>
                          <w:p w14:paraId="60C1B36B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020D0A4F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49512488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MARNI HOCKENBERG</w:t>
                            </w:r>
                          </w:p>
                          <w:p w14:paraId="48F35936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3AB25B5D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6767C417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SUSAN JUDKINS</w:t>
                            </w:r>
                          </w:p>
                          <w:p w14:paraId="12DAA73C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694E6C74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00A39F2C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JOHN LORENTZEN</w:t>
                            </w:r>
                          </w:p>
                          <w:p w14:paraId="201E0638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3AE164C4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73E3910C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MARK LYONS</w:t>
                            </w:r>
                          </w:p>
                          <w:p w14:paraId="7C4079C8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</w:p>
                          <w:p w14:paraId="508CFABF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color w:val="919295"/>
                                <w:sz w:val="28"/>
                                <w:szCs w:val="28"/>
                              </w:rPr>
                              <w:t>Past President</w:t>
                            </w:r>
                          </w:p>
                          <w:p w14:paraId="4B7C4C6D" w14:textId="77777777" w:rsidR="00457A48" w:rsidRPr="00457A48" w:rsidRDefault="00457A48" w:rsidP="00457A48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</w:pPr>
                            <w:r w:rsidRPr="00457A48">
                              <w:rPr>
                                <w:rFonts w:ascii="Georgia" w:hAnsi="Georgia"/>
                                <w:b/>
                                <w:bCs/>
                                <w:color w:val="919295"/>
                                <w:sz w:val="28"/>
                                <w:szCs w:val="28"/>
                              </w:rPr>
                              <w:t>KEVIN KACERE</w:t>
                            </w:r>
                          </w:p>
                          <w:p w14:paraId="6E82EC6D" w14:textId="3BB5681B" w:rsidR="006B130E" w:rsidRPr="00457A48" w:rsidRDefault="006B130E" w:rsidP="00457A48">
                            <w:pPr>
                              <w:spacing w:after="0" w:line="300" w:lineRule="exact"/>
                              <w:jc w:val="both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19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5pt;margin-top:41.8pt;width:431.15pt;height:567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" filled="f" stroked="f">
                <v:textbox>
                  <w:txbxContent>
                    <w:p w14:paraId="3955321A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President</w:t>
                      </w:r>
                    </w:p>
                    <w:p w14:paraId="146FD4D5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TIM LILLWITZ</w:t>
                      </w:r>
                    </w:p>
                    <w:p w14:paraId="2144AA80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624DB00A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President-Elect</w:t>
                      </w:r>
                    </w:p>
                    <w:p w14:paraId="59674AAB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JOSH BRABY</w:t>
                      </w:r>
                    </w:p>
                    <w:p w14:paraId="6AA8768F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5BD93021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Vice President</w:t>
                      </w:r>
                    </w:p>
                    <w:p w14:paraId="36183635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KATIE COWNIE</w:t>
                      </w:r>
                    </w:p>
                    <w:p w14:paraId="59E46F63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2B920487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Secretary-Treasurer</w:t>
                      </w:r>
                    </w:p>
                    <w:p w14:paraId="1BC48789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 xml:space="preserve">KYLE </w:t>
                      </w:r>
                      <w:proofErr w:type="spellStart"/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McCORMICK</w:t>
                      </w:r>
                      <w:proofErr w:type="spellEnd"/>
                    </w:p>
                    <w:p w14:paraId="5D905A1A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05DD6E4B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Sergeant-at-Arms</w:t>
                      </w:r>
                    </w:p>
                    <w:p w14:paraId="1ADCD45E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GANESH GANPAT</w:t>
                      </w:r>
                    </w:p>
                    <w:p w14:paraId="24CBD891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</w:p>
                    <w:p w14:paraId="3B3FF1EA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Director</w:t>
                      </w:r>
                    </w:p>
                    <w:p w14:paraId="1F30838A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SCOTT BENNETT</w:t>
                      </w:r>
                    </w:p>
                    <w:p w14:paraId="2332FD55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</w:p>
                    <w:p w14:paraId="762D6231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Director</w:t>
                      </w:r>
                    </w:p>
                    <w:p w14:paraId="461CFA78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BRITTANY FREUND</w:t>
                      </w:r>
                    </w:p>
                    <w:p w14:paraId="60C1B36B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</w:p>
                    <w:p w14:paraId="020D0A4F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Director</w:t>
                      </w:r>
                    </w:p>
                    <w:p w14:paraId="49512488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MARNI HOCKENBERG</w:t>
                      </w:r>
                    </w:p>
                    <w:p w14:paraId="48F35936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3AB25B5D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Director</w:t>
                      </w:r>
                    </w:p>
                    <w:p w14:paraId="6767C417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SUSAN JUDKINS</w:t>
                      </w:r>
                    </w:p>
                    <w:p w14:paraId="12DAA73C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694E6C74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Director</w:t>
                      </w:r>
                    </w:p>
                    <w:p w14:paraId="00A39F2C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JOHN LORENTZEN</w:t>
                      </w:r>
                    </w:p>
                    <w:p w14:paraId="201E0638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3AE164C4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Director</w:t>
                      </w:r>
                    </w:p>
                    <w:p w14:paraId="73E3910C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MARK LYONS</w:t>
                      </w:r>
                    </w:p>
                    <w:p w14:paraId="7C4079C8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</w:p>
                    <w:p w14:paraId="508CFABF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color w:val="919295"/>
                          <w:sz w:val="28"/>
                          <w:szCs w:val="28"/>
                        </w:rPr>
                        <w:t>Past President</w:t>
                      </w:r>
                    </w:p>
                    <w:p w14:paraId="4B7C4C6D" w14:textId="77777777" w:rsidR="00457A48" w:rsidRPr="00457A48" w:rsidRDefault="00457A48" w:rsidP="00457A48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</w:pPr>
                      <w:r w:rsidRPr="00457A48">
                        <w:rPr>
                          <w:rFonts w:ascii="Georgia" w:hAnsi="Georgia"/>
                          <w:b/>
                          <w:bCs/>
                          <w:color w:val="919295"/>
                          <w:sz w:val="28"/>
                          <w:szCs w:val="28"/>
                        </w:rPr>
                        <w:t>KEVIN KACERE</w:t>
                      </w:r>
                    </w:p>
                    <w:p w14:paraId="6E82EC6D" w14:textId="3BB5681B" w:rsidR="006B130E" w:rsidRPr="00457A48" w:rsidRDefault="006B130E" w:rsidP="00457A48">
                      <w:pPr>
                        <w:spacing w:after="0" w:line="300" w:lineRule="exact"/>
                        <w:jc w:val="both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62F03" w:rsidRPr="00A92890" w:rsidSect="00D71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288" w:left="1440" w:header="129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98A9" w14:textId="77777777" w:rsidR="002C611A" w:rsidRDefault="002C611A" w:rsidP="000E0DFB">
      <w:pPr>
        <w:spacing w:after="0" w:line="240" w:lineRule="auto"/>
      </w:pPr>
      <w:r>
        <w:separator/>
      </w:r>
    </w:p>
  </w:endnote>
  <w:endnote w:type="continuationSeparator" w:id="0">
    <w:p w14:paraId="074AA9F8" w14:textId="77777777" w:rsidR="002C611A" w:rsidRDefault="002C611A" w:rsidP="000E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108F" w14:textId="77777777" w:rsidR="001F3A0D" w:rsidRDefault="001F3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978D" w14:textId="77777777" w:rsidR="000E0DFB" w:rsidRDefault="000E0DFB" w:rsidP="0088195D">
    <w:pPr>
      <w:pStyle w:val="Footer"/>
    </w:pPr>
  </w:p>
  <w:p w14:paraId="2272CD26" w14:textId="77777777" w:rsidR="00633469" w:rsidRPr="00633469" w:rsidRDefault="00633469" w:rsidP="00633469">
    <w:pPr>
      <w:pStyle w:val="Footer"/>
      <w:jc w:val="center"/>
      <w:rPr>
        <w:rFonts w:ascii="Arial Narrow" w:hAnsi="Arial Narrow"/>
        <w:sz w:val="20"/>
        <w:szCs w:val="20"/>
      </w:rPr>
    </w:pPr>
  </w:p>
  <w:p w14:paraId="2934E4E0" w14:textId="0F37B03E" w:rsidR="00633469" w:rsidRDefault="00633469" w:rsidP="00633469">
    <w:pPr>
      <w:pStyle w:val="Footer"/>
      <w:jc w:val="center"/>
      <w:rPr>
        <w:rFonts w:ascii="Arial Narrow" w:hAnsi="Arial Narrow"/>
        <w:color w:val="17458F"/>
        <w:sz w:val="20"/>
        <w:szCs w:val="20"/>
      </w:rPr>
    </w:pPr>
    <w:r w:rsidRPr="00613F6E">
      <w:rPr>
        <w:rFonts w:ascii="Arial Narrow" w:hAnsi="Arial Narrow"/>
        <w:color w:val="17458F"/>
        <w:sz w:val="20"/>
        <w:szCs w:val="20"/>
      </w:rPr>
      <w:t xml:space="preserve">4214 Fleur Drive, Suite 5   Des Moines, IA 50321  </w:t>
    </w:r>
    <w:r w:rsidRPr="00613F6E">
      <w:rPr>
        <w:rFonts w:ascii="Arial Narrow" w:hAnsi="Arial Narrow"/>
        <w:b/>
        <w:color w:val="17458F"/>
        <w:sz w:val="20"/>
        <w:szCs w:val="20"/>
      </w:rPr>
      <w:t>T</w:t>
    </w:r>
    <w:r w:rsidRPr="00613F6E">
      <w:rPr>
        <w:rFonts w:ascii="Arial Narrow" w:hAnsi="Arial Narrow"/>
        <w:color w:val="17458F"/>
        <w:sz w:val="20"/>
        <w:szCs w:val="20"/>
      </w:rPr>
      <w:t xml:space="preserve">: 515-244-6028  </w:t>
    </w:r>
    <w:r w:rsidR="001F3A0D">
      <w:rPr>
        <w:rFonts w:ascii="Arial Narrow" w:hAnsi="Arial Narrow"/>
        <w:color w:val="17458F"/>
        <w:sz w:val="20"/>
        <w:szCs w:val="20"/>
      </w:rPr>
      <w:t xml:space="preserve"> </w:t>
    </w:r>
    <w:r w:rsidRPr="00613F6E">
      <w:rPr>
        <w:rFonts w:ascii="Arial Narrow" w:hAnsi="Arial Narrow"/>
        <w:color w:val="17458F"/>
        <w:sz w:val="20"/>
        <w:szCs w:val="20"/>
      </w:rPr>
      <w:t xml:space="preserve">info@rotaryclubofdesmoines.org  </w:t>
    </w:r>
    <w:hyperlink r:id="rId1" w:history="1">
      <w:r w:rsidR="0088195D" w:rsidRPr="00146DBD">
        <w:rPr>
          <w:rStyle w:val="Hyperlink"/>
          <w:rFonts w:ascii="Arial Narrow" w:hAnsi="Arial Narrow"/>
          <w:sz w:val="20"/>
          <w:szCs w:val="20"/>
        </w:rPr>
        <w:t>www.rotaryclubofdesmoines.org</w:t>
      </w:r>
    </w:hyperlink>
  </w:p>
  <w:p w14:paraId="06C667B3" w14:textId="77777777" w:rsidR="0088195D" w:rsidRPr="00613F6E" w:rsidRDefault="0088195D" w:rsidP="00633469">
    <w:pPr>
      <w:pStyle w:val="Footer"/>
      <w:jc w:val="center"/>
      <w:rPr>
        <w:rFonts w:ascii="Arial Narrow" w:hAnsi="Arial Narrow"/>
        <w:color w:val="17458F"/>
        <w:sz w:val="20"/>
        <w:szCs w:val="20"/>
      </w:rPr>
    </w:pPr>
  </w:p>
  <w:p w14:paraId="6D3D3672" w14:textId="77777777" w:rsidR="000E0DFB" w:rsidRPr="00613F6E" w:rsidRDefault="000E0DFB">
    <w:pPr>
      <w:pStyle w:val="Footer"/>
      <w:rPr>
        <w:color w:val="17458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BCF1" w14:textId="77777777" w:rsidR="001F3A0D" w:rsidRDefault="001F3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6DFC" w14:textId="77777777" w:rsidR="002C611A" w:rsidRDefault="002C611A" w:rsidP="000E0DFB">
      <w:pPr>
        <w:spacing w:after="0" w:line="240" w:lineRule="auto"/>
      </w:pPr>
      <w:r>
        <w:separator/>
      </w:r>
    </w:p>
  </w:footnote>
  <w:footnote w:type="continuationSeparator" w:id="0">
    <w:p w14:paraId="3A9B1D7E" w14:textId="77777777" w:rsidR="002C611A" w:rsidRDefault="002C611A" w:rsidP="000E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5D52" w14:textId="77777777" w:rsidR="001F3A0D" w:rsidRDefault="001F3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430E" w14:textId="77777777" w:rsidR="00D77A3E" w:rsidRDefault="00D77A3E">
    <w:pPr>
      <w:pStyle w:val="Header"/>
    </w:pPr>
    <w:r w:rsidRPr="00A92890">
      <w:rPr>
        <w:rFonts w:ascii="Arial Narrow" w:hAnsi="Arial Narrow"/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59264" behindDoc="1" locked="0" layoutInCell="1" allowOverlap="1" wp14:anchorId="7E39A7D1" wp14:editId="04E80753">
          <wp:simplePos x="0" y="0"/>
          <wp:positionH relativeFrom="column">
            <wp:posOffset>-448945</wp:posOffset>
          </wp:positionH>
          <wp:positionV relativeFrom="paragraph">
            <wp:posOffset>-351790</wp:posOffset>
          </wp:positionV>
          <wp:extent cx="3309620" cy="1035050"/>
          <wp:effectExtent l="0" t="0" r="5080" b="0"/>
          <wp:wrapThrough wrapText="bothSides">
            <wp:wrapPolygon edited="0">
              <wp:start x="0" y="0"/>
              <wp:lineTo x="0" y="21070"/>
              <wp:lineTo x="21509" y="21070"/>
              <wp:lineTo x="2150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DM_New for Word, presentat., web (2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4" t="21966" b="15787"/>
                  <a:stretch/>
                </pic:blipFill>
                <pic:spPr bwMode="auto">
                  <a:xfrm>
                    <a:off x="0" y="0"/>
                    <a:ext cx="330962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12E5A" w14:textId="77777777" w:rsidR="00D77A3E" w:rsidRDefault="00D77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4CCF" w14:textId="77777777" w:rsidR="001F3A0D" w:rsidRDefault="001F3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7FDD"/>
    <w:multiLevelType w:val="hybridMultilevel"/>
    <w:tmpl w:val="3ECC9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423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B8"/>
    <w:rsid w:val="000064F2"/>
    <w:rsid w:val="000311B8"/>
    <w:rsid w:val="00083BE6"/>
    <w:rsid w:val="000B6917"/>
    <w:rsid w:val="000C7662"/>
    <w:rsid w:val="000C7CFF"/>
    <w:rsid w:val="000E0DFB"/>
    <w:rsid w:val="000F6E53"/>
    <w:rsid w:val="00105A6C"/>
    <w:rsid w:val="0017101E"/>
    <w:rsid w:val="00185FE3"/>
    <w:rsid w:val="001D75A6"/>
    <w:rsid w:val="001F3A0D"/>
    <w:rsid w:val="00222FA2"/>
    <w:rsid w:val="002C1AC9"/>
    <w:rsid w:val="002C611A"/>
    <w:rsid w:val="002F7A00"/>
    <w:rsid w:val="00354F9E"/>
    <w:rsid w:val="0036069B"/>
    <w:rsid w:val="00394164"/>
    <w:rsid w:val="00457A48"/>
    <w:rsid w:val="004A414D"/>
    <w:rsid w:val="004B12ED"/>
    <w:rsid w:val="004C427E"/>
    <w:rsid w:val="004D68A4"/>
    <w:rsid w:val="005745D6"/>
    <w:rsid w:val="005B373D"/>
    <w:rsid w:val="00613F6E"/>
    <w:rsid w:val="0062075A"/>
    <w:rsid w:val="0062202B"/>
    <w:rsid w:val="00633469"/>
    <w:rsid w:val="006437E9"/>
    <w:rsid w:val="00665CE6"/>
    <w:rsid w:val="0069568C"/>
    <w:rsid w:val="006A75A0"/>
    <w:rsid w:val="006B130E"/>
    <w:rsid w:val="006D4A2A"/>
    <w:rsid w:val="006E092A"/>
    <w:rsid w:val="006E0F6E"/>
    <w:rsid w:val="006E14AB"/>
    <w:rsid w:val="007056FF"/>
    <w:rsid w:val="00734D15"/>
    <w:rsid w:val="00793DC8"/>
    <w:rsid w:val="007A2A58"/>
    <w:rsid w:val="00812E5C"/>
    <w:rsid w:val="00841A4B"/>
    <w:rsid w:val="00872BBA"/>
    <w:rsid w:val="0088195D"/>
    <w:rsid w:val="008D14D2"/>
    <w:rsid w:val="00900CA5"/>
    <w:rsid w:val="00944F66"/>
    <w:rsid w:val="009D7809"/>
    <w:rsid w:val="00A040F9"/>
    <w:rsid w:val="00A05B86"/>
    <w:rsid w:val="00A4520D"/>
    <w:rsid w:val="00A45325"/>
    <w:rsid w:val="00A62F03"/>
    <w:rsid w:val="00A92890"/>
    <w:rsid w:val="00B16524"/>
    <w:rsid w:val="00B33EDB"/>
    <w:rsid w:val="00B50C39"/>
    <w:rsid w:val="00B7295F"/>
    <w:rsid w:val="00B94024"/>
    <w:rsid w:val="00BA358F"/>
    <w:rsid w:val="00BC1472"/>
    <w:rsid w:val="00BD6575"/>
    <w:rsid w:val="00C05C85"/>
    <w:rsid w:val="00C45667"/>
    <w:rsid w:val="00C7664E"/>
    <w:rsid w:val="00D37FCE"/>
    <w:rsid w:val="00D71041"/>
    <w:rsid w:val="00D77A3E"/>
    <w:rsid w:val="00DB0449"/>
    <w:rsid w:val="00DD45CE"/>
    <w:rsid w:val="00DE2287"/>
    <w:rsid w:val="00E54D6B"/>
    <w:rsid w:val="00E8020E"/>
    <w:rsid w:val="00F12E68"/>
    <w:rsid w:val="00F658E5"/>
    <w:rsid w:val="00F80662"/>
    <w:rsid w:val="00F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32CE9"/>
  <w15:docId w15:val="{8D088738-DE90-4C9B-B6B6-9C3147C5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8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DF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E0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DFB"/>
    <w:rPr>
      <w:sz w:val="24"/>
    </w:rPr>
  </w:style>
  <w:style w:type="character" w:styleId="Hyperlink">
    <w:name w:val="Hyperlink"/>
    <w:basedOn w:val="DefaultParagraphFont"/>
    <w:uiPriority w:val="99"/>
    <w:unhideWhenUsed/>
    <w:rsid w:val="000E0D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ryclubofdesmoin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ropbox\Kitte%20Laptop\Letterhead\Letterhead%202018-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2018-19.dotx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suzi torkzadeh</cp:lastModifiedBy>
  <cp:revision>2</cp:revision>
  <cp:lastPrinted>2021-02-26T20:35:00Z</cp:lastPrinted>
  <dcterms:created xsi:type="dcterms:W3CDTF">2025-07-02T00:06:00Z</dcterms:created>
  <dcterms:modified xsi:type="dcterms:W3CDTF">2025-07-02T00:06:00Z</dcterms:modified>
</cp:coreProperties>
</file>