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2AC941C4" w:rsidR="00611B2A" w:rsidRDefault="003D192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517C73">
        <w:rPr>
          <w:b/>
          <w:sz w:val="24"/>
          <w:szCs w:val="24"/>
        </w:rPr>
        <w:t>May 27</w:t>
      </w:r>
      <w:r w:rsidR="00DD0C4B">
        <w:rPr>
          <w:b/>
          <w:sz w:val="24"/>
          <w:szCs w:val="24"/>
        </w:rPr>
        <w:t>, 2026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35159B6D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</w:t>
      </w:r>
      <w:r w:rsidR="003C728F">
        <w:rPr>
          <w:sz w:val="22"/>
          <w:szCs w:val="22"/>
        </w:rPr>
        <w:t xml:space="preserve">, </w:t>
      </w:r>
      <w:r w:rsidR="00517C73">
        <w:rPr>
          <w:sz w:val="22"/>
          <w:szCs w:val="22"/>
        </w:rPr>
        <w:t xml:space="preserve">Daniel Bakken, Mark Neubauer, Bailey Zimbelmann, </w:t>
      </w:r>
      <w:r w:rsidR="003C728F">
        <w:rPr>
          <w:sz w:val="22"/>
          <w:szCs w:val="22"/>
        </w:rPr>
        <w:t>Nichol Sutton,</w:t>
      </w:r>
      <w:r>
        <w:rPr>
          <w:sz w:val="22"/>
          <w:szCs w:val="22"/>
        </w:rPr>
        <w:t xml:space="preserve"> </w:t>
      </w:r>
      <w:r w:rsidR="00087BEC">
        <w:rPr>
          <w:sz w:val="22"/>
          <w:szCs w:val="22"/>
        </w:rPr>
        <w:t>John Lapointe,</w:t>
      </w:r>
      <w:r w:rsidR="003C728F">
        <w:rPr>
          <w:sz w:val="22"/>
          <w:szCs w:val="22"/>
        </w:rPr>
        <w:t xml:space="preserve"> </w:t>
      </w:r>
      <w:r w:rsidR="00517C73">
        <w:rPr>
          <w:sz w:val="22"/>
          <w:szCs w:val="22"/>
        </w:rPr>
        <w:t xml:space="preserve">Jim Benshoof, Nina </w:t>
      </w:r>
      <w:proofErr w:type="gramStart"/>
      <w:r w:rsidR="00517C73">
        <w:rPr>
          <w:sz w:val="22"/>
          <w:szCs w:val="22"/>
        </w:rPr>
        <w:t>Wolf</w:t>
      </w:r>
      <w:proofErr w:type="gramEnd"/>
      <w:r w:rsidR="00087BEC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proofErr w:type="gramStart"/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  <w:proofErr w:type="gramEnd"/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Board Business</w:t>
      </w:r>
      <w:proofErr w:type="gramEnd"/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23F77B0E" w14:textId="1A62BF7C" w:rsidR="004B5070" w:rsidRPr="00A64504" w:rsidRDefault="00406812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Treasurer</w:t>
      </w:r>
      <w:r w:rsidR="00356DAB">
        <w:rPr>
          <w:sz w:val="22"/>
          <w:szCs w:val="22"/>
          <w:u w:val="single"/>
        </w:rPr>
        <w:t xml:space="preserve"> Report</w:t>
      </w:r>
      <w:proofErr w:type="gramStart"/>
      <w:r w:rsidR="00962A7D" w:rsidRPr="00A64504">
        <w:rPr>
          <w:sz w:val="22"/>
          <w:szCs w:val="22"/>
          <w:u w:val="single"/>
        </w:rPr>
        <w:t>:</w:t>
      </w:r>
      <w:r w:rsidR="004D0B7C" w:rsidRPr="00A64504">
        <w:rPr>
          <w:sz w:val="22"/>
          <w:szCs w:val="22"/>
        </w:rPr>
        <w:t xml:space="preserve"> </w:t>
      </w:r>
      <w:r w:rsidR="004268AD" w:rsidRPr="00A64504">
        <w:rPr>
          <w:sz w:val="22"/>
          <w:szCs w:val="22"/>
        </w:rPr>
        <w:t xml:space="preserve"> </w:t>
      </w:r>
      <w:r w:rsidR="004A751C">
        <w:rPr>
          <w:sz w:val="22"/>
          <w:szCs w:val="22"/>
        </w:rPr>
        <w:t>Bakken</w:t>
      </w:r>
      <w:proofErr w:type="gramEnd"/>
      <w:r w:rsidR="004A751C">
        <w:rPr>
          <w:sz w:val="22"/>
          <w:szCs w:val="22"/>
        </w:rPr>
        <w:t xml:space="preserve"> reviewed the Club’s operating fund and treasurer’s report</w:t>
      </w:r>
      <w:proofErr w:type="gramStart"/>
      <w:r w:rsidR="00997D11">
        <w:rPr>
          <w:sz w:val="22"/>
          <w:szCs w:val="22"/>
        </w:rPr>
        <w:t xml:space="preserve">.  </w:t>
      </w:r>
      <w:proofErr w:type="gramEnd"/>
      <w:r w:rsidR="00997D11">
        <w:rPr>
          <w:sz w:val="22"/>
          <w:szCs w:val="22"/>
        </w:rPr>
        <w:t xml:space="preserve">Bakken -confirmed $323 </w:t>
      </w:r>
      <w:proofErr w:type="gramStart"/>
      <w:r w:rsidR="0063006D">
        <w:rPr>
          <w:sz w:val="22"/>
          <w:szCs w:val="22"/>
        </w:rPr>
        <w:t>was raised</w:t>
      </w:r>
      <w:proofErr w:type="gramEnd"/>
      <w:r w:rsidR="0063006D">
        <w:rPr>
          <w:sz w:val="22"/>
          <w:szCs w:val="22"/>
        </w:rPr>
        <w:t xml:space="preserve"> for Polio Plus for the 2025-26 year and </w:t>
      </w:r>
      <w:r w:rsidR="00997D11">
        <w:rPr>
          <w:sz w:val="22"/>
          <w:szCs w:val="22"/>
        </w:rPr>
        <w:t xml:space="preserve">needs to </w:t>
      </w:r>
      <w:proofErr w:type="gramStart"/>
      <w:r w:rsidR="00997D11">
        <w:rPr>
          <w:sz w:val="22"/>
          <w:szCs w:val="22"/>
        </w:rPr>
        <w:t>be sent</w:t>
      </w:r>
      <w:proofErr w:type="gramEnd"/>
      <w:r w:rsidR="00997D11">
        <w:rPr>
          <w:sz w:val="22"/>
          <w:szCs w:val="22"/>
        </w:rPr>
        <w:t xml:space="preserve"> to RI </w:t>
      </w:r>
      <w:r w:rsidR="0063006D">
        <w:rPr>
          <w:sz w:val="22"/>
          <w:szCs w:val="22"/>
        </w:rPr>
        <w:t>by 6/30</w:t>
      </w:r>
      <w:r w:rsidR="008B14F4">
        <w:rPr>
          <w:sz w:val="22"/>
          <w:szCs w:val="22"/>
        </w:rPr>
        <w:t>.</w:t>
      </w:r>
      <w:r w:rsidR="00997D11">
        <w:rPr>
          <w:sz w:val="22"/>
          <w:szCs w:val="22"/>
        </w:rPr>
        <w:t xml:space="preserve"> </w:t>
      </w:r>
    </w:p>
    <w:p w14:paraId="54133C56" w14:textId="77777777" w:rsidR="00E25E86" w:rsidRPr="00A64504" w:rsidRDefault="00E25E86" w:rsidP="00E25E86">
      <w:pPr>
        <w:ind w:left="1800"/>
        <w:rPr>
          <w:sz w:val="22"/>
          <w:szCs w:val="22"/>
        </w:rPr>
      </w:pPr>
    </w:p>
    <w:p w14:paraId="7864F00E" w14:textId="179E4687" w:rsidR="001E6B81" w:rsidRPr="00A64504" w:rsidRDefault="000141DE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Membership</w:t>
      </w:r>
      <w:r>
        <w:rPr>
          <w:sz w:val="22"/>
          <w:szCs w:val="22"/>
        </w:rPr>
        <w:t>:  The Club discussed potential members</w:t>
      </w:r>
      <w:r w:rsidR="008B14F4">
        <w:rPr>
          <w:sz w:val="22"/>
          <w:szCs w:val="22"/>
        </w:rPr>
        <w:t xml:space="preserve"> – John Lapointe has </w:t>
      </w:r>
      <w:proofErr w:type="gramStart"/>
      <w:r w:rsidR="008B14F4">
        <w:rPr>
          <w:sz w:val="22"/>
          <w:szCs w:val="22"/>
        </w:rPr>
        <w:t>3</w:t>
      </w:r>
      <w:proofErr w:type="gramEnd"/>
      <w:r w:rsidR="008B14F4">
        <w:rPr>
          <w:sz w:val="22"/>
          <w:szCs w:val="22"/>
        </w:rPr>
        <w:t xml:space="preserve"> potential members</w:t>
      </w:r>
      <w:r w:rsidR="00E13ABD">
        <w:rPr>
          <w:sz w:val="22"/>
          <w:szCs w:val="22"/>
        </w:rPr>
        <w:t>.</w:t>
      </w:r>
      <w:r w:rsidR="007E7FE0" w:rsidRPr="00A64504">
        <w:rPr>
          <w:sz w:val="22"/>
          <w:szCs w:val="22"/>
        </w:rPr>
        <w:t xml:space="preserve"> </w:t>
      </w:r>
    </w:p>
    <w:p w14:paraId="724D3716" w14:textId="77777777" w:rsidR="00432119" w:rsidRPr="00A64504" w:rsidRDefault="00432119" w:rsidP="00432119">
      <w:pPr>
        <w:ind w:left="1800"/>
        <w:rPr>
          <w:sz w:val="22"/>
          <w:szCs w:val="22"/>
        </w:rPr>
      </w:pPr>
    </w:p>
    <w:p w14:paraId="0F9F099A" w14:textId="6487CC82" w:rsidR="004B5070" w:rsidRPr="00A64504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International</w:t>
      </w:r>
      <w:r w:rsidR="004B5070" w:rsidRPr="00A64504">
        <w:rPr>
          <w:sz w:val="22"/>
          <w:szCs w:val="22"/>
        </w:rPr>
        <w:t xml:space="preserve">:  </w:t>
      </w:r>
      <w:r w:rsidRPr="00A64504">
        <w:rPr>
          <w:sz w:val="22"/>
          <w:szCs w:val="22"/>
        </w:rPr>
        <w:t>Benshoof</w:t>
      </w:r>
      <w:r w:rsidR="0023199F">
        <w:rPr>
          <w:sz w:val="22"/>
          <w:szCs w:val="22"/>
        </w:rPr>
        <w:t xml:space="preserve"> will report on his</w:t>
      </w:r>
      <w:r w:rsidR="00E13ABD">
        <w:rPr>
          <w:sz w:val="22"/>
          <w:szCs w:val="22"/>
        </w:rPr>
        <w:t xml:space="preserve"> trip to Guatemala </w:t>
      </w:r>
      <w:r w:rsidR="00E75FA9">
        <w:rPr>
          <w:sz w:val="22"/>
          <w:szCs w:val="22"/>
        </w:rPr>
        <w:t>to observe</w:t>
      </w:r>
      <w:r w:rsidR="00E13ABD">
        <w:rPr>
          <w:sz w:val="22"/>
          <w:szCs w:val="22"/>
        </w:rPr>
        <w:t xml:space="preserve"> the </w:t>
      </w:r>
      <w:r w:rsidR="003D66A2" w:rsidRPr="00A64504">
        <w:rPr>
          <w:sz w:val="22"/>
          <w:szCs w:val="22"/>
        </w:rPr>
        <w:t>Common Hope project</w:t>
      </w:r>
      <w:r w:rsidR="00C3149A">
        <w:rPr>
          <w:sz w:val="22"/>
          <w:szCs w:val="22"/>
        </w:rPr>
        <w:t xml:space="preserve"> </w:t>
      </w:r>
      <w:r w:rsidR="00D079E3">
        <w:rPr>
          <w:sz w:val="22"/>
          <w:szCs w:val="22"/>
        </w:rPr>
        <w:t xml:space="preserve">– LEGO kits </w:t>
      </w:r>
      <w:r w:rsidR="0023199F">
        <w:rPr>
          <w:sz w:val="22"/>
          <w:szCs w:val="22"/>
        </w:rPr>
        <w:t>at the June 3 meeting</w:t>
      </w:r>
      <w:proofErr w:type="gramStart"/>
      <w:r w:rsidR="00E75FA9">
        <w:rPr>
          <w:sz w:val="22"/>
          <w:szCs w:val="22"/>
        </w:rPr>
        <w:t>.</w:t>
      </w:r>
      <w:r w:rsidR="00793447">
        <w:rPr>
          <w:sz w:val="22"/>
          <w:szCs w:val="22"/>
        </w:rPr>
        <w:t xml:space="preserve">  </w:t>
      </w:r>
      <w:proofErr w:type="gramEnd"/>
      <w:r w:rsidR="00793447">
        <w:rPr>
          <w:sz w:val="22"/>
          <w:szCs w:val="22"/>
        </w:rPr>
        <w:t xml:space="preserve">John Lapointe reported there may be </w:t>
      </w:r>
      <w:proofErr w:type="gramStart"/>
      <w:r w:rsidR="00BA719B">
        <w:rPr>
          <w:sz w:val="22"/>
          <w:szCs w:val="22"/>
        </w:rPr>
        <w:t>several</w:t>
      </w:r>
      <w:proofErr w:type="gramEnd"/>
      <w:r w:rsidR="00BA719B">
        <w:rPr>
          <w:sz w:val="22"/>
          <w:szCs w:val="22"/>
        </w:rPr>
        <w:t xml:space="preserve"> international projects in the works: one working with </w:t>
      </w:r>
      <w:r w:rsidR="005D12C7">
        <w:rPr>
          <w:sz w:val="22"/>
          <w:szCs w:val="22"/>
        </w:rPr>
        <w:t>the Eco Club on a United for Water project in Haiti and the other working with the Brooklyn Center Club on a Mango Farm in Haiti.</w:t>
      </w:r>
    </w:p>
    <w:p w14:paraId="75F8AC8C" w14:textId="278062F3" w:rsidR="00E25E86" w:rsidRPr="00A64504" w:rsidRDefault="00E25E86" w:rsidP="00E25E86">
      <w:pPr>
        <w:ind w:left="0"/>
        <w:rPr>
          <w:sz w:val="22"/>
          <w:szCs w:val="22"/>
        </w:rPr>
      </w:pPr>
    </w:p>
    <w:p w14:paraId="121AAC81" w14:textId="7AD5B6AD" w:rsidR="00644D87" w:rsidRDefault="004B2026" w:rsidP="00644D87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1F3589">
        <w:rPr>
          <w:sz w:val="22"/>
          <w:szCs w:val="22"/>
          <w:u w:val="single"/>
        </w:rPr>
        <w:t>5950 Foundation</w:t>
      </w:r>
      <w:proofErr w:type="gramStart"/>
      <w:r w:rsidR="00BB36A3" w:rsidRPr="001F3589">
        <w:rPr>
          <w:sz w:val="22"/>
          <w:szCs w:val="22"/>
        </w:rPr>
        <w:t xml:space="preserve">:  </w:t>
      </w:r>
      <w:r w:rsidR="00E75FA9">
        <w:rPr>
          <w:sz w:val="22"/>
          <w:szCs w:val="22"/>
        </w:rPr>
        <w:t>The</w:t>
      </w:r>
      <w:proofErr w:type="gramEnd"/>
      <w:r w:rsidR="00E75FA9">
        <w:rPr>
          <w:sz w:val="22"/>
          <w:szCs w:val="22"/>
        </w:rPr>
        <w:t xml:space="preserve"> Board</w:t>
      </w:r>
      <w:r w:rsidR="002F6F12" w:rsidRPr="001F3589">
        <w:rPr>
          <w:sz w:val="22"/>
          <w:szCs w:val="22"/>
        </w:rPr>
        <w:t xml:space="preserve"> re</w:t>
      </w:r>
      <w:r w:rsidRPr="001F3589">
        <w:rPr>
          <w:sz w:val="22"/>
          <w:szCs w:val="22"/>
        </w:rPr>
        <w:t>viewed the year-to-date report</w:t>
      </w:r>
      <w:proofErr w:type="gramStart"/>
      <w:r w:rsidR="003D66A2" w:rsidRPr="001F3589">
        <w:rPr>
          <w:sz w:val="22"/>
          <w:szCs w:val="22"/>
        </w:rPr>
        <w:t xml:space="preserve">.  </w:t>
      </w:r>
      <w:proofErr w:type="gramEnd"/>
      <w:r w:rsidR="00644D87">
        <w:rPr>
          <w:sz w:val="22"/>
          <w:szCs w:val="22"/>
        </w:rPr>
        <w:t>Benshoof noted he is mentoring the Eagan Kickstart Club on a grant application for Can-Do Canines</w:t>
      </w:r>
      <w:proofErr w:type="gramStart"/>
      <w:r w:rsidR="00644D87">
        <w:rPr>
          <w:sz w:val="22"/>
          <w:szCs w:val="22"/>
        </w:rPr>
        <w:t xml:space="preserve">.  </w:t>
      </w:r>
      <w:proofErr w:type="gramEnd"/>
      <w:r w:rsidR="00644D87">
        <w:rPr>
          <w:sz w:val="22"/>
          <w:szCs w:val="22"/>
        </w:rPr>
        <w:t xml:space="preserve">Motion by Lapointe, seconded by </w:t>
      </w:r>
      <w:proofErr w:type="gramStart"/>
      <w:r w:rsidR="00644D87">
        <w:rPr>
          <w:sz w:val="22"/>
          <w:szCs w:val="22"/>
        </w:rPr>
        <w:t>Bakken</w:t>
      </w:r>
      <w:proofErr w:type="gramEnd"/>
      <w:r w:rsidR="00644D87">
        <w:rPr>
          <w:sz w:val="22"/>
          <w:szCs w:val="22"/>
        </w:rPr>
        <w:t xml:space="preserve"> to contribute $500 to this project</w:t>
      </w:r>
      <w:proofErr w:type="gramStart"/>
      <w:r w:rsidR="00644D87">
        <w:rPr>
          <w:sz w:val="22"/>
          <w:szCs w:val="22"/>
        </w:rPr>
        <w:t xml:space="preserve">.  </w:t>
      </w:r>
      <w:proofErr w:type="gramEnd"/>
      <w:r w:rsidR="00644D87">
        <w:rPr>
          <w:sz w:val="22"/>
          <w:szCs w:val="22"/>
        </w:rPr>
        <w:t>Motion carried.</w:t>
      </w:r>
    </w:p>
    <w:p w14:paraId="5E92CEF6" w14:textId="77777777" w:rsidR="00644D87" w:rsidRDefault="00644D87" w:rsidP="00644D87">
      <w:pPr>
        <w:pStyle w:val="ListParagraph"/>
        <w:rPr>
          <w:b/>
          <w:bCs/>
          <w:sz w:val="22"/>
          <w:szCs w:val="22"/>
          <w:u w:val="single"/>
        </w:rPr>
      </w:pPr>
    </w:p>
    <w:p w14:paraId="42234820" w14:textId="3BB7C690" w:rsidR="00644D87" w:rsidRPr="00644D87" w:rsidRDefault="00644D87" w:rsidP="00644D87">
      <w:p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The Board discussed </w:t>
      </w:r>
      <w:r w:rsidR="00686C8F">
        <w:rPr>
          <w:sz w:val="22"/>
          <w:szCs w:val="22"/>
        </w:rPr>
        <w:t>the annual contribution to RI for Every Rotarian Every Year</w:t>
      </w:r>
      <w:proofErr w:type="gramStart"/>
      <w:r w:rsidR="00686C8F">
        <w:rPr>
          <w:sz w:val="22"/>
          <w:szCs w:val="22"/>
        </w:rPr>
        <w:t xml:space="preserve">.  </w:t>
      </w:r>
      <w:proofErr w:type="gramEnd"/>
      <w:r w:rsidR="00686C8F">
        <w:rPr>
          <w:sz w:val="22"/>
          <w:szCs w:val="22"/>
        </w:rPr>
        <w:t xml:space="preserve">Motion by Sutton, seconded by </w:t>
      </w:r>
      <w:proofErr w:type="gramStart"/>
      <w:r w:rsidR="00686C8F">
        <w:rPr>
          <w:sz w:val="22"/>
          <w:szCs w:val="22"/>
        </w:rPr>
        <w:t>Zimbelmann</w:t>
      </w:r>
      <w:proofErr w:type="gramEnd"/>
      <w:r w:rsidR="00686C8F">
        <w:rPr>
          <w:sz w:val="22"/>
          <w:szCs w:val="22"/>
        </w:rPr>
        <w:t xml:space="preserve"> to contribute $100 per member, a total of $1,800</w:t>
      </w:r>
      <w:proofErr w:type="gramStart"/>
      <w:r w:rsidR="00686C8F">
        <w:rPr>
          <w:sz w:val="22"/>
          <w:szCs w:val="22"/>
        </w:rPr>
        <w:t>.</w:t>
      </w:r>
      <w:r w:rsidR="00361EBA">
        <w:rPr>
          <w:sz w:val="22"/>
          <w:szCs w:val="22"/>
        </w:rPr>
        <w:t xml:space="preserve">  </w:t>
      </w:r>
      <w:proofErr w:type="gramEnd"/>
      <w:r w:rsidR="00361EBA">
        <w:rPr>
          <w:sz w:val="22"/>
          <w:szCs w:val="22"/>
        </w:rPr>
        <w:t>Motion carried</w:t>
      </w:r>
      <w:proofErr w:type="gramStart"/>
      <w:r w:rsidR="00361EBA">
        <w:rPr>
          <w:sz w:val="22"/>
          <w:szCs w:val="22"/>
        </w:rPr>
        <w:t xml:space="preserve">.  </w:t>
      </w:r>
      <w:proofErr w:type="gramEnd"/>
    </w:p>
    <w:p w14:paraId="0691D761" w14:textId="77777777" w:rsidR="00231CD0" w:rsidRPr="001F3589" w:rsidRDefault="00231CD0" w:rsidP="00231CD0">
      <w:pPr>
        <w:ind w:left="0"/>
        <w:rPr>
          <w:b/>
          <w:bCs/>
          <w:sz w:val="22"/>
          <w:szCs w:val="22"/>
          <w:u w:val="single"/>
        </w:rPr>
      </w:pPr>
    </w:p>
    <w:p w14:paraId="3229B50F" w14:textId="233DAB5F" w:rsidR="00F05186" w:rsidRPr="00A64504" w:rsidRDefault="002A5261" w:rsidP="00EC06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The Rotary Foundation</w:t>
      </w:r>
      <w:proofErr w:type="gramStart"/>
      <w:r w:rsidRPr="00A64504">
        <w:rPr>
          <w:sz w:val="22"/>
          <w:szCs w:val="22"/>
        </w:rPr>
        <w:t xml:space="preserve">:  </w:t>
      </w:r>
      <w:r w:rsidR="00FB7D69">
        <w:rPr>
          <w:sz w:val="22"/>
          <w:szCs w:val="22"/>
        </w:rPr>
        <w:t>Nothing</w:t>
      </w:r>
      <w:proofErr w:type="gramEnd"/>
      <w:r w:rsidR="00FB7D69">
        <w:rPr>
          <w:sz w:val="22"/>
          <w:szCs w:val="22"/>
        </w:rPr>
        <w:t xml:space="preserve"> to report</w:t>
      </w:r>
      <w:proofErr w:type="gramStart"/>
      <w:r w:rsidR="008A710A" w:rsidRPr="00A64504">
        <w:rPr>
          <w:sz w:val="22"/>
          <w:szCs w:val="22"/>
        </w:rPr>
        <w:t xml:space="preserve">.  </w:t>
      </w:r>
      <w:proofErr w:type="gramEnd"/>
    </w:p>
    <w:p w14:paraId="5711606D" w14:textId="77777777" w:rsidR="00A64504" w:rsidRPr="00A64504" w:rsidRDefault="00A64504" w:rsidP="00A64504">
      <w:pPr>
        <w:pStyle w:val="ListParagraph"/>
        <w:rPr>
          <w:sz w:val="22"/>
          <w:szCs w:val="22"/>
        </w:rPr>
      </w:pPr>
    </w:p>
    <w:p w14:paraId="1C01A5C6" w14:textId="1FE2D94F" w:rsidR="00F05186" w:rsidRPr="00A64504" w:rsidRDefault="00A64504" w:rsidP="00A645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Social Media</w:t>
      </w:r>
      <w:proofErr w:type="gramStart"/>
      <w:r>
        <w:rPr>
          <w:sz w:val="22"/>
          <w:szCs w:val="22"/>
        </w:rPr>
        <w:t xml:space="preserve">:  </w:t>
      </w:r>
      <w:r w:rsidR="00231CD0">
        <w:rPr>
          <w:sz w:val="22"/>
          <w:szCs w:val="22"/>
        </w:rPr>
        <w:t>Bailey</w:t>
      </w:r>
      <w:proofErr w:type="gramEnd"/>
      <w:r w:rsidR="00231CD0">
        <w:rPr>
          <w:sz w:val="22"/>
          <w:szCs w:val="22"/>
        </w:rPr>
        <w:t xml:space="preserve"> </w:t>
      </w:r>
      <w:r w:rsidR="00361EBA">
        <w:rPr>
          <w:sz w:val="22"/>
          <w:szCs w:val="22"/>
        </w:rPr>
        <w:t>posted the Area 4 meeting</w:t>
      </w:r>
      <w:r w:rsidR="00231CD0">
        <w:rPr>
          <w:sz w:val="22"/>
          <w:szCs w:val="22"/>
        </w:rPr>
        <w:t xml:space="preserve"> on social media</w:t>
      </w:r>
      <w:r w:rsidR="00361EBA">
        <w:rPr>
          <w:sz w:val="22"/>
          <w:szCs w:val="22"/>
        </w:rPr>
        <w:t xml:space="preserve"> and is pushing out information and reminders on the Golf Classic</w:t>
      </w:r>
      <w:proofErr w:type="gramStart"/>
      <w:r w:rsidR="00231CD0"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  </w:t>
      </w:r>
    </w:p>
    <w:p w14:paraId="1ECF9130" w14:textId="6ECB10F5" w:rsidR="00F05186" w:rsidRPr="00A64504" w:rsidRDefault="00F05186" w:rsidP="008A710A">
      <w:pPr>
        <w:ind w:left="1800"/>
        <w:rPr>
          <w:b/>
          <w:bCs/>
          <w:sz w:val="22"/>
          <w:szCs w:val="22"/>
          <w:u w:val="single"/>
        </w:rPr>
      </w:pPr>
    </w:p>
    <w:p w14:paraId="52A595EA" w14:textId="3E07E207" w:rsidR="00C44995" w:rsidRPr="00FC44F5" w:rsidRDefault="00A4175D" w:rsidP="00FC44F5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Golf Event</w:t>
      </w:r>
      <w:proofErr w:type="gramStart"/>
      <w:r w:rsidR="009701BC" w:rsidRPr="00A64504">
        <w:rPr>
          <w:sz w:val="22"/>
          <w:szCs w:val="22"/>
        </w:rPr>
        <w:t xml:space="preserve">:  </w:t>
      </w:r>
      <w:r w:rsidRPr="00FC44F5">
        <w:rPr>
          <w:sz w:val="22"/>
          <w:szCs w:val="22"/>
        </w:rPr>
        <w:t>Golfers</w:t>
      </w:r>
      <w:proofErr w:type="gramEnd"/>
      <w:r w:rsidRPr="00FC44F5">
        <w:rPr>
          <w:sz w:val="22"/>
          <w:szCs w:val="22"/>
        </w:rPr>
        <w:t xml:space="preserve"> need to register</w:t>
      </w:r>
      <w:proofErr w:type="gramStart"/>
      <w:r w:rsidR="00DA6D3B" w:rsidRPr="00FC44F5">
        <w:rPr>
          <w:sz w:val="22"/>
          <w:szCs w:val="22"/>
        </w:rPr>
        <w:t xml:space="preserve">.  </w:t>
      </w:r>
      <w:proofErr w:type="gramEnd"/>
    </w:p>
    <w:p w14:paraId="64C92722" w14:textId="77777777" w:rsidR="00426659" w:rsidRDefault="00426659" w:rsidP="00426659">
      <w:pPr>
        <w:pStyle w:val="ListBullet"/>
        <w:spacing w:after="0" w:line="240" w:lineRule="auto"/>
        <w:ind w:left="2340"/>
        <w:jc w:val="left"/>
        <w:rPr>
          <w:sz w:val="22"/>
          <w:szCs w:val="22"/>
        </w:rPr>
      </w:pPr>
    </w:p>
    <w:p w14:paraId="0E71EED9" w14:textId="005B2727" w:rsidR="005204A0" w:rsidRPr="00FC44F5" w:rsidRDefault="002E7553" w:rsidP="002E7553">
      <w:pPr>
        <w:pStyle w:val="ListBullet"/>
        <w:numPr>
          <w:ilvl w:val="0"/>
          <w:numId w:val="3"/>
        </w:numPr>
        <w:spacing w:after="0" w:line="240" w:lineRule="auto"/>
        <w:jc w:val="left"/>
        <w:rPr>
          <w:sz w:val="22"/>
          <w:szCs w:val="22"/>
        </w:rPr>
      </w:pPr>
      <w:r w:rsidRPr="002E7553">
        <w:rPr>
          <w:b/>
          <w:bCs/>
          <w:sz w:val="22"/>
          <w:szCs w:val="22"/>
        </w:rPr>
        <w:t xml:space="preserve"> </w:t>
      </w:r>
      <w:r w:rsidR="00FC44F5" w:rsidRPr="002E7553">
        <w:rPr>
          <w:b/>
          <w:bCs/>
          <w:sz w:val="22"/>
          <w:szCs w:val="22"/>
          <w:u w:val="single"/>
        </w:rPr>
        <w:t>Adjourn</w:t>
      </w:r>
      <w:proofErr w:type="gramStart"/>
      <w:r w:rsidR="00FC44F5">
        <w:rPr>
          <w:sz w:val="22"/>
          <w:szCs w:val="22"/>
          <w:u w:val="single"/>
        </w:rPr>
        <w:t xml:space="preserve">:  </w:t>
      </w:r>
      <w:r w:rsidR="00FC44F5" w:rsidRPr="00FC44F5">
        <w:rPr>
          <w:sz w:val="22"/>
          <w:szCs w:val="22"/>
        </w:rPr>
        <w:t>Motion</w:t>
      </w:r>
      <w:proofErr w:type="gramEnd"/>
      <w:r w:rsidR="00FC44F5" w:rsidRPr="00FC44F5">
        <w:rPr>
          <w:sz w:val="22"/>
          <w:szCs w:val="22"/>
        </w:rPr>
        <w:t xml:space="preserve"> by Benshoof, seconded by Zimbelmann to adjourn the Board </w:t>
      </w:r>
      <w:proofErr w:type="gramStart"/>
      <w:r w:rsidR="00FC44F5" w:rsidRPr="00FC44F5">
        <w:rPr>
          <w:sz w:val="22"/>
          <w:szCs w:val="22"/>
        </w:rPr>
        <w:t>meeting,  Motion</w:t>
      </w:r>
      <w:proofErr w:type="gramEnd"/>
      <w:r w:rsidR="00FC44F5" w:rsidRPr="00FC44F5">
        <w:rPr>
          <w:sz w:val="22"/>
          <w:szCs w:val="22"/>
        </w:rPr>
        <w:t xml:space="preserve"> carried.</w:t>
      </w:r>
    </w:p>
    <w:p w14:paraId="7D51A783" w14:textId="7C9D7529" w:rsidR="00E079A8" w:rsidRDefault="00E079A8" w:rsidP="00E079A8">
      <w:pPr>
        <w:pStyle w:val="ListBullet"/>
        <w:spacing w:after="0" w:line="240" w:lineRule="auto"/>
        <w:ind w:left="2340"/>
        <w:jc w:val="left"/>
        <w:rPr>
          <w:sz w:val="22"/>
          <w:szCs w:val="22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9EDA" w14:textId="77777777" w:rsidR="00DA5CD3" w:rsidRDefault="00DA5CD3">
      <w:r>
        <w:separator/>
      </w:r>
    </w:p>
  </w:endnote>
  <w:endnote w:type="continuationSeparator" w:id="0">
    <w:p w14:paraId="1AEEAF31" w14:textId="77777777" w:rsidR="00DA5CD3" w:rsidRDefault="00DA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83A1" w14:textId="77777777" w:rsidR="00DA5CD3" w:rsidRDefault="00DA5CD3">
      <w:r>
        <w:separator/>
      </w:r>
    </w:p>
  </w:footnote>
  <w:footnote w:type="continuationSeparator" w:id="0">
    <w:p w14:paraId="3C5578BC" w14:textId="77777777" w:rsidR="00DA5CD3" w:rsidRDefault="00DA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0E7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141DE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87BEC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254D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861C9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3589"/>
    <w:rsid w:val="001F79BB"/>
    <w:rsid w:val="00200527"/>
    <w:rsid w:val="00202119"/>
    <w:rsid w:val="00203AEC"/>
    <w:rsid w:val="00203DD4"/>
    <w:rsid w:val="002107BF"/>
    <w:rsid w:val="002145A2"/>
    <w:rsid w:val="002231FD"/>
    <w:rsid w:val="002244F3"/>
    <w:rsid w:val="00230E30"/>
    <w:rsid w:val="00230F63"/>
    <w:rsid w:val="0023199F"/>
    <w:rsid w:val="00231BC5"/>
    <w:rsid w:val="00231CD0"/>
    <w:rsid w:val="002333E8"/>
    <w:rsid w:val="002373BD"/>
    <w:rsid w:val="00242422"/>
    <w:rsid w:val="00242A09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261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1D24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553"/>
    <w:rsid w:val="002E7BF1"/>
    <w:rsid w:val="002F5178"/>
    <w:rsid w:val="002F6F12"/>
    <w:rsid w:val="0030020A"/>
    <w:rsid w:val="00300DC7"/>
    <w:rsid w:val="003033B8"/>
    <w:rsid w:val="00304E6E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6A90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47A6"/>
    <w:rsid w:val="00345412"/>
    <w:rsid w:val="003456C1"/>
    <w:rsid w:val="003459C8"/>
    <w:rsid w:val="0035281F"/>
    <w:rsid w:val="003532EB"/>
    <w:rsid w:val="003537F6"/>
    <w:rsid w:val="00353B35"/>
    <w:rsid w:val="00354509"/>
    <w:rsid w:val="003545F7"/>
    <w:rsid w:val="00355A1B"/>
    <w:rsid w:val="00356DAB"/>
    <w:rsid w:val="00361EBA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C4DF3"/>
    <w:rsid w:val="003C728F"/>
    <w:rsid w:val="003D1927"/>
    <w:rsid w:val="003D1F51"/>
    <w:rsid w:val="003D22C0"/>
    <w:rsid w:val="003D66A2"/>
    <w:rsid w:val="003E2CFB"/>
    <w:rsid w:val="003E386C"/>
    <w:rsid w:val="003E3F45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812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659"/>
    <w:rsid w:val="004268AD"/>
    <w:rsid w:val="00427A0A"/>
    <w:rsid w:val="004306F2"/>
    <w:rsid w:val="00432119"/>
    <w:rsid w:val="00436CD6"/>
    <w:rsid w:val="004371E5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A751C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73"/>
    <w:rsid w:val="00517C95"/>
    <w:rsid w:val="00520155"/>
    <w:rsid w:val="0052038D"/>
    <w:rsid w:val="005204A0"/>
    <w:rsid w:val="005271B0"/>
    <w:rsid w:val="0053181A"/>
    <w:rsid w:val="00532198"/>
    <w:rsid w:val="005323C1"/>
    <w:rsid w:val="00533040"/>
    <w:rsid w:val="00533BEB"/>
    <w:rsid w:val="00535537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3AFC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12C7"/>
    <w:rsid w:val="005D47AF"/>
    <w:rsid w:val="005D5D82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06D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4D87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6C8F"/>
    <w:rsid w:val="0068736A"/>
    <w:rsid w:val="006877E4"/>
    <w:rsid w:val="006901AE"/>
    <w:rsid w:val="006917A3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3534"/>
    <w:rsid w:val="006C6792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06652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44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E7FE0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181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225C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A710A"/>
    <w:rsid w:val="008B05BD"/>
    <w:rsid w:val="008B14F4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403"/>
    <w:rsid w:val="00915C3D"/>
    <w:rsid w:val="00921C65"/>
    <w:rsid w:val="00921D38"/>
    <w:rsid w:val="00921D4C"/>
    <w:rsid w:val="0092226F"/>
    <w:rsid w:val="00922BBB"/>
    <w:rsid w:val="00923AC9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0907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6095"/>
    <w:rsid w:val="0098726C"/>
    <w:rsid w:val="00991CAF"/>
    <w:rsid w:val="009927F0"/>
    <w:rsid w:val="0099300D"/>
    <w:rsid w:val="00995340"/>
    <w:rsid w:val="00995834"/>
    <w:rsid w:val="00996ECA"/>
    <w:rsid w:val="00997D11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75D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6450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A719B"/>
    <w:rsid w:val="00BB0D29"/>
    <w:rsid w:val="00BB36A3"/>
    <w:rsid w:val="00BB3B65"/>
    <w:rsid w:val="00BB7DB9"/>
    <w:rsid w:val="00BB7F78"/>
    <w:rsid w:val="00BC2153"/>
    <w:rsid w:val="00BC27C2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3F63"/>
    <w:rsid w:val="00C055C8"/>
    <w:rsid w:val="00C078CE"/>
    <w:rsid w:val="00C07C6C"/>
    <w:rsid w:val="00C11BEC"/>
    <w:rsid w:val="00C17F89"/>
    <w:rsid w:val="00C274BC"/>
    <w:rsid w:val="00C27A30"/>
    <w:rsid w:val="00C3149A"/>
    <w:rsid w:val="00C31B84"/>
    <w:rsid w:val="00C325A7"/>
    <w:rsid w:val="00C35F7F"/>
    <w:rsid w:val="00C36A22"/>
    <w:rsid w:val="00C43CA3"/>
    <w:rsid w:val="00C44995"/>
    <w:rsid w:val="00C4579A"/>
    <w:rsid w:val="00C457AB"/>
    <w:rsid w:val="00C46174"/>
    <w:rsid w:val="00C53675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6A57"/>
    <w:rsid w:val="00C878C2"/>
    <w:rsid w:val="00C9094F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526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079E3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A5CD3"/>
    <w:rsid w:val="00DA6D3B"/>
    <w:rsid w:val="00DB0424"/>
    <w:rsid w:val="00DB1AEE"/>
    <w:rsid w:val="00DB2952"/>
    <w:rsid w:val="00DC209D"/>
    <w:rsid w:val="00DD07B0"/>
    <w:rsid w:val="00DD0C4B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079A8"/>
    <w:rsid w:val="00E102ED"/>
    <w:rsid w:val="00E1093F"/>
    <w:rsid w:val="00E13ABD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0C88"/>
    <w:rsid w:val="00E714B9"/>
    <w:rsid w:val="00E71EF0"/>
    <w:rsid w:val="00E727AE"/>
    <w:rsid w:val="00E72D3E"/>
    <w:rsid w:val="00E74F44"/>
    <w:rsid w:val="00E751CA"/>
    <w:rsid w:val="00E75FA9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B7DB4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1FD9"/>
    <w:rsid w:val="00F04DE2"/>
    <w:rsid w:val="00F05186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4457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A4A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B7D69"/>
    <w:rsid w:val="00FC2ABB"/>
    <w:rsid w:val="00FC3FAB"/>
    <w:rsid w:val="00FC44F5"/>
    <w:rsid w:val="00FC6202"/>
    <w:rsid w:val="00FD16DA"/>
    <w:rsid w:val="00FD50BC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15</cp:revision>
  <cp:lastPrinted>2018-04-02T13:13:00Z</cp:lastPrinted>
  <dcterms:created xsi:type="dcterms:W3CDTF">2026-05-28T22:32:00Z</dcterms:created>
  <dcterms:modified xsi:type="dcterms:W3CDTF">2026-05-28T22:47:00Z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