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6625" w14:textId="25D01530" w:rsidR="003A0E1E" w:rsidRDefault="00A0660A" w:rsidP="00B646DA">
      <w:pPr>
        <w:jc w:val="center"/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sz w:val="36"/>
          <w:szCs w:val="36"/>
        </w:rPr>
        <w:t>Paul harri</w:t>
      </w:r>
    </w:p>
    <w:p w14:paraId="22F356F6" w14:textId="77777777" w:rsidR="003A0E1E" w:rsidRDefault="003A0E1E" w:rsidP="00B646DA">
      <w:pPr>
        <w:jc w:val="center"/>
        <w:rPr>
          <w:rFonts w:ascii="Berlin Sans FB Demi" w:hAnsi="Berlin Sans FB Demi"/>
          <w:sz w:val="36"/>
          <w:szCs w:val="36"/>
        </w:rPr>
      </w:pPr>
    </w:p>
    <w:p w14:paraId="6C5BD3B6" w14:textId="77777777" w:rsidR="00B646DA" w:rsidRPr="00B646DA" w:rsidRDefault="00B646DA" w:rsidP="00B646DA">
      <w:pPr>
        <w:jc w:val="center"/>
        <w:rPr>
          <w:rFonts w:ascii="Berlin Sans FB Demi" w:hAnsi="Berlin Sans FB Demi"/>
          <w:sz w:val="36"/>
          <w:szCs w:val="36"/>
        </w:rPr>
      </w:pPr>
      <w:r w:rsidRPr="00B646DA">
        <w:rPr>
          <w:rFonts w:ascii="Berlin Sans FB Demi" w:hAnsi="Berlin Sans FB Demi"/>
          <w:sz w:val="36"/>
          <w:szCs w:val="36"/>
        </w:rPr>
        <w:t>THE ROTARY</w:t>
      </w:r>
      <w:r w:rsidR="00D916AC">
        <w:rPr>
          <w:rFonts w:ascii="Berlin Sans FB Demi" w:hAnsi="Berlin Sans FB Demi"/>
          <w:sz w:val="36"/>
          <w:szCs w:val="36"/>
        </w:rPr>
        <w:t xml:space="preserve"> </w:t>
      </w:r>
      <w:r w:rsidRPr="00B646DA">
        <w:rPr>
          <w:rFonts w:ascii="Berlin Sans FB Demi" w:hAnsi="Berlin Sans FB Demi"/>
          <w:sz w:val="36"/>
          <w:szCs w:val="36"/>
        </w:rPr>
        <w:t>CLUB OF MAPLE GROVE</w:t>
      </w:r>
    </w:p>
    <w:p w14:paraId="19D5DDBD" w14:textId="77777777" w:rsidR="00B646DA" w:rsidRDefault="003F6511" w:rsidP="00B646DA">
      <w:pPr>
        <w:spacing w:after="0" w:line="240" w:lineRule="auto"/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COMMUNITY SERVICE PAUL HARRIS</w:t>
      </w:r>
    </w:p>
    <w:p w14:paraId="3CA84F70" w14:textId="77777777" w:rsidR="00B6081B" w:rsidRPr="00120C66" w:rsidRDefault="00B646DA" w:rsidP="00B646DA">
      <w:pPr>
        <w:spacing w:after="0" w:line="240" w:lineRule="auto"/>
        <w:jc w:val="center"/>
        <w:rPr>
          <w:rFonts w:ascii="Berlin Sans FB Demi" w:hAnsi="Berlin Sans FB Demi"/>
          <w:sz w:val="16"/>
          <w:szCs w:val="16"/>
          <w:vertAlign w:val="superscript"/>
        </w:rPr>
      </w:pPr>
      <w:r w:rsidRPr="00B646DA">
        <w:rPr>
          <w:rFonts w:ascii="Berlin Sans FB Demi" w:hAnsi="Berlin Sans FB Demi"/>
          <w:sz w:val="32"/>
          <w:szCs w:val="32"/>
        </w:rPr>
        <w:t>AWARD APPLICATION</w:t>
      </w:r>
      <w:r w:rsidR="00120C66">
        <w:rPr>
          <w:rFonts w:ascii="Berlin Sans FB Demi" w:hAnsi="Berlin Sans FB Demi"/>
          <w:sz w:val="16"/>
          <w:szCs w:val="16"/>
        </w:rPr>
        <w:t xml:space="preserve"> </w:t>
      </w:r>
    </w:p>
    <w:p w14:paraId="1FFC42DF" w14:textId="77777777" w:rsidR="00A00236" w:rsidRDefault="00A00236" w:rsidP="00A00236">
      <w:pPr>
        <w:spacing w:after="0" w:line="240" w:lineRule="auto"/>
        <w:rPr>
          <w:rFonts w:ascii="Berlin Sans FB Demi" w:hAnsi="Berlin Sans FB Demi"/>
          <w:sz w:val="32"/>
          <w:szCs w:val="32"/>
        </w:rPr>
      </w:pPr>
    </w:p>
    <w:p w14:paraId="2B9E2DEB" w14:textId="77777777" w:rsidR="00A00236" w:rsidRDefault="003F6511" w:rsidP="00A00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award is meant to honor and recognize </w:t>
      </w:r>
      <w:r w:rsidR="000B707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who have shown community service leadership, demonstrated service above self, and has a history of strong community involvement.</w:t>
      </w:r>
      <w:r w:rsidR="00A00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46018" w14:textId="77777777" w:rsidR="00A00236" w:rsidRDefault="00A00236" w:rsidP="00A00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75CC0" w14:textId="31F6CC77" w:rsidR="00A00236" w:rsidRDefault="00A00236" w:rsidP="00A00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cornerstone of Rotary is </w:t>
      </w:r>
      <w:r w:rsidR="00D916AC">
        <w:rPr>
          <w:rFonts w:ascii="Times New Roman" w:hAnsi="Times New Roman" w:cs="Times New Roman"/>
          <w:sz w:val="24"/>
          <w:szCs w:val="24"/>
        </w:rPr>
        <w:t xml:space="preserve">strong </w:t>
      </w:r>
      <w:r w:rsidR="003F6511">
        <w:rPr>
          <w:rFonts w:ascii="Times New Roman" w:hAnsi="Times New Roman" w:cs="Times New Roman"/>
          <w:sz w:val="24"/>
          <w:szCs w:val="24"/>
        </w:rPr>
        <w:t xml:space="preserve">community involvement </w:t>
      </w:r>
      <w:r>
        <w:rPr>
          <w:rFonts w:ascii="Times New Roman" w:hAnsi="Times New Roman" w:cs="Times New Roman"/>
          <w:sz w:val="24"/>
          <w:szCs w:val="24"/>
        </w:rPr>
        <w:t>as exemplified by the</w:t>
      </w:r>
      <w:r w:rsidR="00E66964">
        <w:rPr>
          <w:rFonts w:ascii="Times New Roman" w:hAnsi="Times New Roman" w:cs="Times New Roman"/>
          <w:sz w:val="24"/>
          <w:szCs w:val="24"/>
        </w:rPr>
        <w:t xml:space="preserve"> Rotary Mot</w:t>
      </w:r>
      <w:r w:rsidR="00A43580">
        <w:rPr>
          <w:rFonts w:ascii="Times New Roman" w:hAnsi="Times New Roman" w:cs="Times New Roman"/>
          <w:sz w:val="24"/>
          <w:szCs w:val="24"/>
        </w:rPr>
        <w:t>t</w:t>
      </w:r>
      <w:r w:rsidR="00E66964">
        <w:rPr>
          <w:rFonts w:ascii="Times New Roman" w:hAnsi="Times New Roman" w:cs="Times New Roman"/>
          <w:sz w:val="24"/>
          <w:szCs w:val="24"/>
        </w:rPr>
        <w:t xml:space="preserve">o of “Service Above Self” and the </w:t>
      </w:r>
      <w:r>
        <w:rPr>
          <w:rFonts w:ascii="Times New Roman" w:hAnsi="Times New Roman" w:cs="Times New Roman"/>
          <w:sz w:val="24"/>
          <w:szCs w:val="24"/>
        </w:rPr>
        <w:t>renown</w:t>
      </w:r>
      <w:r w:rsidR="000E01D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Four Way Test</w:t>
      </w:r>
      <w:r w:rsidR="008A2A83">
        <w:rPr>
          <w:rFonts w:ascii="Times New Roman" w:hAnsi="Times New Roman" w:cs="Times New Roman"/>
          <w:sz w:val="24"/>
          <w:szCs w:val="24"/>
        </w:rPr>
        <w:t xml:space="preserve"> of the things Rotarian</w:t>
      </w:r>
      <w:r w:rsidR="005D6A7D">
        <w:rPr>
          <w:rFonts w:ascii="Times New Roman" w:hAnsi="Times New Roman" w:cs="Times New Roman"/>
          <w:sz w:val="24"/>
          <w:szCs w:val="24"/>
        </w:rPr>
        <w:t>s</w:t>
      </w:r>
      <w:r w:rsidR="008A2A83">
        <w:rPr>
          <w:rFonts w:ascii="Times New Roman" w:hAnsi="Times New Roman" w:cs="Times New Roman"/>
          <w:sz w:val="24"/>
          <w:szCs w:val="24"/>
        </w:rPr>
        <w:t xml:space="preserve"> think, say and do</w:t>
      </w:r>
      <w:r w:rsidR="00E669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DF81B" w14:textId="77777777" w:rsidR="008A2A83" w:rsidRDefault="008A2A83" w:rsidP="00A00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41327" w14:textId="77777777" w:rsidR="008A2A83" w:rsidRDefault="00D916AC" w:rsidP="008A2A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the Truth</w:t>
      </w:r>
      <w:r w:rsidR="000E01D6">
        <w:rPr>
          <w:rFonts w:ascii="Times New Roman" w:hAnsi="Times New Roman" w:cs="Times New Roman"/>
          <w:sz w:val="24"/>
          <w:szCs w:val="24"/>
        </w:rPr>
        <w:t>?</w:t>
      </w:r>
    </w:p>
    <w:p w14:paraId="0B2F9603" w14:textId="77777777" w:rsidR="008A2A83" w:rsidRDefault="00D916AC" w:rsidP="008A2A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Fair to all concerned</w:t>
      </w:r>
      <w:r w:rsidR="000E01D6">
        <w:rPr>
          <w:rFonts w:ascii="Times New Roman" w:hAnsi="Times New Roman" w:cs="Times New Roman"/>
          <w:sz w:val="24"/>
          <w:szCs w:val="24"/>
        </w:rPr>
        <w:t>?</w:t>
      </w:r>
    </w:p>
    <w:p w14:paraId="3B9AB892" w14:textId="77777777" w:rsidR="008A2A83" w:rsidRDefault="008A2A83" w:rsidP="008A2A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it build Goodwill and</w:t>
      </w:r>
      <w:r w:rsidR="00D916AC">
        <w:rPr>
          <w:rFonts w:ascii="Times New Roman" w:hAnsi="Times New Roman" w:cs="Times New Roman"/>
          <w:sz w:val="24"/>
          <w:szCs w:val="24"/>
        </w:rPr>
        <w:t xml:space="preserve"> Better F</w:t>
      </w:r>
      <w:r>
        <w:rPr>
          <w:rFonts w:ascii="Times New Roman" w:hAnsi="Times New Roman" w:cs="Times New Roman"/>
          <w:sz w:val="24"/>
          <w:szCs w:val="24"/>
        </w:rPr>
        <w:t>riendships</w:t>
      </w:r>
      <w:r w:rsidR="000E01D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79DD1" w14:textId="77777777" w:rsidR="008A2A83" w:rsidRDefault="008A2A83" w:rsidP="008A2A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E01D6">
        <w:rPr>
          <w:rFonts w:ascii="Times New Roman" w:hAnsi="Times New Roman" w:cs="Times New Roman"/>
          <w:sz w:val="24"/>
          <w:szCs w:val="24"/>
        </w:rPr>
        <w:t>it Beneficial to All Concerned?</w:t>
      </w:r>
    </w:p>
    <w:p w14:paraId="6E5E4087" w14:textId="77777777" w:rsidR="008A2A83" w:rsidRDefault="008A2A83" w:rsidP="008A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E6092" w14:textId="011FAEBD" w:rsidR="008A2A83" w:rsidRDefault="008A2A83" w:rsidP="008A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Maple Grove Rotary </w:t>
      </w:r>
      <w:r w:rsidR="003F6511">
        <w:rPr>
          <w:rFonts w:ascii="Times New Roman" w:hAnsi="Times New Roman" w:cs="Times New Roman"/>
          <w:sz w:val="24"/>
          <w:szCs w:val="24"/>
        </w:rPr>
        <w:t xml:space="preserve">Community Service Paul Harris </w:t>
      </w:r>
      <w:r>
        <w:rPr>
          <w:rFonts w:ascii="Times New Roman" w:hAnsi="Times New Roman" w:cs="Times New Roman"/>
          <w:sz w:val="24"/>
          <w:szCs w:val="24"/>
        </w:rPr>
        <w:t>Award recognize</w:t>
      </w:r>
      <w:r w:rsidR="005203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 individual or </w:t>
      </w:r>
      <w:r w:rsidR="00E66964">
        <w:rPr>
          <w:rFonts w:ascii="Times New Roman" w:hAnsi="Times New Roman" w:cs="Times New Roman"/>
          <w:sz w:val="24"/>
          <w:szCs w:val="24"/>
        </w:rPr>
        <w:t xml:space="preserve">leader </w:t>
      </w:r>
      <w:r w:rsidR="003F6511">
        <w:rPr>
          <w:rFonts w:ascii="Times New Roman" w:hAnsi="Times New Roman" w:cs="Times New Roman"/>
          <w:sz w:val="24"/>
          <w:szCs w:val="24"/>
        </w:rPr>
        <w:t xml:space="preserve">of the local community.  </w:t>
      </w:r>
      <w:r>
        <w:rPr>
          <w:rFonts w:ascii="Times New Roman" w:hAnsi="Times New Roman" w:cs="Times New Roman"/>
          <w:sz w:val="24"/>
          <w:szCs w:val="24"/>
        </w:rPr>
        <w:t xml:space="preserve">The commitment to </w:t>
      </w:r>
      <w:r w:rsidR="003F6511">
        <w:rPr>
          <w:rFonts w:ascii="Times New Roman" w:hAnsi="Times New Roman" w:cs="Times New Roman"/>
          <w:sz w:val="24"/>
          <w:szCs w:val="24"/>
        </w:rPr>
        <w:t xml:space="preserve">community service </w:t>
      </w:r>
      <w:r w:rsidR="00BF563C">
        <w:rPr>
          <w:rFonts w:ascii="Times New Roman" w:hAnsi="Times New Roman" w:cs="Times New Roman"/>
          <w:sz w:val="24"/>
          <w:szCs w:val="24"/>
        </w:rPr>
        <w:t>and involvement could include</w:t>
      </w:r>
      <w:r w:rsidR="00AE470B">
        <w:rPr>
          <w:rFonts w:ascii="Times New Roman" w:hAnsi="Times New Roman" w:cs="Times New Roman"/>
          <w:sz w:val="24"/>
          <w:szCs w:val="24"/>
        </w:rPr>
        <w:t>:</w:t>
      </w:r>
      <w:r w:rsidR="00BF563C">
        <w:rPr>
          <w:rFonts w:ascii="Times New Roman" w:hAnsi="Times New Roman" w:cs="Times New Roman"/>
          <w:sz w:val="24"/>
          <w:szCs w:val="24"/>
        </w:rPr>
        <w:t xml:space="preserve"> </w:t>
      </w:r>
      <w:r w:rsidR="00D67428">
        <w:rPr>
          <w:rFonts w:ascii="Times New Roman" w:hAnsi="Times New Roman" w:cs="Times New Roman"/>
          <w:sz w:val="24"/>
          <w:szCs w:val="24"/>
        </w:rPr>
        <w:t>dealing with customers, employees,</w:t>
      </w:r>
      <w:r w:rsidR="00D67428" w:rsidRPr="00D67428">
        <w:rPr>
          <w:rFonts w:ascii="Times New Roman" w:hAnsi="Times New Roman" w:cs="Times New Roman"/>
          <w:sz w:val="24"/>
          <w:szCs w:val="24"/>
        </w:rPr>
        <w:t xml:space="preserve"> </w:t>
      </w:r>
      <w:r w:rsidR="00BF563C">
        <w:rPr>
          <w:rFonts w:ascii="Times New Roman" w:hAnsi="Times New Roman" w:cs="Times New Roman"/>
          <w:sz w:val="24"/>
          <w:szCs w:val="24"/>
        </w:rPr>
        <w:t>member organizations</w:t>
      </w:r>
      <w:r w:rsidR="00E66964">
        <w:rPr>
          <w:rFonts w:ascii="Times New Roman" w:hAnsi="Times New Roman" w:cs="Times New Roman"/>
          <w:sz w:val="24"/>
          <w:szCs w:val="24"/>
        </w:rPr>
        <w:t>,</w:t>
      </w:r>
      <w:r w:rsidR="00BF563C">
        <w:rPr>
          <w:rFonts w:ascii="Times New Roman" w:hAnsi="Times New Roman" w:cs="Times New Roman"/>
          <w:sz w:val="24"/>
          <w:szCs w:val="24"/>
        </w:rPr>
        <w:t xml:space="preserve"> and </w:t>
      </w:r>
      <w:r w:rsidR="005D6A7D">
        <w:rPr>
          <w:rFonts w:ascii="Times New Roman" w:hAnsi="Times New Roman" w:cs="Times New Roman"/>
          <w:sz w:val="24"/>
          <w:szCs w:val="24"/>
        </w:rPr>
        <w:t xml:space="preserve">the </w:t>
      </w:r>
      <w:r w:rsidR="00D67428">
        <w:rPr>
          <w:rFonts w:ascii="Times New Roman" w:hAnsi="Times New Roman" w:cs="Times New Roman"/>
          <w:sz w:val="24"/>
          <w:szCs w:val="24"/>
        </w:rPr>
        <w:t>community.</w:t>
      </w:r>
      <w:r w:rsidR="00BF563C">
        <w:rPr>
          <w:rFonts w:ascii="Times New Roman" w:hAnsi="Times New Roman" w:cs="Times New Roman"/>
          <w:sz w:val="24"/>
          <w:szCs w:val="24"/>
        </w:rPr>
        <w:t xml:space="preserve">  Heavy involvement in local charitable endeavors is critical.</w:t>
      </w:r>
      <w:r w:rsidR="00D674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2B9FAC" w14:textId="77777777" w:rsidR="003F6511" w:rsidRDefault="003F6511" w:rsidP="008A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97322" w14:textId="77777777" w:rsidR="003F6511" w:rsidRDefault="003F6511" w:rsidP="008A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winners include city and business leaders, school administrators, local non-profit and religious leaders, and youth mentors.</w:t>
      </w:r>
    </w:p>
    <w:p w14:paraId="7BE2BD88" w14:textId="77777777" w:rsidR="003F6511" w:rsidRDefault="003F6511" w:rsidP="008A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E16F9" w14:textId="77777777" w:rsidR="00D67428" w:rsidRDefault="00D67428" w:rsidP="008A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41F02" w14:textId="77777777" w:rsidR="00D67428" w:rsidRDefault="00D67428" w:rsidP="008A2A83">
      <w:pPr>
        <w:spacing w:after="0" w:line="240" w:lineRule="auto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SELECTION PROCE</w:t>
      </w:r>
      <w:r w:rsidR="00FC56F3">
        <w:rPr>
          <w:rFonts w:ascii="Berlin Sans FB Demi" w:hAnsi="Berlin Sans FB Demi"/>
          <w:sz w:val="32"/>
          <w:szCs w:val="32"/>
        </w:rPr>
        <w:t>SS</w:t>
      </w:r>
      <w:r>
        <w:rPr>
          <w:rFonts w:ascii="Berlin Sans FB Demi" w:hAnsi="Berlin Sans FB Demi"/>
          <w:sz w:val="32"/>
          <w:szCs w:val="32"/>
        </w:rPr>
        <w:t>:</w:t>
      </w:r>
    </w:p>
    <w:p w14:paraId="5AA341FC" w14:textId="77777777" w:rsidR="0054352C" w:rsidRPr="008A2A83" w:rsidRDefault="0054352C" w:rsidP="008A2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64D52" w14:textId="398FB6BB" w:rsidR="00F367FA" w:rsidRDefault="005D0C38" w:rsidP="00D674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Nominations will be accepted from </w:t>
      </w:r>
      <w:r w:rsidR="00BF563C">
        <w:rPr>
          <w:rFonts w:ascii="Times New Roman" w:hAnsi="Times New Roman" w:cs="Times New Roman"/>
          <w:sz w:val="24"/>
          <w:szCs w:val="24"/>
        </w:rPr>
        <w:t>the Rotary Club of Maple Grove members</w:t>
      </w:r>
      <w:r w:rsidR="00415B9A">
        <w:rPr>
          <w:rFonts w:ascii="Times New Roman" w:hAnsi="Times New Roman" w:cs="Times New Roman"/>
          <w:sz w:val="24"/>
          <w:szCs w:val="24"/>
        </w:rPr>
        <w:t xml:space="preserve"> and from the Maple Grove community at large</w:t>
      </w:r>
      <w:r w:rsidR="00BF563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01021A" w14:textId="77777777" w:rsidR="00051DA8" w:rsidRDefault="00051DA8" w:rsidP="00051D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A8BF1" w14:textId="77777777" w:rsidR="00F367FA" w:rsidRDefault="00BF563C" w:rsidP="00F367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Rotary Club of Maple Grove members will select the winner(s).</w:t>
      </w:r>
      <w:r w:rsidR="00051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776FE" w14:textId="77777777" w:rsidR="00051DA8" w:rsidRPr="00051DA8" w:rsidRDefault="00051DA8" w:rsidP="00051D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BCAAF7" w14:textId="77777777" w:rsidR="00051DA8" w:rsidRDefault="00051DA8" w:rsidP="00F367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Eligibility Requirements.  The recipient of the Maple Grove Rotary </w:t>
      </w:r>
      <w:r w:rsidR="00BF563C">
        <w:rPr>
          <w:rFonts w:ascii="Times New Roman" w:hAnsi="Times New Roman" w:cs="Times New Roman"/>
          <w:sz w:val="24"/>
          <w:szCs w:val="24"/>
        </w:rPr>
        <w:t xml:space="preserve">Community Service Paul Harris </w:t>
      </w:r>
      <w:r w:rsidR="00E66964">
        <w:rPr>
          <w:rFonts w:ascii="Times New Roman" w:hAnsi="Times New Roman" w:cs="Times New Roman"/>
          <w:sz w:val="24"/>
          <w:szCs w:val="24"/>
        </w:rPr>
        <w:t>Award m</w:t>
      </w:r>
      <w:r w:rsidR="00BF563C">
        <w:rPr>
          <w:rFonts w:ascii="Times New Roman" w:hAnsi="Times New Roman" w:cs="Times New Roman"/>
          <w:sz w:val="24"/>
          <w:szCs w:val="24"/>
        </w:rPr>
        <w:t xml:space="preserve">ust be an individual </w:t>
      </w:r>
      <w:r w:rsidR="00084D34">
        <w:rPr>
          <w:rFonts w:ascii="Times New Roman" w:hAnsi="Times New Roman" w:cs="Times New Roman"/>
          <w:sz w:val="24"/>
          <w:szCs w:val="24"/>
        </w:rPr>
        <w:t>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964">
        <w:rPr>
          <w:rFonts w:ascii="Times New Roman" w:hAnsi="Times New Roman" w:cs="Times New Roman"/>
          <w:sz w:val="24"/>
          <w:szCs w:val="24"/>
        </w:rPr>
        <w:t xml:space="preserve">leader of an </w:t>
      </w:r>
      <w:r>
        <w:rPr>
          <w:rFonts w:ascii="Times New Roman" w:hAnsi="Times New Roman" w:cs="Times New Roman"/>
          <w:sz w:val="24"/>
          <w:szCs w:val="24"/>
        </w:rPr>
        <w:t>organization</w:t>
      </w:r>
      <w:r w:rsidR="00E66964">
        <w:rPr>
          <w:rFonts w:ascii="Times New Roman" w:hAnsi="Times New Roman" w:cs="Times New Roman"/>
          <w:sz w:val="24"/>
          <w:szCs w:val="24"/>
        </w:rPr>
        <w:t xml:space="preserve"> </w:t>
      </w:r>
      <w:r w:rsidR="00866C0F">
        <w:rPr>
          <w:rFonts w:ascii="Times New Roman" w:hAnsi="Times New Roman" w:cs="Times New Roman"/>
          <w:sz w:val="24"/>
          <w:szCs w:val="24"/>
        </w:rPr>
        <w:t xml:space="preserve">that is </w:t>
      </w:r>
      <w:r>
        <w:rPr>
          <w:rFonts w:ascii="Times New Roman" w:hAnsi="Times New Roman" w:cs="Times New Roman"/>
          <w:sz w:val="24"/>
          <w:szCs w:val="24"/>
        </w:rPr>
        <w:t xml:space="preserve">working, </w:t>
      </w:r>
      <w:r w:rsidR="00084D34">
        <w:rPr>
          <w:rFonts w:ascii="Times New Roman" w:hAnsi="Times New Roman" w:cs="Times New Roman"/>
          <w:sz w:val="24"/>
          <w:szCs w:val="24"/>
        </w:rPr>
        <w:t xml:space="preserve">operating, </w:t>
      </w:r>
      <w:r w:rsidR="000B7077">
        <w:rPr>
          <w:rFonts w:ascii="Times New Roman" w:hAnsi="Times New Roman" w:cs="Times New Roman"/>
          <w:sz w:val="24"/>
          <w:szCs w:val="24"/>
        </w:rPr>
        <w:t xml:space="preserve">living, </w:t>
      </w:r>
      <w:r w:rsidR="00E66964">
        <w:rPr>
          <w:rFonts w:ascii="Times New Roman" w:hAnsi="Times New Roman" w:cs="Times New Roman"/>
          <w:sz w:val="24"/>
          <w:szCs w:val="24"/>
        </w:rPr>
        <w:t xml:space="preserve">serving or </w:t>
      </w:r>
      <w:r>
        <w:rPr>
          <w:rFonts w:ascii="Times New Roman" w:hAnsi="Times New Roman" w:cs="Times New Roman"/>
          <w:sz w:val="24"/>
          <w:szCs w:val="24"/>
        </w:rPr>
        <w:t>volunteering in Maple Grove</w:t>
      </w:r>
      <w:r w:rsidR="005D6A7D">
        <w:rPr>
          <w:rFonts w:ascii="Times New Roman" w:hAnsi="Times New Roman" w:cs="Times New Roman"/>
          <w:sz w:val="24"/>
          <w:szCs w:val="24"/>
        </w:rPr>
        <w:t xml:space="preserve"> or </w:t>
      </w:r>
      <w:r w:rsidR="000B7077">
        <w:rPr>
          <w:rFonts w:ascii="Times New Roman" w:hAnsi="Times New Roman" w:cs="Times New Roman"/>
          <w:sz w:val="24"/>
          <w:szCs w:val="24"/>
        </w:rPr>
        <w:t>immediate area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6964">
        <w:rPr>
          <w:rFonts w:ascii="Times New Roman" w:hAnsi="Times New Roman" w:cs="Times New Roman"/>
          <w:sz w:val="24"/>
          <w:szCs w:val="24"/>
        </w:rPr>
        <w:t xml:space="preserve"> Members </w:t>
      </w:r>
      <w:r w:rsidR="00866C0F">
        <w:rPr>
          <w:rFonts w:ascii="Times New Roman" w:hAnsi="Times New Roman" w:cs="Times New Roman"/>
          <w:sz w:val="24"/>
          <w:szCs w:val="24"/>
        </w:rPr>
        <w:t xml:space="preserve">of </w:t>
      </w:r>
      <w:r w:rsidR="00E66964">
        <w:rPr>
          <w:rFonts w:ascii="Times New Roman" w:hAnsi="Times New Roman" w:cs="Times New Roman"/>
          <w:sz w:val="24"/>
          <w:szCs w:val="24"/>
        </w:rPr>
        <w:t>the Rotary Club of Maple Grove are not eligible</w:t>
      </w:r>
      <w:r w:rsidR="00866C0F">
        <w:rPr>
          <w:rFonts w:ascii="Times New Roman" w:hAnsi="Times New Roman" w:cs="Times New Roman"/>
          <w:sz w:val="24"/>
          <w:szCs w:val="24"/>
        </w:rPr>
        <w:t xml:space="preserve"> </w:t>
      </w:r>
      <w:r w:rsidR="00E66964">
        <w:rPr>
          <w:rFonts w:ascii="Times New Roman" w:hAnsi="Times New Roman" w:cs="Times New Roman"/>
          <w:sz w:val="24"/>
          <w:szCs w:val="24"/>
        </w:rPr>
        <w:t>for this Award.</w:t>
      </w:r>
    </w:p>
    <w:p w14:paraId="79F7A483" w14:textId="77777777" w:rsidR="004C2868" w:rsidRPr="004C2868" w:rsidRDefault="004C2868" w:rsidP="004C28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6F2D40" w14:textId="0BB8F1DC" w:rsidR="004C2868" w:rsidRDefault="004C2868" w:rsidP="00F367F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Deadline:  </w:t>
      </w:r>
      <w:r w:rsidRPr="00415B9A">
        <w:rPr>
          <w:rFonts w:ascii="Times New Roman" w:hAnsi="Times New Roman" w:cs="Times New Roman"/>
          <w:sz w:val="24"/>
          <w:szCs w:val="24"/>
        </w:rPr>
        <w:t>The Application and any support</w:t>
      </w:r>
      <w:r w:rsidR="00866C0F" w:rsidRPr="00415B9A">
        <w:rPr>
          <w:rFonts w:ascii="Times New Roman" w:hAnsi="Times New Roman" w:cs="Times New Roman"/>
          <w:sz w:val="24"/>
          <w:szCs w:val="24"/>
        </w:rPr>
        <w:t>ing</w:t>
      </w:r>
      <w:r w:rsidRPr="00415B9A">
        <w:rPr>
          <w:rFonts w:ascii="Times New Roman" w:hAnsi="Times New Roman" w:cs="Times New Roman"/>
          <w:sz w:val="24"/>
          <w:szCs w:val="24"/>
        </w:rPr>
        <w:t xml:space="preserve"> documentation </w:t>
      </w:r>
      <w:r w:rsidR="00866C0F" w:rsidRPr="00415B9A">
        <w:rPr>
          <w:rFonts w:ascii="Times New Roman" w:hAnsi="Times New Roman" w:cs="Times New Roman"/>
          <w:sz w:val="24"/>
          <w:szCs w:val="24"/>
        </w:rPr>
        <w:t>must</w:t>
      </w:r>
      <w:r w:rsidRPr="00415B9A">
        <w:rPr>
          <w:rFonts w:ascii="Times New Roman" w:hAnsi="Times New Roman" w:cs="Times New Roman"/>
          <w:sz w:val="24"/>
          <w:szCs w:val="24"/>
        </w:rPr>
        <w:t xml:space="preserve"> be </w:t>
      </w:r>
      <w:r w:rsidR="000B7077" w:rsidRPr="00415B9A">
        <w:rPr>
          <w:rFonts w:ascii="Times New Roman" w:hAnsi="Times New Roman" w:cs="Times New Roman"/>
          <w:sz w:val="24"/>
          <w:szCs w:val="24"/>
        </w:rPr>
        <w:t xml:space="preserve">submitted </w:t>
      </w:r>
      <w:r w:rsidR="00A43580">
        <w:rPr>
          <w:rFonts w:ascii="Times New Roman" w:hAnsi="Times New Roman" w:cs="Times New Roman"/>
          <w:sz w:val="24"/>
          <w:szCs w:val="24"/>
        </w:rPr>
        <w:t xml:space="preserve">on or </w:t>
      </w:r>
      <w:r w:rsidR="00C70966" w:rsidRPr="00415B9A">
        <w:rPr>
          <w:rFonts w:ascii="Times New Roman" w:hAnsi="Times New Roman" w:cs="Times New Roman"/>
          <w:sz w:val="24"/>
          <w:szCs w:val="24"/>
        </w:rPr>
        <w:t>before</w:t>
      </w:r>
      <w:r w:rsidRPr="00415B9A">
        <w:rPr>
          <w:rFonts w:ascii="Times New Roman" w:hAnsi="Times New Roman" w:cs="Times New Roman"/>
          <w:sz w:val="24"/>
          <w:szCs w:val="24"/>
        </w:rPr>
        <w:t xml:space="preserve"> the date of </w:t>
      </w:r>
      <w:r w:rsidR="009E6493" w:rsidRPr="00415B9A">
        <w:rPr>
          <w:rFonts w:ascii="Times New Roman" w:hAnsi="Times New Roman" w:cs="Times New Roman"/>
          <w:sz w:val="24"/>
          <w:szCs w:val="24"/>
        </w:rPr>
        <w:t>Ma</w:t>
      </w:r>
      <w:r w:rsidR="0054352C" w:rsidRPr="00415B9A">
        <w:rPr>
          <w:rFonts w:ascii="Times New Roman" w:hAnsi="Times New Roman" w:cs="Times New Roman"/>
          <w:sz w:val="24"/>
          <w:szCs w:val="24"/>
        </w:rPr>
        <w:t>y 9</w:t>
      </w:r>
      <w:r w:rsidR="00EC12BD" w:rsidRPr="00415B9A">
        <w:rPr>
          <w:rFonts w:ascii="Times New Roman" w:hAnsi="Times New Roman" w:cs="Times New Roman"/>
          <w:sz w:val="24"/>
          <w:szCs w:val="24"/>
        </w:rPr>
        <w:t>, 202</w:t>
      </w:r>
      <w:r w:rsidR="009E6493" w:rsidRPr="00415B9A">
        <w:rPr>
          <w:rFonts w:ascii="Times New Roman" w:hAnsi="Times New Roman" w:cs="Times New Roman"/>
          <w:sz w:val="24"/>
          <w:szCs w:val="24"/>
        </w:rPr>
        <w:t>5,</w:t>
      </w:r>
      <w:r w:rsidR="000B7077" w:rsidRPr="00415B9A">
        <w:rPr>
          <w:rFonts w:ascii="Times New Roman" w:hAnsi="Times New Roman" w:cs="Times New Roman"/>
          <w:sz w:val="24"/>
          <w:szCs w:val="24"/>
        </w:rPr>
        <w:t xml:space="preserve"> to the Community Service </w:t>
      </w:r>
      <w:r w:rsidR="00415B9A" w:rsidRPr="00415B9A">
        <w:rPr>
          <w:rFonts w:ascii="Times New Roman" w:hAnsi="Times New Roman" w:cs="Times New Roman"/>
          <w:sz w:val="24"/>
          <w:szCs w:val="24"/>
        </w:rPr>
        <w:t>Co-</w:t>
      </w:r>
      <w:r w:rsidR="000B7077" w:rsidRPr="00415B9A">
        <w:rPr>
          <w:rFonts w:ascii="Times New Roman" w:hAnsi="Times New Roman" w:cs="Times New Roman"/>
          <w:sz w:val="24"/>
          <w:szCs w:val="24"/>
        </w:rPr>
        <w:t>Chair</w:t>
      </w:r>
      <w:r w:rsidR="00415B9A" w:rsidRPr="00415B9A">
        <w:rPr>
          <w:rFonts w:ascii="Times New Roman" w:hAnsi="Times New Roman" w:cs="Times New Roman"/>
          <w:sz w:val="24"/>
          <w:szCs w:val="24"/>
        </w:rPr>
        <w:t>s:</w:t>
      </w:r>
      <w:r w:rsidR="00415B9A">
        <w:rPr>
          <w:rFonts w:ascii="Times New Roman" w:hAnsi="Times New Roman" w:cs="Times New Roman"/>
          <w:sz w:val="24"/>
          <w:szCs w:val="24"/>
        </w:rPr>
        <w:t xml:space="preserve">  Conrad Grev (</w:t>
      </w:r>
      <w:hyperlink r:id="rId7" w:history="1">
        <w:r w:rsidR="00415B9A" w:rsidRPr="00DB137E">
          <w:rPr>
            <w:rStyle w:val="Hyperlink"/>
            <w:rFonts w:ascii="Times New Roman" w:hAnsi="Times New Roman" w:cs="Times New Roman"/>
            <w:sz w:val="24"/>
            <w:szCs w:val="24"/>
          </w:rPr>
          <w:t>cpgrev@comcast.net</w:t>
        </w:r>
      </w:hyperlink>
      <w:r w:rsidR="00415B9A">
        <w:rPr>
          <w:rFonts w:ascii="Times New Roman" w:hAnsi="Times New Roman" w:cs="Times New Roman"/>
          <w:sz w:val="24"/>
          <w:szCs w:val="24"/>
        </w:rPr>
        <w:t>) and Dale Bossen (</w:t>
      </w:r>
      <w:hyperlink r:id="rId8" w:history="1">
        <w:r w:rsidR="00A43580" w:rsidRPr="00DB137E">
          <w:rPr>
            <w:rStyle w:val="Hyperlink"/>
            <w:rFonts w:ascii="Times New Roman" w:hAnsi="Times New Roman" w:cs="Times New Roman"/>
            <w:sz w:val="24"/>
            <w:szCs w:val="24"/>
          </w:rPr>
          <w:t>dbossen@aol.com</w:t>
        </w:r>
      </w:hyperlink>
      <w:r w:rsidR="00A43580">
        <w:rPr>
          <w:rFonts w:ascii="Times New Roman" w:hAnsi="Times New Roman" w:cs="Times New Roman"/>
          <w:sz w:val="24"/>
          <w:szCs w:val="24"/>
        </w:rPr>
        <w:t>)</w:t>
      </w:r>
      <w:r w:rsidR="001838F3">
        <w:rPr>
          <w:rFonts w:ascii="Times New Roman" w:hAnsi="Times New Roman" w:cs="Times New Roman"/>
          <w:sz w:val="24"/>
          <w:szCs w:val="24"/>
        </w:rPr>
        <w:t>.</w:t>
      </w:r>
    </w:p>
    <w:p w14:paraId="4027CD3C" w14:textId="77777777" w:rsidR="00C70966" w:rsidRPr="000B7077" w:rsidRDefault="00C70966" w:rsidP="000B7077">
      <w:pPr>
        <w:rPr>
          <w:rFonts w:ascii="Times New Roman" w:hAnsi="Times New Roman" w:cs="Times New Roman"/>
          <w:sz w:val="24"/>
          <w:szCs w:val="24"/>
        </w:rPr>
      </w:pPr>
    </w:p>
    <w:p w14:paraId="51F96098" w14:textId="77777777" w:rsidR="003A0E1E" w:rsidRDefault="003A0E1E" w:rsidP="00051DA8">
      <w:pPr>
        <w:rPr>
          <w:rFonts w:ascii="Berlin Sans FB Demi" w:hAnsi="Berlin Sans FB Demi"/>
          <w:sz w:val="32"/>
          <w:szCs w:val="32"/>
        </w:rPr>
      </w:pPr>
    </w:p>
    <w:p w14:paraId="66FB9357" w14:textId="77777777" w:rsidR="003A0E1E" w:rsidRDefault="003A0E1E" w:rsidP="00051DA8">
      <w:pPr>
        <w:rPr>
          <w:rFonts w:ascii="Berlin Sans FB Demi" w:hAnsi="Berlin Sans FB Demi"/>
          <w:sz w:val="32"/>
          <w:szCs w:val="32"/>
        </w:rPr>
      </w:pPr>
    </w:p>
    <w:p w14:paraId="5C504E90" w14:textId="77777777" w:rsidR="00051DA8" w:rsidRPr="00051DA8" w:rsidRDefault="007A1B77" w:rsidP="00051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erlin Sans FB Demi" w:hAnsi="Berlin Sans FB Demi"/>
          <w:sz w:val="32"/>
          <w:szCs w:val="32"/>
        </w:rPr>
        <w:t>RECIPIENT’S CONTACT</w:t>
      </w:r>
      <w:r w:rsidR="00C04F82">
        <w:rPr>
          <w:rFonts w:ascii="Berlin Sans FB Demi" w:hAnsi="Berlin Sans FB Demi"/>
          <w:sz w:val="32"/>
          <w:szCs w:val="32"/>
        </w:rPr>
        <w:t xml:space="preserve"> INFORMATION AND </w:t>
      </w:r>
      <w:r w:rsidR="00051DA8">
        <w:rPr>
          <w:rFonts w:ascii="Berlin Sans FB Demi" w:hAnsi="Berlin Sans FB Demi"/>
          <w:sz w:val="32"/>
          <w:szCs w:val="32"/>
        </w:rPr>
        <w:t>PROFILE: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7020"/>
      </w:tblGrid>
      <w:tr w:rsidR="001F1E0E" w:rsidRPr="001F1E0E" w14:paraId="4742FAFB" w14:textId="77777777" w:rsidTr="00C50D7D">
        <w:tc>
          <w:tcPr>
            <w:tcW w:w="3438" w:type="dxa"/>
          </w:tcPr>
          <w:p w14:paraId="0FE2E1FA" w14:textId="77777777" w:rsidR="001F1E0E" w:rsidRPr="001F1E0E" w:rsidRDefault="001F1E0E" w:rsidP="001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E">
              <w:rPr>
                <w:rFonts w:ascii="Times New Roman" w:hAnsi="Times New Roman" w:cs="Times New Roman"/>
                <w:sz w:val="24"/>
                <w:szCs w:val="24"/>
              </w:rPr>
              <w:t xml:space="preserve">Recipient’s Name: </w:t>
            </w:r>
          </w:p>
        </w:tc>
        <w:tc>
          <w:tcPr>
            <w:tcW w:w="7020" w:type="dxa"/>
          </w:tcPr>
          <w:p w14:paraId="0E03EA5F" w14:textId="77777777" w:rsidR="001F1E0E" w:rsidRPr="001F1E0E" w:rsidRDefault="00000000" w:rsidP="00C50D7D">
            <w:pPr>
              <w:tabs>
                <w:tab w:val="left" w:pos="29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First  name"/>
                <w:tag w:val="Fname"/>
                <w:id w:val="-1438825951"/>
                <w:placeholder>
                  <w:docPart w:val="86FEE70119214F7F9FBCF56E7289E812"/>
                </w:placeholder>
                <w:text/>
              </w:sdtPr>
              <w:sdtContent>
                <w:r w:rsidR="00EB5854">
                  <w:rPr>
                    <w:rFonts w:ascii="Times New Roman" w:hAnsi="Times New Roman" w:cs="Times New Roman"/>
                    <w:sz w:val="24"/>
                    <w:szCs w:val="24"/>
                  </w:rPr>
                  <w:t>First name</w:t>
                </w:r>
              </w:sdtContent>
            </w:sdt>
            <w:r w:rsidR="00C50D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Last name"/>
                <w:tag w:val="LName"/>
                <w:id w:val="2122946923"/>
                <w:placeholder>
                  <w:docPart w:val="9B62E395EC90406DB0084033FCF14904"/>
                </w:placeholder>
                <w:showingPlcHdr/>
                <w:text/>
              </w:sdtPr>
              <w:sdtContent>
                <w:r w:rsidR="00C50D7D">
                  <w:rPr>
                    <w:rStyle w:val="PlaceholderText"/>
                  </w:rPr>
                  <w:t>Last name</w:t>
                </w:r>
                <w:r w:rsidR="00C50D7D" w:rsidRPr="00027EA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F1E0E" w:rsidRPr="001F1E0E" w14:paraId="62D635F2" w14:textId="77777777" w:rsidTr="00C50D7D">
        <w:tc>
          <w:tcPr>
            <w:tcW w:w="3438" w:type="dxa"/>
          </w:tcPr>
          <w:p w14:paraId="6FA3390F" w14:textId="77777777" w:rsidR="001F1E0E" w:rsidRPr="001F1E0E" w:rsidRDefault="001F1E0E" w:rsidP="001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E">
              <w:rPr>
                <w:rFonts w:ascii="Times New Roman" w:hAnsi="Times New Roman" w:cs="Times New Roman"/>
                <w:sz w:val="24"/>
                <w:szCs w:val="24"/>
              </w:rPr>
              <w:t xml:space="preserve">Company/Organization Name: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Company name"/>
            <w:tag w:val="Cname"/>
            <w:id w:val="-883491105"/>
            <w:placeholder>
              <w:docPart w:val="282724ED559B4CC0BD3487A4649421D3"/>
            </w:placeholder>
            <w:showingPlcHdr/>
            <w:text/>
          </w:sdtPr>
          <w:sdtContent>
            <w:tc>
              <w:tcPr>
                <w:tcW w:w="7020" w:type="dxa"/>
              </w:tcPr>
              <w:p w14:paraId="63D0F865" w14:textId="77777777" w:rsidR="001F1E0E" w:rsidRPr="001F1E0E" w:rsidRDefault="001F1E0E" w:rsidP="00E6021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Company </w:t>
                </w:r>
                <w:r w:rsidR="00E60219">
                  <w:rPr>
                    <w:rFonts w:ascii="Times New Roman" w:hAnsi="Times New Roman" w:cs="Times New Roman"/>
                    <w:sz w:val="24"/>
                    <w:szCs w:val="24"/>
                  </w:rPr>
                  <w:t>name</w:t>
                </w:r>
              </w:p>
            </w:tc>
          </w:sdtContent>
        </w:sdt>
      </w:tr>
      <w:tr w:rsidR="001F1E0E" w:rsidRPr="001F1E0E" w14:paraId="0F719CB2" w14:textId="77777777" w:rsidTr="00C50D7D">
        <w:tc>
          <w:tcPr>
            <w:tcW w:w="3438" w:type="dxa"/>
          </w:tcPr>
          <w:p w14:paraId="4EE07D66" w14:textId="77777777" w:rsidR="001F1E0E" w:rsidRPr="001F1E0E" w:rsidRDefault="001F1E0E" w:rsidP="001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E"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treet address"/>
            <w:tag w:val="Saddress"/>
            <w:id w:val="-1749106098"/>
            <w:placeholder>
              <w:docPart w:val="138E62DFB6B945EAA6A7EA3DE6AE118C"/>
            </w:placeholder>
            <w:showingPlcHdr/>
            <w:text/>
          </w:sdtPr>
          <w:sdtContent>
            <w:tc>
              <w:tcPr>
                <w:tcW w:w="7020" w:type="dxa"/>
              </w:tcPr>
              <w:p w14:paraId="15378EE5" w14:textId="77777777" w:rsidR="001F1E0E" w:rsidRPr="001F1E0E" w:rsidRDefault="00965B37" w:rsidP="00772D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Address</w:t>
                </w:r>
                <w:r w:rsidRPr="00027EA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F1E0E" w:rsidRPr="001F1E0E" w14:paraId="3C384E6A" w14:textId="77777777" w:rsidTr="00C50D7D">
        <w:tc>
          <w:tcPr>
            <w:tcW w:w="3438" w:type="dxa"/>
          </w:tcPr>
          <w:p w14:paraId="1495004E" w14:textId="77777777" w:rsidR="001F1E0E" w:rsidRPr="001F1E0E" w:rsidRDefault="00EB5854" w:rsidP="00CE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City/</w:t>
            </w:r>
            <w:r w:rsidR="00772DD3"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</w:p>
        </w:tc>
        <w:tc>
          <w:tcPr>
            <w:tcW w:w="7020" w:type="dxa"/>
          </w:tcPr>
          <w:p w14:paraId="3339672F" w14:textId="77777777" w:rsidR="001F1E0E" w:rsidRPr="001F1E0E" w:rsidRDefault="00000000" w:rsidP="006C073F">
            <w:pPr>
              <w:tabs>
                <w:tab w:val="left" w:pos="2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City"/>
                <w:tag w:val="City"/>
                <w:id w:val="1322782215"/>
                <w:placeholder>
                  <w:docPart w:val="2E4985E9BE044BF292CB1BD35576B333"/>
                </w:placeholder>
                <w:showingPlcHdr/>
                <w:text/>
              </w:sdtPr>
              <w:sdtContent>
                <w:r w:rsidR="00C50D7D">
                  <w:rPr>
                    <w:rStyle w:val="PlaceholderText"/>
                  </w:rPr>
                  <w:t>City</w:t>
                </w:r>
                <w:r w:rsidR="00772DD3" w:rsidRPr="00027EAB">
                  <w:rPr>
                    <w:rStyle w:val="PlaceholderText"/>
                  </w:rPr>
                  <w:t>.</w:t>
                </w:r>
              </w:sdtContent>
            </w:sdt>
            <w:r w:rsidR="00C50D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Zip code"/>
                <w:tag w:val="Zcode"/>
                <w:id w:val="-821580522"/>
                <w:placeholder>
                  <w:docPart w:val="2DB97EC2C088495F85FC2536FD58E3F2"/>
                </w:placeholder>
                <w:showingPlcHdr/>
                <w:text/>
              </w:sdtPr>
              <w:sdtContent>
                <w:bookmarkStart w:id="0" w:name="Text2"/>
                <w:r w:rsidR="006C073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>
                        <w:type w:val="number"/>
                        <w:default w:val="00000"/>
                        <w:maxLength w:val="5"/>
                        <w:format w:val="00000"/>
                      </w:textInput>
                    </w:ffData>
                  </w:fldChar>
                </w:r>
                <w:r w:rsidR="006C073F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FORMTEXT </w:instrText>
                </w:r>
                <w:r w:rsidR="006C073F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6C073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6C073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00000</w:t>
                </w:r>
                <w:r w:rsidR="006C073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C50D7D">
                  <w:rPr>
                    <w:rStyle w:val="PlaceholderText"/>
                  </w:rPr>
                  <w:t>Zip Code</w:t>
                </w:r>
                <w:r w:rsidR="00C50D7D" w:rsidRPr="00027EA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F1E0E" w:rsidRPr="001F1E0E" w14:paraId="159D571E" w14:textId="77777777" w:rsidTr="00C50D7D">
        <w:tc>
          <w:tcPr>
            <w:tcW w:w="3438" w:type="dxa"/>
          </w:tcPr>
          <w:p w14:paraId="57251844" w14:textId="77777777" w:rsidR="001F1E0E" w:rsidRPr="001F1E0E" w:rsidRDefault="00EB5854" w:rsidP="00EB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</w:t>
            </w:r>
            <w:r w:rsidR="001F1E0E" w:rsidRPr="001F1E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Telephone"/>
            <w:tag w:val="Telephone"/>
            <w:id w:val="871810845"/>
            <w:placeholder>
              <w:docPart w:val="0E99894B0F1A457D8C201B648936285B"/>
            </w:placeholder>
            <w:text/>
          </w:sdtPr>
          <w:sdtContent>
            <w:tc>
              <w:tcPr>
                <w:tcW w:w="7020" w:type="dxa"/>
              </w:tcPr>
              <w:p w14:paraId="4520C7CA" w14:textId="77777777" w:rsidR="001F1E0E" w:rsidRPr="001F1E0E" w:rsidRDefault="00E60219" w:rsidP="00E6021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Cell number</w:t>
                </w:r>
              </w:p>
            </w:tc>
          </w:sdtContent>
        </w:sdt>
      </w:tr>
      <w:tr w:rsidR="001F1E0E" w:rsidRPr="001F1E0E" w14:paraId="2D33F302" w14:textId="77777777" w:rsidTr="00C50D7D">
        <w:tc>
          <w:tcPr>
            <w:tcW w:w="3438" w:type="dxa"/>
          </w:tcPr>
          <w:p w14:paraId="5023DF5B" w14:textId="77777777" w:rsidR="001F1E0E" w:rsidRPr="001F1E0E" w:rsidRDefault="001F1E0E" w:rsidP="001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E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C50D7D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Personal email"/>
            <w:tag w:val="PEmail"/>
            <w:id w:val="-813716818"/>
            <w:placeholder>
              <w:docPart w:val="6CB341BC0C7F4CEC86E1E3BABAC77C77"/>
            </w:placeholder>
            <w:showingPlcHdr/>
            <w:text/>
          </w:sdtPr>
          <w:sdtContent>
            <w:tc>
              <w:tcPr>
                <w:tcW w:w="7020" w:type="dxa"/>
              </w:tcPr>
              <w:p w14:paraId="0B3C8E83" w14:textId="77777777" w:rsidR="001F1E0E" w:rsidRPr="001F1E0E" w:rsidRDefault="006C073F" w:rsidP="006C073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Personal email</w:t>
                </w:r>
                <w:r w:rsidR="00C50D7D" w:rsidRPr="00027EA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50D7D" w:rsidRPr="001F1E0E" w14:paraId="3072506D" w14:textId="77777777" w:rsidTr="00C50D7D">
        <w:tc>
          <w:tcPr>
            <w:tcW w:w="3438" w:type="dxa"/>
          </w:tcPr>
          <w:p w14:paraId="3CFE6F24" w14:textId="77777777" w:rsidR="00C50D7D" w:rsidRPr="001F1E0E" w:rsidRDefault="00C50D7D" w:rsidP="001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Work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work email"/>
            <w:tag w:val="Wemail"/>
            <w:id w:val="-1586454227"/>
            <w:placeholder>
              <w:docPart w:val="DB9D77FF60C2429BA03C7C8CB69A938C"/>
            </w:placeholder>
            <w:showingPlcHdr/>
            <w:text/>
          </w:sdtPr>
          <w:sdtContent>
            <w:tc>
              <w:tcPr>
                <w:tcW w:w="7020" w:type="dxa"/>
              </w:tcPr>
              <w:p w14:paraId="07FA82A3" w14:textId="77777777" w:rsidR="00C50D7D" w:rsidRPr="001F1E0E" w:rsidRDefault="006C073F" w:rsidP="006C073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Work email</w:t>
                </w:r>
                <w:r w:rsidRPr="00027EA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F1E0E" w:rsidRPr="001F1E0E" w14:paraId="674F5D47" w14:textId="77777777" w:rsidTr="00C50D7D">
        <w:tc>
          <w:tcPr>
            <w:tcW w:w="3438" w:type="dxa"/>
          </w:tcPr>
          <w:p w14:paraId="2C843BB1" w14:textId="77777777" w:rsidR="001F1E0E" w:rsidRPr="001F1E0E" w:rsidRDefault="001F1E0E" w:rsidP="001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E">
              <w:rPr>
                <w:rFonts w:ascii="Times New Roman" w:hAnsi="Times New Roman" w:cs="Times New Roman"/>
                <w:sz w:val="24"/>
                <w:szCs w:val="24"/>
              </w:rPr>
              <w:t xml:space="preserve">Description of the business/organization’s purpose, services or product: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852716"/>
            <w:placeholder>
              <w:docPart w:val="2AE7CBBC37EF4874A2E2A7E2B03ACCA1"/>
            </w:placeholder>
            <w:text/>
          </w:sdtPr>
          <w:sdtContent>
            <w:tc>
              <w:tcPr>
                <w:tcW w:w="7020" w:type="dxa"/>
              </w:tcPr>
              <w:p w14:paraId="67F2C3D3" w14:textId="77777777" w:rsidR="001F1E0E" w:rsidRPr="001F1E0E" w:rsidRDefault="006C073F" w:rsidP="006C073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Please give a brief description of the business. To be used for the presentation</w:t>
                </w:r>
              </w:p>
            </w:tc>
          </w:sdtContent>
        </w:sdt>
      </w:tr>
      <w:tr w:rsidR="001F1E0E" w:rsidRPr="001F1E0E" w14:paraId="1C87DE5F" w14:textId="77777777" w:rsidTr="00C50D7D">
        <w:trPr>
          <w:trHeight w:val="1565"/>
        </w:trPr>
        <w:tc>
          <w:tcPr>
            <w:tcW w:w="3438" w:type="dxa"/>
          </w:tcPr>
          <w:p w14:paraId="6ABA4EA6" w14:textId="77777777" w:rsidR="001F1E0E" w:rsidRPr="001F1E0E" w:rsidRDefault="001F1E0E" w:rsidP="001F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E">
              <w:rPr>
                <w:rFonts w:ascii="Times New Roman" w:hAnsi="Times New Roman" w:cs="Times New Roman"/>
                <w:sz w:val="24"/>
                <w:szCs w:val="24"/>
              </w:rPr>
              <w:t>Brief explanation why the Recipient should receive this Award: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Nomination explanation"/>
            <w:tag w:val="Nomination explanation"/>
            <w:id w:val="-579448262"/>
            <w:placeholder>
              <w:docPart w:val="83C05BC698DC4CD8BA1400A3DB210127"/>
            </w:placeholder>
            <w:showingPlcHdr/>
            <w:text/>
          </w:sdtPr>
          <w:sdtContent>
            <w:tc>
              <w:tcPr>
                <w:tcW w:w="7020" w:type="dxa"/>
              </w:tcPr>
              <w:p w14:paraId="086818B0" w14:textId="77777777" w:rsidR="001F1E0E" w:rsidRPr="001F1E0E" w:rsidRDefault="00E42149" w:rsidP="00E4214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give a description of your perspective as to why they are being nominated.</w:t>
                </w:r>
                <w:r w:rsidR="006C073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36AB276" w14:textId="77777777" w:rsidR="00D67428" w:rsidRDefault="00051DA8">
      <w:pPr>
        <w:spacing w:line="240" w:lineRule="auto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NARRATIVE:</w:t>
      </w:r>
    </w:p>
    <w:p w14:paraId="4F4D2B70" w14:textId="77777777" w:rsidR="00051DA8" w:rsidRPr="00051DA8" w:rsidRDefault="00051DA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application will be judged in significant part </w:t>
      </w:r>
      <w:r w:rsidR="00D00A62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the information you provide in a </w:t>
      </w:r>
      <w:r w:rsidR="00D00A62">
        <w:rPr>
          <w:rFonts w:ascii="Times New Roman" w:hAnsi="Times New Roman" w:cs="Times New Roman"/>
          <w:sz w:val="24"/>
          <w:szCs w:val="24"/>
        </w:rPr>
        <w:t xml:space="preserve">separate </w:t>
      </w:r>
      <w:r w:rsidR="000E01D6">
        <w:rPr>
          <w:rFonts w:ascii="Times New Roman" w:hAnsi="Times New Roman" w:cs="Times New Roman"/>
          <w:sz w:val="24"/>
          <w:szCs w:val="24"/>
        </w:rPr>
        <w:t xml:space="preserve">and concise </w:t>
      </w:r>
      <w:r>
        <w:rPr>
          <w:rFonts w:ascii="Times New Roman" w:hAnsi="Times New Roman" w:cs="Times New Roman"/>
          <w:sz w:val="24"/>
          <w:szCs w:val="24"/>
        </w:rPr>
        <w:t xml:space="preserve">narrative </w:t>
      </w:r>
      <w:r w:rsidR="000E01D6">
        <w:rPr>
          <w:rFonts w:ascii="Times New Roman" w:hAnsi="Times New Roman" w:cs="Times New Roman"/>
          <w:sz w:val="24"/>
          <w:szCs w:val="24"/>
        </w:rPr>
        <w:t>up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1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words or less </w:t>
      </w:r>
      <w:r w:rsidR="004C2868">
        <w:rPr>
          <w:rFonts w:ascii="Times New Roman" w:hAnsi="Times New Roman" w:cs="Times New Roman"/>
          <w:sz w:val="24"/>
          <w:szCs w:val="24"/>
        </w:rPr>
        <w:t>describing, demons</w:t>
      </w:r>
      <w:r w:rsidR="000B7077">
        <w:rPr>
          <w:rFonts w:ascii="Times New Roman" w:hAnsi="Times New Roman" w:cs="Times New Roman"/>
          <w:sz w:val="24"/>
          <w:szCs w:val="24"/>
        </w:rPr>
        <w:t xml:space="preserve">trating or illustrating strong community service and leadership </w:t>
      </w:r>
      <w:r w:rsidR="000E01D6">
        <w:rPr>
          <w:rFonts w:ascii="Times New Roman" w:hAnsi="Times New Roman" w:cs="Times New Roman"/>
          <w:sz w:val="24"/>
          <w:szCs w:val="24"/>
        </w:rPr>
        <w:t>of the candidate</w:t>
      </w:r>
      <w:r w:rsidR="004C2868">
        <w:rPr>
          <w:rFonts w:ascii="Times New Roman" w:hAnsi="Times New Roman" w:cs="Times New Roman"/>
          <w:sz w:val="24"/>
          <w:szCs w:val="24"/>
        </w:rPr>
        <w:t xml:space="preserve">.  </w:t>
      </w:r>
      <w:r w:rsidR="000E0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847F8" w14:textId="77777777" w:rsidR="004C2868" w:rsidRDefault="004C2868">
      <w:pPr>
        <w:spacing w:line="240" w:lineRule="auto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AWARD:</w:t>
      </w:r>
    </w:p>
    <w:p w14:paraId="2D3DDE98" w14:textId="1742E6E4" w:rsidR="004C2868" w:rsidRDefault="00C709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winner of the Maple Grove Rotary </w:t>
      </w:r>
      <w:r w:rsidR="000B7077">
        <w:rPr>
          <w:rFonts w:ascii="Times New Roman" w:hAnsi="Times New Roman" w:cs="Times New Roman"/>
          <w:sz w:val="24"/>
          <w:szCs w:val="24"/>
        </w:rPr>
        <w:t xml:space="preserve">Community Service Paul Harris </w:t>
      </w:r>
      <w:r w:rsidR="00415A8C">
        <w:rPr>
          <w:rFonts w:ascii="Times New Roman" w:hAnsi="Times New Roman" w:cs="Times New Roman"/>
          <w:sz w:val="24"/>
          <w:szCs w:val="24"/>
        </w:rPr>
        <w:t xml:space="preserve">Award will </w:t>
      </w:r>
      <w:r w:rsidR="003C50F7">
        <w:rPr>
          <w:rFonts w:ascii="Times New Roman" w:hAnsi="Times New Roman" w:cs="Times New Roman"/>
          <w:sz w:val="24"/>
          <w:szCs w:val="24"/>
        </w:rPr>
        <w:t xml:space="preserve">be recognized as a </w:t>
      </w:r>
      <w:r w:rsidR="00415A8C">
        <w:rPr>
          <w:rFonts w:ascii="Times New Roman" w:hAnsi="Times New Roman" w:cs="Times New Roman"/>
          <w:sz w:val="24"/>
          <w:szCs w:val="24"/>
        </w:rPr>
        <w:t xml:space="preserve">Rotary </w:t>
      </w:r>
      <w:r w:rsidR="00D00A62">
        <w:rPr>
          <w:rFonts w:ascii="Times New Roman" w:hAnsi="Times New Roman" w:cs="Times New Roman"/>
          <w:sz w:val="24"/>
          <w:szCs w:val="24"/>
        </w:rPr>
        <w:t>International Paul</w:t>
      </w:r>
      <w:r w:rsidR="004C2868">
        <w:rPr>
          <w:rFonts w:ascii="Times New Roman" w:hAnsi="Times New Roman" w:cs="Times New Roman"/>
          <w:sz w:val="24"/>
          <w:szCs w:val="24"/>
        </w:rPr>
        <w:t xml:space="preserve"> Harris Fellow.   </w:t>
      </w:r>
      <w:r w:rsidR="003C50F7">
        <w:rPr>
          <w:rFonts w:ascii="Times New Roman" w:hAnsi="Times New Roman" w:cs="Times New Roman"/>
          <w:sz w:val="24"/>
          <w:szCs w:val="24"/>
        </w:rPr>
        <w:t xml:space="preserve">Paul Harris founded Rotary in 1905.  A Paul Harris Fellow recognizes an individual </w:t>
      </w:r>
      <w:r w:rsidR="002379B6">
        <w:rPr>
          <w:rFonts w:ascii="Times New Roman" w:hAnsi="Times New Roman" w:cs="Times New Roman"/>
          <w:sz w:val="24"/>
          <w:szCs w:val="24"/>
        </w:rPr>
        <w:t xml:space="preserve">for substantial contribution to humanitarian and educational service and demonstration of the Rotary Foundation objectives.   </w:t>
      </w:r>
      <w:r w:rsidR="002379B6" w:rsidRPr="00415B9A">
        <w:rPr>
          <w:rFonts w:ascii="Times New Roman" w:hAnsi="Times New Roman" w:cs="Times New Roman"/>
          <w:sz w:val="24"/>
          <w:szCs w:val="24"/>
        </w:rPr>
        <w:t xml:space="preserve">With the award </w:t>
      </w:r>
      <w:r w:rsidR="000B7077" w:rsidRPr="00415B9A">
        <w:rPr>
          <w:rFonts w:ascii="Times New Roman" w:hAnsi="Times New Roman" w:cs="Times New Roman"/>
          <w:sz w:val="24"/>
          <w:szCs w:val="24"/>
        </w:rPr>
        <w:t>of a Paul Harris Fellow, $</w:t>
      </w:r>
      <w:r w:rsidR="00415B9A">
        <w:rPr>
          <w:rFonts w:ascii="Times New Roman" w:hAnsi="Times New Roman" w:cs="Times New Roman"/>
          <w:sz w:val="24"/>
          <w:szCs w:val="24"/>
        </w:rPr>
        <w:t>10</w:t>
      </w:r>
      <w:r w:rsidR="0054352C" w:rsidRPr="00415B9A">
        <w:rPr>
          <w:rFonts w:ascii="Times New Roman" w:hAnsi="Times New Roman" w:cs="Times New Roman"/>
          <w:sz w:val="24"/>
          <w:szCs w:val="24"/>
        </w:rPr>
        <w:t xml:space="preserve">00 </w:t>
      </w:r>
      <w:r w:rsidR="00866C0F" w:rsidRPr="00415B9A">
        <w:rPr>
          <w:rFonts w:ascii="Times New Roman" w:hAnsi="Times New Roman" w:cs="Times New Roman"/>
          <w:sz w:val="24"/>
          <w:szCs w:val="24"/>
        </w:rPr>
        <w:t>is</w:t>
      </w:r>
      <w:r w:rsidR="002379B6" w:rsidRPr="00415B9A">
        <w:rPr>
          <w:rFonts w:ascii="Times New Roman" w:hAnsi="Times New Roman" w:cs="Times New Roman"/>
          <w:sz w:val="24"/>
          <w:szCs w:val="24"/>
        </w:rPr>
        <w:t xml:space="preserve"> donated in the recipient’s name to the Rotary International Foundation</w:t>
      </w:r>
      <w:r w:rsidR="0054352C" w:rsidRPr="00415B9A">
        <w:rPr>
          <w:rFonts w:ascii="Times New Roman" w:hAnsi="Times New Roman" w:cs="Times New Roman"/>
          <w:sz w:val="24"/>
          <w:szCs w:val="24"/>
        </w:rPr>
        <w:t xml:space="preserve"> and $500 is provided to the recipient for their personal use.</w:t>
      </w:r>
      <w:r w:rsidR="002379B6">
        <w:rPr>
          <w:rFonts w:ascii="Times New Roman" w:hAnsi="Times New Roman" w:cs="Times New Roman"/>
          <w:sz w:val="24"/>
          <w:szCs w:val="24"/>
        </w:rPr>
        <w:t xml:space="preserve">  </w:t>
      </w:r>
      <w:r w:rsidR="00D00A62">
        <w:rPr>
          <w:rFonts w:ascii="Times New Roman" w:hAnsi="Times New Roman" w:cs="Times New Roman"/>
          <w:sz w:val="24"/>
          <w:szCs w:val="24"/>
        </w:rPr>
        <w:t xml:space="preserve"> The Paul Harris Fellow is an important and prestigious award in Rotary. </w:t>
      </w:r>
    </w:p>
    <w:p w14:paraId="39913D78" w14:textId="77777777" w:rsidR="000B7077" w:rsidRDefault="000B7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6"/>
        <w:gridCol w:w="5008"/>
      </w:tblGrid>
      <w:tr w:rsidR="00E42149" w:rsidRPr="00E42149" w14:paraId="14BC3CF1" w14:textId="77777777" w:rsidTr="00E83F19">
        <w:tc>
          <w:tcPr>
            <w:tcW w:w="5220" w:type="dxa"/>
          </w:tcPr>
          <w:p w14:paraId="13EFECAE" w14:textId="77777777" w:rsidR="00E42149" w:rsidRPr="00E42149" w:rsidRDefault="00E42149" w:rsidP="00E4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49">
              <w:rPr>
                <w:rFonts w:ascii="Times New Roman" w:hAnsi="Times New Roman" w:cs="Times New Roman"/>
                <w:sz w:val="24"/>
                <w:szCs w:val="24"/>
              </w:rPr>
              <w:t xml:space="preserve">Name of Person making nomination: </w:t>
            </w:r>
          </w:p>
        </w:tc>
        <w:tc>
          <w:tcPr>
            <w:tcW w:w="5220" w:type="dxa"/>
          </w:tcPr>
          <w:p w14:paraId="765778A5" w14:textId="77777777" w:rsidR="00E42149" w:rsidRPr="00E42149" w:rsidRDefault="00000000" w:rsidP="00E42149">
            <w:pPr>
              <w:tabs>
                <w:tab w:val="left" w:pos="25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First name"/>
                <w:tag w:val="Fname"/>
                <w:id w:val="338902998"/>
                <w:placeholder>
                  <w:docPart w:val="262792E05E9B4A3BB2BE31FBF8E273B8"/>
                </w:placeholder>
                <w:text/>
              </w:sdtPr>
              <w:sdtContent>
                <w:r w:rsidR="00E42149">
                  <w:rPr>
                    <w:rFonts w:ascii="Times New Roman" w:hAnsi="Times New Roman" w:cs="Times New Roman"/>
                    <w:sz w:val="24"/>
                    <w:szCs w:val="24"/>
                  </w:rPr>
                  <w:t>First name</w:t>
                </w:r>
              </w:sdtContent>
            </w:sdt>
            <w:r w:rsidR="00E421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Last name"/>
                <w:tag w:val="LName"/>
                <w:id w:val="267966574"/>
                <w:placeholder>
                  <w:docPart w:val="0E99894B0F1A457D8C201B648936285B"/>
                </w:placeholder>
                <w:text/>
              </w:sdtPr>
              <w:sdtContent>
                <w:r w:rsidR="00E42149">
                  <w:rPr>
                    <w:rFonts w:ascii="Times New Roman" w:hAnsi="Times New Roman" w:cs="Times New Roman"/>
                    <w:sz w:val="24"/>
                    <w:szCs w:val="24"/>
                  </w:rPr>
                  <w:t>Last name</w:t>
                </w:r>
              </w:sdtContent>
            </w:sdt>
          </w:p>
        </w:tc>
      </w:tr>
      <w:tr w:rsidR="00E42149" w:rsidRPr="00E42149" w14:paraId="292A14F1" w14:textId="77777777" w:rsidTr="00E83F19">
        <w:tc>
          <w:tcPr>
            <w:tcW w:w="5220" w:type="dxa"/>
          </w:tcPr>
          <w:p w14:paraId="147AABB7" w14:textId="77777777" w:rsidR="00E42149" w:rsidRPr="00E42149" w:rsidRDefault="00E42149" w:rsidP="00E4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49">
              <w:rPr>
                <w:rFonts w:ascii="Times New Roman" w:hAnsi="Times New Roman" w:cs="Times New Roman"/>
                <w:sz w:val="24"/>
                <w:szCs w:val="24"/>
              </w:rPr>
              <w:t xml:space="preserve">Telephone: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Best number to reach you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Telephone"/>
            <w:tag w:val="Telephone"/>
            <w:id w:val="756180932"/>
            <w:placeholder>
              <w:docPart w:val="0E99894B0F1A457D8C201B648936285B"/>
            </w:placeholder>
            <w:text/>
          </w:sdtPr>
          <w:sdtContent>
            <w:tc>
              <w:tcPr>
                <w:tcW w:w="5220" w:type="dxa"/>
              </w:tcPr>
              <w:p w14:paraId="411A4DDE" w14:textId="77777777" w:rsidR="00E42149" w:rsidRPr="00E42149" w:rsidRDefault="00E42149" w:rsidP="00E4214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Phone number here</w:t>
                </w:r>
              </w:p>
            </w:tc>
          </w:sdtContent>
        </w:sdt>
      </w:tr>
      <w:tr w:rsidR="00E42149" w:rsidRPr="00E42149" w14:paraId="4E3DB226" w14:textId="77777777" w:rsidTr="00E83F19">
        <w:tc>
          <w:tcPr>
            <w:tcW w:w="5220" w:type="dxa"/>
          </w:tcPr>
          <w:p w14:paraId="4E722C7B" w14:textId="77777777" w:rsidR="00E42149" w:rsidRPr="00E42149" w:rsidRDefault="00E42149" w:rsidP="00E4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49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email address"/>
            <w:tag w:val="emailadd"/>
            <w:id w:val="-1877066378"/>
            <w:placeholder>
              <w:docPart w:val="0E99894B0F1A457D8C201B648936285B"/>
            </w:placeholder>
            <w:text/>
          </w:sdtPr>
          <w:sdtContent>
            <w:tc>
              <w:tcPr>
                <w:tcW w:w="5220" w:type="dxa"/>
              </w:tcPr>
              <w:p w14:paraId="0D2136BD" w14:textId="77777777" w:rsidR="00E42149" w:rsidRPr="00E42149" w:rsidRDefault="00E42149" w:rsidP="00E4214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Email to reach you</w:t>
                </w:r>
              </w:p>
            </w:tc>
          </w:sdtContent>
        </w:sdt>
      </w:tr>
      <w:tr w:rsidR="00E42149" w:rsidRPr="00E42149" w14:paraId="5B345E33" w14:textId="77777777" w:rsidTr="00E83F19">
        <w:tc>
          <w:tcPr>
            <w:tcW w:w="5220" w:type="dxa"/>
          </w:tcPr>
          <w:p w14:paraId="2FE82C34" w14:textId="77777777" w:rsidR="00E42149" w:rsidRPr="00E42149" w:rsidRDefault="00E42149" w:rsidP="00E4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49">
              <w:rPr>
                <w:rFonts w:ascii="Times New Roman" w:hAnsi="Times New Roman" w:cs="Times New Roman"/>
                <w:sz w:val="24"/>
                <w:szCs w:val="24"/>
              </w:rPr>
              <w:t xml:space="preserve">Relation or Connection to Proposed Recipient: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Connection to nominee"/>
            <w:tag w:val="connection"/>
            <w:id w:val="-1119528697"/>
            <w:placeholder>
              <w:docPart w:val="CA715D041E4E4EE793853542D7602A00"/>
            </w:placeholder>
            <w:showingPlcHdr/>
            <w:text/>
          </w:sdtPr>
          <w:sdtContent>
            <w:tc>
              <w:tcPr>
                <w:tcW w:w="5220" w:type="dxa"/>
              </w:tcPr>
              <w:p w14:paraId="78F49CE8" w14:textId="77777777" w:rsidR="00E42149" w:rsidRPr="00E42149" w:rsidRDefault="00E42149" w:rsidP="00E4214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Connection to nominee</w:t>
                </w:r>
                <w:r w:rsidRPr="00027EA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42149" w:rsidRPr="00E42149" w14:paraId="65D24670" w14:textId="77777777" w:rsidTr="00E83F19">
        <w:tc>
          <w:tcPr>
            <w:tcW w:w="5220" w:type="dxa"/>
          </w:tcPr>
          <w:p w14:paraId="030EB65A" w14:textId="77777777" w:rsidR="00E42149" w:rsidRPr="00E42149" w:rsidRDefault="00E42149" w:rsidP="00C5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220" w:type="dxa"/>
          </w:tcPr>
          <w:p w14:paraId="66765CC8" w14:textId="77777777" w:rsidR="00E42149" w:rsidRPr="00E42149" w:rsidRDefault="00E42149" w:rsidP="00C5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F19" w:rsidRPr="00E83F19" w14:paraId="4866B24C" w14:textId="77777777" w:rsidTr="00E83F19">
        <w:tc>
          <w:tcPr>
            <w:tcW w:w="10440" w:type="dxa"/>
            <w:gridSpan w:val="2"/>
          </w:tcPr>
          <w:p w14:paraId="4EE5291A" w14:textId="77777777" w:rsidR="00E83F19" w:rsidRPr="00E83F19" w:rsidRDefault="00E83F19" w:rsidP="0039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19">
              <w:rPr>
                <w:rFonts w:ascii="Times New Roman" w:hAnsi="Times New Roman" w:cs="Times New Roman"/>
                <w:sz w:val="24"/>
                <w:szCs w:val="24"/>
              </w:rPr>
              <w:t xml:space="preserve">Nominator’s Signature </w:t>
            </w:r>
          </w:p>
        </w:tc>
      </w:tr>
      <w:tr w:rsidR="00E83F19" w:rsidRPr="00E83F19" w14:paraId="029BC8C0" w14:textId="77777777" w:rsidTr="00E83F19">
        <w:tc>
          <w:tcPr>
            <w:tcW w:w="10440" w:type="dxa"/>
            <w:gridSpan w:val="2"/>
          </w:tcPr>
          <w:p w14:paraId="26D2DE02" w14:textId="77777777" w:rsidR="00E83F19" w:rsidRPr="00E83F19" w:rsidRDefault="00E83F19" w:rsidP="003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F19" w14:paraId="65571F4C" w14:textId="77777777" w:rsidTr="00E83F19">
        <w:tc>
          <w:tcPr>
            <w:tcW w:w="10440" w:type="dxa"/>
            <w:gridSpan w:val="2"/>
          </w:tcPr>
          <w:p w14:paraId="2D710EF2" w14:textId="77777777" w:rsidR="00E83F19" w:rsidRDefault="00E83F19" w:rsidP="00C2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19">
              <w:rPr>
                <w:rFonts w:ascii="Times New Roman" w:hAnsi="Times New Roman" w:cs="Times New Roman"/>
                <w:sz w:val="24"/>
                <w:szCs w:val="24"/>
              </w:rPr>
              <w:t>Date: ___________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e"/>
                <w:tag w:val="Date"/>
                <w:id w:val="-1940899180"/>
                <w:placeholder>
                  <w:docPart w:val="E1D159858A7141F0949004CE5E875551"/>
                </w:placeholder>
                <w:showingPlcHdr/>
                <w:text/>
              </w:sdtPr>
              <w:sdtContent>
                <w:bookmarkStart w:id="1" w:name="Text3"/>
                <w:r w:rsidR="00C217BD">
                  <w:rPr>
                    <w:rStyle w:val="PlaceholderText"/>
                  </w:rPr>
                  <w:fldChar w:fldCharType="begin">
                    <w:ffData>
                      <w:name w:val="Text3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C217BD">
                  <w:rPr>
                    <w:rStyle w:val="PlaceholderText"/>
                  </w:rPr>
                  <w:instrText xml:space="preserve"> FORMTEXT </w:instrText>
                </w:r>
                <w:r w:rsidR="00C217BD">
                  <w:rPr>
                    <w:rStyle w:val="PlaceholderText"/>
                  </w:rPr>
                </w:r>
                <w:r w:rsidR="00C217BD">
                  <w:rPr>
                    <w:rStyle w:val="PlaceholderText"/>
                  </w:rPr>
                  <w:fldChar w:fldCharType="separate"/>
                </w:r>
                <w:r w:rsidR="00C217BD">
                  <w:rPr>
                    <w:rStyle w:val="PlaceholderText"/>
                    <w:noProof/>
                  </w:rPr>
                  <w:t> </w:t>
                </w:r>
                <w:r w:rsidR="00C217BD">
                  <w:rPr>
                    <w:rStyle w:val="PlaceholderText"/>
                    <w:noProof/>
                  </w:rPr>
                  <w:t> </w:t>
                </w:r>
                <w:r w:rsidR="00C217BD">
                  <w:rPr>
                    <w:rStyle w:val="PlaceholderText"/>
                    <w:noProof/>
                  </w:rPr>
                  <w:t> </w:t>
                </w:r>
                <w:r w:rsidR="00C217BD">
                  <w:rPr>
                    <w:rStyle w:val="PlaceholderText"/>
                    <w:noProof/>
                  </w:rPr>
                  <w:t> </w:t>
                </w:r>
                <w:r w:rsidR="00C217BD">
                  <w:rPr>
                    <w:rStyle w:val="PlaceholderText"/>
                    <w:noProof/>
                  </w:rPr>
                  <w:t> </w:t>
                </w:r>
                <w:r w:rsidR="00C217BD">
                  <w:rPr>
                    <w:rStyle w:val="PlaceholderText"/>
                  </w:rPr>
                  <w:fldChar w:fldCharType="end"/>
                </w:r>
                <w:bookmarkEnd w:id="1"/>
                <w:r w:rsidR="00C217BD">
                  <w:rPr>
                    <w:rStyle w:val="PlaceholderText"/>
                  </w:rPr>
                  <w:t>d/month/year</w:t>
                </w:r>
                <w:r w:rsidR="00C217BD" w:rsidRPr="000E7B0B">
                  <w:rPr>
                    <w:rStyle w:val="PlaceholderText"/>
                  </w:rPr>
                  <w:t>.</w:t>
                </w:r>
              </w:sdtContent>
            </w:sdt>
            <w:r w:rsidRPr="00E83F19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E83F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A589F18" w14:textId="77777777" w:rsidR="008929E3" w:rsidRDefault="008929E3" w:rsidP="00E83F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929E3" w:rsidSect="003A0E1E"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61E7" w14:textId="77777777" w:rsidR="007F1713" w:rsidRDefault="007F1713" w:rsidP="00AC5722">
      <w:pPr>
        <w:spacing w:after="0" w:line="240" w:lineRule="auto"/>
      </w:pPr>
      <w:r>
        <w:separator/>
      </w:r>
    </w:p>
  </w:endnote>
  <w:endnote w:type="continuationSeparator" w:id="0">
    <w:p w14:paraId="6C7F1C94" w14:textId="77777777" w:rsidR="007F1713" w:rsidRDefault="007F1713" w:rsidP="00AC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045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C388F" w14:textId="77777777" w:rsidR="007A1B77" w:rsidRDefault="007A1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5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727B72" w14:textId="77777777" w:rsidR="007A1B77" w:rsidRDefault="007A1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CDBB" w14:textId="77777777" w:rsidR="007F1713" w:rsidRDefault="007F1713" w:rsidP="00AC5722">
      <w:pPr>
        <w:spacing w:after="0" w:line="240" w:lineRule="auto"/>
      </w:pPr>
      <w:r>
        <w:separator/>
      </w:r>
    </w:p>
  </w:footnote>
  <w:footnote w:type="continuationSeparator" w:id="0">
    <w:p w14:paraId="59CF7BEC" w14:textId="77777777" w:rsidR="007F1713" w:rsidRDefault="007F1713" w:rsidP="00AC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15D"/>
    <w:multiLevelType w:val="hybridMultilevel"/>
    <w:tmpl w:val="B1B60188"/>
    <w:lvl w:ilvl="0" w:tplc="F1FE4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72031"/>
    <w:multiLevelType w:val="hybridMultilevel"/>
    <w:tmpl w:val="B9B6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70093">
    <w:abstractNumId w:val="0"/>
  </w:num>
  <w:num w:numId="2" w16cid:durableId="147567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BD"/>
    <w:rsid w:val="00051DA8"/>
    <w:rsid w:val="000631DF"/>
    <w:rsid w:val="00084D34"/>
    <w:rsid w:val="00093117"/>
    <w:rsid w:val="000B7077"/>
    <w:rsid w:val="000E01D6"/>
    <w:rsid w:val="000E4832"/>
    <w:rsid w:val="000E73B6"/>
    <w:rsid w:val="00100D67"/>
    <w:rsid w:val="00120C66"/>
    <w:rsid w:val="001346B0"/>
    <w:rsid w:val="001838F3"/>
    <w:rsid w:val="00197046"/>
    <w:rsid w:val="001A5D41"/>
    <w:rsid w:val="001C082A"/>
    <w:rsid w:val="001C5916"/>
    <w:rsid w:val="001F0354"/>
    <w:rsid w:val="001F1E0E"/>
    <w:rsid w:val="002379B6"/>
    <w:rsid w:val="00237C00"/>
    <w:rsid w:val="002F7209"/>
    <w:rsid w:val="00350761"/>
    <w:rsid w:val="00376F1F"/>
    <w:rsid w:val="0038039D"/>
    <w:rsid w:val="003A0E1E"/>
    <w:rsid w:val="003C50F7"/>
    <w:rsid w:val="003E7BB5"/>
    <w:rsid w:val="003F08B3"/>
    <w:rsid w:val="003F6511"/>
    <w:rsid w:val="00415A8C"/>
    <w:rsid w:val="00415B9A"/>
    <w:rsid w:val="004C2868"/>
    <w:rsid w:val="005203C7"/>
    <w:rsid w:val="0054352C"/>
    <w:rsid w:val="0059742E"/>
    <w:rsid w:val="005C5BDB"/>
    <w:rsid w:val="005D0C38"/>
    <w:rsid w:val="005D6A7D"/>
    <w:rsid w:val="006118C3"/>
    <w:rsid w:val="006332C2"/>
    <w:rsid w:val="006C073F"/>
    <w:rsid w:val="006C5E23"/>
    <w:rsid w:val="0076448E"/>
    <w:rsid w:val="00772DD3"/>
    <w:rsid w:val="007A1B77"/>
    <w:rsid w:val="007F1713"/>
    <w:rsid w:val="008310C1"/>
    <w:rsid w:val="00866C0F"/>
    <w:rsid w:val="008929E3"/>
    <w:rsid w:val="008A2A83"/>
    <w:rsid w:val="008A63FD"/>
    <w:rsid w:val="00915932"/>
    <w:rsid w:val="00926ED4"/>
    <w:rsid w:val="00965B37"/>
    <w:rsid w:val="00983E17"/>
    <w:rsid w:val="009E6493"/>
    <w:rsid w:val="00A00236"/>
    <w:rsid w:val="00A0660A"/>
    <w:rsid w:val="00A13F94"/>
    <w:rsid w:val="00A43580"/>
    <w:rsid w:val="00A64AF5"/>
    <w:rsid w:val="00AC5722"/>
    <w:rsid w:val="00AE470B"/>
    <w:rsid w:val="00B10E60"/>
    <w:rsid w:val="00B20519"/>
    <w:rsid w:val="00B3248B"/>
    <w:rsid w:val="00B449A0"/>
    <w:rsid w:val="00B6081B"/>
    <w:rsid w:val="00B646DA"/>
    <w:rsid w:val="00BA6519"/>
    <w:rsid w:val="00BF563C"/>
    <w:rsid w:val="00C04F82"/>
    <w:rsid w:val="00C217BD"/>
    <w:rsid w:val="00C50D7D"/>
    <w:rsid w:val="00C70966"/>
    <w:rsid w:val="00C854BE"/>
    <w:rsid w:val="00CF0CD4"/>
    <w:rsid w:val="00D00A62"/>
    <w:rsid w:val="00D67428"/>
    <w:rsid w:val="00D916AC"/>
    <w:rsid w:val="00DD6530"/>
    <w:rsid w:val="00E42149"/>
    <w:rsid w:val="00E51560"/>
    <w:rsid w:val="00E60219"/>
    <w:rsid w:val="00E658D5"/>
    <w:rsid w:val="00E66964"/>
    <w:rsid w:val="00E83F19"/>
    <w:rsid w:val="00EB5854"/>
    <w:rsid w:val="00EC12BD"/>
    <w:rsid w:val="00EE0131"/>
    <w:rsid w:val="00F11A31"/>
    <w:rsid w:val="00F24785"/>
    <w:rsid w:val="00F367FA"/>
    <w:rsid w:val="00FC56F3"/>
    <w:rsid w:val="00F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C4E8"/>
  <w15:docId w15:val="{F42062A5-907A-4E97-9AFC-6E19D783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22"/>
  </w:style>
  <w:style w:type="paragraph" w:styleId="Footer">
    <w:name w:val="footer"/>
    <w:basedOn w:val="Normal"/>
    <w:link w:val="FooterChar"/>
    <w:uiPriority w:val="99"/>
    <w:unhideWhenUsed/>
    <w:rsid w:val="00AC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22"/>
  </w:style>
  <w:style w:type="table" w:styleId="TableGrid">
    <w:name w:val="Table Grid"/>
    <w:basedOn w:val="TableNormal"/>
    <w:uiPriority w:val="59"/>
    <w:rsid w:val="001F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1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B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ssen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grev@comca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squez\2017%20Rotary\2017%20Paul%20harris\Community-Service-Paul-Harris-Award-nomination-form-2018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EE70119214F7F9FBCF56E7289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C6CF-BFCD-4F0C-8ACA-72B258F405B9}"/>
      </w:docPartPr>
      <w:docPartBody>
        <w:p w:rsidR="00497B93" w:rsidRDefault="006C579D">
          <w:pPr>
            <w:pStyle w:val="86FEE70119214F7F9FBCF56E7289E812"/>
          </w:pPr>
          <w:r w:rsidRPr="00772DD3">
            <w:rPr>
              <w:rStyle w:val="PlaceholderText"/>
              <w:color w:val="auto"/>
            </w:rPr>
            <w:t>First name</w:t>
          </w:r>
        </w:p>
      </w:docPartBody>
    </w:docPart>
    <w:docPart>
      <w:docPartPr>
        <w:name w:val="9B62E395EC90406DB0084033FCF14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868E-FE45-41C5-A3A3-48028DE639B4}"/>
      </w:docPartPr>
      <w:docPartBody>
        <w:p w:rsidR="00497B93" w:rsidRDefault="006214F5" w:rsidP="006214F5">
          <w:pPr>
            <w:pStyle w:val="9B62E395EC90406DB0084033FCF149041"/>
          </w:pPr>
          <w:r>
            <w:rPr>
              <w:rStyle w:val="PlaceholderText"/>
            </w:rPr>
            <w:t>Last name</w:t>
          </w:r>
          <w:r w:rsidRPr="00027EAB">
            <w:rPr>
              <w:rStyle w:val="PlaceholderText"/>
            </w:rPr>
            <w:t>.</w:t>
          </w:r>
        </w:p>
      </w:docPartBody>
    </w:docPart>
    <w:docPart>
      <w:docPartPr>
        <w:name w:val="282724ED559B4CC0BD3487A46494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6904-D050-47CF-B0F4-2BB73470166B}"/>
      </w:docPartPr>
      <w:docPartBody>
        <w:p w:rsidR="00497B93" w:rsidRDefault="006214F5" w:rsidP="006214F5">
          <w:pPr>
            <w:pStyle w:val="282724ED559B4CC0BD3487A4649421D31"/>
          </w:pPr>
          <w:r>
            <w:rPr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138E62DFB6B945EAA6A7EA3DE6AE1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441C-FABB-4E66-BAA8-B144CD99F4AB}"/>
      </w:docPartPr>
      <w:docPartBody>
        <w:p w:rsidR="00497B93" w:rsidRDefault="006214F5" w:rsidP="006214F5">
          <w:pPr>
            <w:pStyle w:val="138E62DFB6B945EAA6A7EA3DE6AE118C1"/>
          </w:pPr>
          <w:r>
            <w:rPr>
              <w:rStyle w:val="PlaceholderText"/>
            </w:rPr>
            <w:t>Address</w:t>
          </w:r>
          <w:r w:rsidRPr="00027EAB">
            <w:rPr>
              <w:rStyle w:val="PlaceholderText"/>
            </w:rPr>
            <w:t>.</w:t>
          </w:r>
        </w:p>
      </w:docPartBody>
    </w:docPart>
    <w:docPart>
      <w:docPartPr>
        <w:name w:val="2E4985E9BE044BF292CB1BD35576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07B2-9F8C-45C3-8597-6E349FF9562B}"/>
      </w:docPartPr>
      <w:docPartBody>
        <w:p w:rsidR="00497B93" w:rsidRDefault="006214F5" w:rsidP="006214F5">
          <w:pPr>
            <w:pStyle w:val="2E4985E9BE044BF292CB1BD35576B3331"/>
          </w:pPr>
          <w:r>
            <w:rPr>
              <w:rStyle w:val="PlaceholderText"/>
            </w:rPr>
            <w:t>City</w:t>
          </w:r>
          <w:r w:rsidRPr="00027EAB">
            <w:rPr>
              <w:rStyle w:val="PlaceholderText"/>
            </w:rPr>
            <w:t>.</w:t>
          </w:r>
        </w:p>
      </w:docPartBody>
    </w:docPart>
    <w:docPart>
      <w:docPartPr>
        <w:name w:val="2DB97EC2C088495F85FC2536FD58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2DAE-1A8E-42C5-943D-6FCCC3266936}"/>
      </w:docPartPr>
      <w:docPartBody>
        <w:bookmarkStart w:id="0" w:name="Text2"/>
        <w:p w:rsidR="00497B93" w:rsidRDefault="006214F5" w:rsidP="006214F5">
          <w:pPr>
            <w:pStyle w:val="2DB97EC2C088495F85FC2536FD58E3F21"/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2"/>
                <w:enabled/>
                <w:calcOnExit w:val="0"/>
                <w:textInput>
                  <w:type w:val="number"/>
                  <w:default w:val="00000"/>
                  <w:maxLength w:val="5"/>
                  <w:format w:val="00000"/>
                </w:textInput>
              </w:ffData>
            </w:fldChar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00000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  <w:r>
            <w:rPr>
              <w:rStyle w:val="PlaceholderText"/>
            </w:rPr>
            <w:t>Zip Code</w:t>
          </w:r>
          <w:r w:rsidRPr="00027EAB">
            <w:rPr>
              <w:rStyle w:val="PlaceholderText"/>
            </w:rPr>
            <w:t>.</w:t>
          </w:r>
        </w:p>
      </w:docPartBody>
    </w:docPart>
    <w:docPart>
      <w:docPartPr>
        <w:name w:val="0E99894B0F1A457D8C201B648936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9AE0C-862A-49BF-BD58-9C6CB6F1D59D}"/>
      </w:docPartPr>
      <w:docPartBody>
        <w:p w:rsidR="00497B93" w:rsidRDefault="006C579D">
          <w:pPr>
            <w:pStyle w:val="0E99894B0F1A457D8C201B648936285B"/>
          </w:pPr>
          <w:r w:rsidRPr="00027EAB">
            <w:rPr>
              <w:rStyle w:val="PlaceholderText"/>
            </w:rPr>
            <w:t>Click here to enter text.</w:t>
          </w:r>
        </w:p>
      </w:docPartBody>
    </w:docPart>
    <w:docPart>
      <w:docPartPr>
        <w:name w:val="6CB341BC0C7F4CEC86E1E3BABAC7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1CAD-92FB-4B96-90BA-538A13143142}"/>
      </w:docPartPr>
      <w:docPartBody>
        <w:p w:rsidR="00497B93" w:rsidRDefault="006214F5" w:rsidP="006214F5">
          <w:pPr>
            <w:pStyle w:val="6CB341BC0C7F4CEC86E1E3BABAC77C771"/>
          </w:pPr>
          <w:r>
            <w:rPr>
              <w:rStyle w:val="PlaceholderText"/>
            </w:rPr>
            <w:t>Personal email</w:t>
          </w:r>
          <w:r w:rsidRPr="00027EAB">
            <w:rPr>
              <w:rStyle w:val="PlaceholderText"/>
            </w:rPr>
            <w:t>.</w:t>
          </w:r>
        </w:p>
      </w:docPartBody>
    </w:docPart>
    <w:docPart>
      <w:docPartPr>
        <w:name w:val="DB9D77FF60C2429BA03C7C8CB69A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DF7C-CD27-42A4-A24A-437BA9B88156}"/>
      </w:docPartPr>
      <w:docPartBody>
        <w:p w:rsidR="00497B93" w:rsidRDefault="006214F5" w:rsidP="006214F5">
          <w:pPr>
            <w:pStyle w:val="DB9D77FF60C2429BA03C7C8CB69A938C1"/>
          </w:pPr>
          <w:r>
            <w:rPr>
              <w:rStyle w:val="PlaceholderText"/>
            </w:rPr>
            <w:t>Work email</w:t>
          </w:r>
          <w:r w:rsidRPr="00027EAB">
            <w:rPr>
              <w:rStyle w:val="PlaceholderText"/>
            </w:rPr>
            <w:t>.</w:t>
          </w:r>
        </w:p>
      </w:docPartBody>
    </w:docPart>
    <w:docPart>
      <w:docPartPr>
        <w:name w:val="2AE7CBBC37EF4874A2E2A7E2B03A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A07C-8A25-425A-A3D0-9A3B9D3A28DF}"/>
      </w:docPartPr>
      <w:docPartBody>
        <w:p w:rsidR="00497B93" w:rsidRDefault="006C579D">
          <w:pPr>
            <w:pStyle w:val="2AE7CBBC37EF4874A2E2A7E2B03ACCA1"/>
          </w:pPr>
          <w:r w:rsidRPr="00027EAB">
            <w:rPr>
              <w:rStyle w:val="PlaceholderText"/>
            </w:rPr>
            <w:t>Click here to enter text.</w:t>
          </w:r>
        </w:p>
      </w:docPartBody>
    </w:docPart>
    <w:docPart>
      <w:docPartPr>
        <w:name w:val="83C05BC698DC4CD8BA1400A3DB21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CAE1-42FE-47C8-8A01-907573D777B3}"/>
      </w:docPartPr>
      <w:docPartBody>
        <w:p w:rsidR="00497B93" w:rsidRDefault="006214F5" w:rsidP="006214F5">
          <w:pPr>
            <w:pStyle w:val="83C05BC698DC4CD8BA1400A3DB2101271"/>
          </w:pPr>
          <w:r>
            <w:rPr>
              <w:rStyle w:val="PlaceholderText"/>
            </w:rPr>
            <w:t>Please give a description of your perspective as to why they are being nominated..</w:t>
          </w:r>
        </w:p>
      </w:docPartBody>
    </w:docPart>
    <w:docPart>
      <w:docPartPr>
        <w:name w:val="262792E05E9B4A3BB2BE31FBF8E2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3479-E7EA-41AE-AAF3-0A0324F831CF}"/>
      </w:docPartPr>
      <w:docPartBody>
        <w:p w:rsidR="00497B93" w:rsidRDefault="006C579D">
          <w:pPr>
            <w:pStyle w:val="262792E05E9B4A3BB2BE31FBF8E273B8"/>
          </w:pPr>
          <w:r w:rsidRPr="00027EAB">
            <w:rPr>
              <w:rStyle w:val="PlaceholderText"/>
            </w:rPr>
            <w:t>Click here to enter text.</w:t>
          </w:r>
        </w:p>
      </w:docPartBody>
    </w:docPart>
    <w:docPart>
      <w:docPartPr>
        <w:name w:val="CA715D041E4E4EE793853542D760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8302-F5B3-47D5-BA9A-3D96B878EC23}"/>
      </w:docPartPr>
      <w:docPartBody>
        <w:p w:rsidR="00497B93" w:rsidRDefault="006214F5" w:rsidP="006214F5">
          <w:pPr>
            <w:pStyle w:val="CA715D041E4E4EE793853542D7602A001"/>
          </w:pPr>
          <w:r>
            <w:rPr>
              <w:rStyle w:val="PlaceholderText"/>
            </w:rPr>
            <w:t>Connection to nominee</w:t>
          </w:r>
          <w:r w:rsidRPr="00027EAB">
            <w:rPr>
              <w:rStyle w:val="PlaceholderText"/>
            </w:rPr>
            <w:t>.</w:t>
          </w:r>
        </w:p>
      </w:docPartBody>
    </w:docPart>
    <w:docPart>
      <w:docPartPr>
        <w:name w:val="E1D159858A7141F0949004CE5E875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57FA-9F9B-41BA-AADB-C2173AA2C598}"/>
      </w:docPartPr>
      <w:docPartBody>
        <w:p w:rsidR="00497B93" w:rsidRDefault="006214F5" w:rsidP="006214F5">
          <w:pPr>
            <w:pStyle w:val="E1D159858A7141F0949004CE5E875551"/>
          </w:pPr>
          <w:r>
            <w:rPr>
              <w:rStyle w:val="PlaceholderText"/>
            </w:rPr>
            <w:fldChar w:fldCharType="begin">
              <w:ffData>
                <w:name w:val="Text3"/>
                <w:enabled/>
                <w:calcOnExit w:val="0"/>
                <w:textInput>
                  <w:type w:val="date"/>
                  <w:format w:val="d-MMM-yy"/>
                </w:textInput>
              </w:ffData>
            </w:fldChar>
          </w:r>
          <w:bookmarkStart w:id="1" w:name="Text3"/>
          <w:r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"/>
          <w:r>
            <w:rPr>
              <w:rStyle w:val="PlaceholderText"/>
            </w:rPr>
            <w:t>d/month/year</w:t>
          </w:r>
          <w:r w:rsidRPr="000E7B0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4F5"/>
    <w:rsid w:val="001346B0"/>
    <w:rsid w:val="001467FF"/>
    <w:rsid w:val="001B2C29"/>
    <w:rsid w:val="001C5C0B"/>
    <w:rsid w:val="003D609E"/>
    <w:rsid w:val="00497B93"/>
    <w:rsid w:val="006214F5"/>
    <w:rsid w:val="006C579D"/>
    <w:rsid w:val="006C5E23"/>
    <w:rsid w:val="007E4BF5"/>
    <w:rsid w:val="00AF6D28"/>
    <w:rsid w:val="00B20519"/>
    <w:rsid w:val="00BD2847"/>
    <w:rsid w:val="00E62449"/>
    <w:rsid w:val="00F7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4F5"/>
    <w:rPr>
      <w:color w:val="808080"/>
    </w:rPr>
  </w:style>
  <w:style w:type="paragraph" w:customStyle="1" w:styleId="86FEE70119214F7F9FBCF56E7289E812">
    <w:name w:val="86FEE70119214F7F9FBCF56E7289E812"/>
  </w:style>
  <w:style w:type="paragraph" w:customStyle="1" w:styleId="0E99894B0F1A457D8C201B648936285B">
    <w:name w:val="0E99894B0F1A457D8C201B648936285B"/>
  </w:style>
  <w:style w:type="paragraph" w:customStyle="1" w:styleId="2AE7CBBC37EF4874A2E2A7E2B03ACCA1">
    <w:name w:val="2AE7CBBC37EF4874A2E2A7E2B03ACCA1"/>
  </w:style>
  <w:style w:type="paragraph" w:customStyle="1" w:styleId="262792E05E9B4A3BB2BE31FBF8E273B8">
    <w:name w:val="262792E05E9B4A3BB2BE31FBF8E273B8"/>
  </w:style>
  <w:style w:type="paragraph" w:customStyle="1" w:styleId="9B62E395EC90406DB0084033FCF149041">
    <w:name w:val="9B62E395EC90406DB0084033FCF149041"/>
    <w:rsid w:val="006214F5"/>
    <w:rPr>
      <w:rFonts w:eastAsiaTheme="minorHAnsi"/>
    </w:rPr>
  </w:style>
  <w:style w:type="paragraph" w:customStyle="1" w:styleId="282724ED559B4CC0BD3487A4649421D31">
    <w:name w:val="282724ED559B4CC0BD3487A4649421D31"/>
    <w:rsid w:val="006214F5"/>
    <w:rPr>
      <w:rFonts w:eastAsiaTheme="minorHAnsi"/>
    </w:rPr>
  </w:style>
  <w:style w:type="paragraph" w:customStyle="1" w:styleId="138E62DFB6B945EAA6A7EA3DE6AE118C1">
    <w:name w:val="138E62DFB6B945EAA6A7EA3DE6AE118C1"/>
    <w:rsid w:val="006214F5"/>
    <w:rPr>
      <w:rFonts w:eastAsiaTheme="minorHAnsi"/>
    </w:rPr>
  </w:style>
  <w:style w:type="paragraph" w:customStyle="1" w:styleId="2E4985E9BE044BF292CB1BD35576B3331">
    <w:name w:val="2E4985E9BE044BF292CB1BD35576B3331"/>
    <w:rsid w:val="006214F5"/>
    <w:rPr>
      <w:rFonts w:eastAsiaTheme="minorHAnsi"/>
    </w:rPr>
  </w:style>
  <w:style w:type="paragraph" w:customStyle="1" w:styleId="2DB97EC2C088495F85FC2536FD58E3F21">
    <w:name w:val="2DB97EC2C088495F85FC2536FD58E3F21"/>
    <w:rsid w:val="006214F5"/>
    <w:rPr>
      <w:rFonts w:eastAsiaTheme="minorHAnsi"/>
    </w:rPr>
  </w:style>
  <w:style w:type="paragraph" w:customStyle="1" w:styleId="6CB341BC0C7F4CEC86E1E3BABAC77C771">
    <w:name w:val="6CB341BC0C7F4CEC86E1E3BABAC77C771"/>
    <w:rsid w:val="006214F5"/>
    <w:rPr>
      <w:rFonts w:eastAsiaTheme="minorHAnsi"/>
    </w:rPr>
  </w:style>
  <w:style w:type="paragraph" w:customStyle="1" w:styleId="DB9D77FF60C2429BA03C7C8CB69A938C1">
    <w:name w:val="DB9D77FF60C2429BA03C7C8CB69A938C1"/>
    <w:rsid w:val="006214F5"/>
    <w:rPr>
      <w:rFonts w:eastAsiaTheme="minorHAnsi"/>
    </w:rPr>
  </w:style>
  <w:style w:type="paragraph" w:customStyle="1" w:styleId="83C05BC698DC4CD8BA1400A3DB2101271">
    <w:name w:val="83C05BC698DC4CD8BA1400A3DB2101271"/>
    <w:rsid w:val="006214F5"/>
    <w:rPr>
      <w:rFonts w:eastAsiaTheme="minorHAnsi"/>
    </w:rPr>
  </w:style>
  <w:style w:type="paragraph" w:customStyle="1" w:styleId="CA715D041E4E4EE793853542D7602A001">
    <w:name w:val="CA715D041E4E4EE793853542D7602A001"/>
    <w:rsid w:val="006214F5"/>
    <w:rPr>
      <w:rFonts w:eastAsiaTheme="minorHAnsi"/>
    </w:rPr>
  </w:style>
  <w:style w:type="paragraph" w:customStyle="1" w:styleId="E1D159858A7141F0949004CE5E875551">
    <w:name w:val="E1D159858A7141F0949004CE5E875551"/>
    <w:rsid w:val="006214F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Community-Service-Paul-Harris-Award-nomination-form-2018 (3).dotx</Template>
  <TotalTime>39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Bosquez</dc:creator>
  <cp:lastModifiedBy>Mary Bosquez</cp:lastModifiedBy>
  <cp:revision>9</cp:revision>
  <cp:lastPrinted>2016-03-28T19:54:00Z</cp:lastPrinted>
  <dcterms:created xsi:type="dcterms:W3CDTF">2025-01-14T16:38:00Z</dcterms:created>
  <dcterms:modified xsi:type="dcterms:W3CDTF">2025-04-02T19:09:00Z</dcterms:modified>
</cp:coreProperties>
</file>