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FC70" w14:textId="36A7412F" w:rsidR="00822FE9" w:rsidRDefault="00C97FC6">
      <w:r w:rsidRPr="004369B3">
        <w:rPr>
          <w:noProof/>
        </w:rPr>
        <mc:AlternateContent>
          <mc:Choice Requires="wps">
            <w:drawing>
              <wp:anchor distT="0" distB="0" distL="114300" distR="114300" simplePos="0" relativeHeight="251660288" behindDoc="1" locked="0" layoutInCell="1" allowOverlap="1" wp14:anchorId="48E3E818" wp14:editId="09435742">
                <wp:simplePos x="0" y="0"/>
                <wp:positionH relativeFrom="column">
                  <wp:posOffset>3339465</wp:posOffset>
                </wp:positionH>
                <wp:positionV relativeFrom="margin">
                  <wp:posOffset>-53340</wp:posOffset>
                </wp:positionV>
                <wp:extent cx="2504440" cy="2476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5B64C" w14:textId="77777777" w:rsidR="004369B3" w:rsidRPr="00944C68" w:rsidRDefault="004369B3" w:rsidP="004369B3">
                            <w:pPr>
                              <w:jc w:val="right"/>
                              <w:rPr>
                                <w:rFonts w:ascii="Ubuntu Light" w:hAnsi="Ubuntu Light"/>
                                <w:b/>
                                <w:color w:val="636359"/>
                                <w:sz w:val="40"/>
                                <w:szCs w:val="24"/>
                              </w:rPr>
                            </w:pPr>
                            <w:r w:rsidRPr="00944C68">
                              <w:rPr>
                                <w:rFonts w:ascii="Ubuntu Light" w:hAnsi="Ubuntu Light"/>
                                <w:b/>
                                <w:color w:val="636359"/>
                                <w:sz w:val="36"/>
                                <w:szCs w:val="24"/>
                              </w:rPr>
                              <w:t>Maine</w:t>
                            </w:r>
                          </w:p>
                          <w:p w14:paraId="6F4F305D" w14:textId="77777777" w:rsidR="004369B3" w:rsidRPr="00944C68" w:rsidRDefault="004369B3" w:rsidP="004369B3">
                            <w:pPr>
                              <w:rPr>
                                <w:rFonts w:ascii="Ubuntu Light" w:hAnsi="Ubuntu Light"/>
                                <w:b/>
                                <w:color w:val="636359"/>
                                <w:sz w:val="36"/>
                                <w:szCs w:val="24"/>
                              </w:rPr>
                            </w:pPr>
                          </w:p>
                        </w:txbxContent>
                      </wps:txbx>
                      <wps:bodyPr rot="0" vert="horz" wrap="square" lIns="0" tIns="0" rIns="72000" bIns="0" anchor="t" anchorCtr="0" upright="1">
                        <a:noAutofit/>
                      </wps:bodyPr>
                    </wps:wsp>
                  </a:graphicData>
                </a:graphic>
                <wp14:sizeRelV relativeFrom="margin">
                  <wp14:pctHeight>0</wp14:pctHeight>
                </wp14:sizeRelV>
              </wp:anchor>
            </w:drawing>
          </mc:Choice>
          <mc:Fallback>
            <w:pict>
              <v:shapetype w14:anchorId="48E3E818" id="_x0000_t202" coordsize="21600,21600" o:spt="202" path="m,l,21600r21600,l21600,xe">
                <v:stroke joinstyle="miter"/>
                <v:path gradientshapeok="t" o:connecttype="rect"/>
              </v:shapetype>
              <v:shape id="Text Box 4" o:spid="_x0000_s1026" type="#_x0000_t202" style="position:absolute;left:0;text-align:left;margin-left:262.95pt;margin-top:-4.2pt;width:197.2pt;height:19.5pt;z-index:-251656192;visibility:visible;mso-wrap-style:square;mso-height-percent:0;mso-wrap-distance-left:9pt;mso-wrap-distance-top:0;mso-wrap-distance-right:9pt;mso-wrap-distance-bottom:0;mso-position-horizontal:absolute;mso-position-horizontal-relative:text;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" filled="f" stroked="f">
                <v:textbox inset="0,0,2mm,0">
                  <w:txbxContent>
                    <w:p w14:paraId="0BA5B64C" w14:textId="77777777" w:rsidR="004369B3" w:rsidRPr="00944C68" w:rsidRDefault="004369B3" w:rsidP="004369B3">
                      <w:pPr>
                        <w:jc w:val="right"/>
                        <w:rPr>
                          <w:rFonts w:ascii="Ubuntu Light" w:hAnsi="Ubuntu Light"/>
                          <w:b/>
                          <w:color w:val="636359"/>
                          <w:sz w:val="40"/>
                          <w:szCs w:val="24"/>
                        </w:rPr>
                      </w:pPr>
                      <w:r w:rsidRPr="00944C68">
                        <w:rPr>
                          <w:rFonts w:ascii="Ubuntu Light" w:hAnsi="Ubuntu Light"/>
                          <w:b/>
                          <w:color w:val="636359"/>
                          <w:sz w:val="36"/>
                          <w:szCs w:val="24"/>
                        </w:rPr>
                        <w:t>Maine</w:t>
                      </w:r>
                    </w:p>
                    <w:p w14:paraId="6F4F305D" w14:textId="77777777" w:rsidR="004369B3" w:rsidRPr="00944C68" w:rsidRDefault="004369B3" w:rsidP="004369B3">
                      <w:pPr>
                        <w:rPr>
                          <w:rFonts w:ascii="Ubuntu Light" w:hAnsi="Ubuntu Light"/>
                          <w:b/>
                          <w:color w:val="636359"/>
                          <w:sz w:val="36"/>
                          <w:szCs w:val="24"/>
                        </w:rPr>
                      </w:pPr>
                    </w:p>
                  </w:txbxContent>
                </v:textbox>
                <w10:wrap anchory="margin"/>
              </v:shape>
            </w:pict>
          </mc:Fallback>
        </mc:AlternateContent>
      </w:r>
      <w:r w:rsidRPr="004369B3">
        <w:rPr>
          <w:noProof/>
        </w:rPr>
        <w:drawing>
          <wp:anchor distT="0" distB="0" distL="114300" distR="114300" simplePos="0" relativeHeight="251659264" behindDoc="1" locked="0" layoutInCell="1" allowOverlap="1" wp14:anchorId="76E78A1E" wp14:editId="66545AFB">
            <wp:simplePos x="0" y="0"/>
            <wp:positionH relativeFrom="page">
              <wp:posOffset>-285750</wp:posOffset>
            </wp:positionH>
            <wp:positionV relativeFrom="page">
              <wp:posOffset>0</wp:posOffset>
            </wp:positionV>
            <wp:extent cx="8410575" cy="2552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6"/>
                    <a:srcRect b="75758"/>
                    <a:stretch/>
                  </pic:blipFill>
                  <pic:spPr>
                    <a:xfrm>
                      <a:off x="0" y="0"/>
                      <a:ext cx="8410575" cy="2552700"/>
                    </a:xfrm>
                    <a:prstGeom prst="rect">
                      <a:avLst/>
                    </a:prstGeom>
                  </pic:spPr>
                </pic:pic>
              </a:graphicData>
            </a:graphic>
            <wp14:sizeRelH relativeFrom="margin">
              <wp14:pctWidth>0</wp14:pctWidth>
            </wp14:sizeRelH>
            <wp14:sizeRelV relativeFrom="margin">
              <wp14:pctHeight>0</wp14:pctHeight>
            </wp14:sizeRelV>
          </wp:anchor>
        </w:drawing>
      </w:r>
    </w:p>
    <w:p w14:paraId="53612B01" w14:textId="77777777" w:rsidR="00822FE9" w:rsidRDefault="00822FE9"/>
    <w:p w14:paraId="51BBA8CB" w14:textId="600D03B8" w:rsidR="00822FE9" w:rsidRDefault="00C97FC6" w:rsidP="00C97FC6">
      <w:pPr>
        <w:tabs>
          <w:tab w:val="left" w:pos="6180"/>
        </w:tabs>
      </w:pPr>
      <w:r>
        <w:tab/>
      </w:r>
    </w:p>
    <w:p w14:paraId="27474F03" w14:textId="36F313E0" w:rsidR="002209DF" w:rsidRDefault="002209DF" w:rsidP="00822FE9">
      <w:pPr>
        <w:ind w:left="-990"/>
      </w:pPr>
    </w:p>
    <w:p w14:paraId="5D50BAC2" w14:textId="29E64A67" w:rsidR="000147A1" w:rsidRPr="003D6AE2" w:rsidRDefault="002F1F75" w:rsidP="000147A1">
      <w:pPr>
        <w:autoSpaceDE w:val="0"/>
        <w:autoSpaceDN w:val="0"/>
        <w:adjustRightInd w:val="0"/>
        <w:spacing w:after="0" w:line="240" w:lineRule="auto"/>
        <w:ind w:left="0"/>
        <w:rPr>
          <w:rFonts w:ascii="Arial" w:hAnsi="Arial" w:cs="Arial"/>
          <w:color w:val="000000"/>
        </w:rPr>
      </w:pPr>
      <w:r w:rsidRPr="003D6AE2">
        <w:rPr>
          <w:rFonts w:ascii="Arial" w:hAnsi="Arial" w:cs="Arial"/>
          <w:color w:val="000000"/>
        </w:rPr>
        <w:t>March 4, 2026</w:t>
      </w:r>
    </w:p>
    <w:p w14:paraId="212A11AC" w14:textId="77777777" w:rsidR="000147A1" w:rsidRPr="003D6AE2" w:rsidRDefault="000147A1" w:rsidP="000147A1">
      <w:pPr>
        <w:autoSpaceDE w:val="0"/>
        <w:autoSpaceDN w:val="0"/>
        <w:adjustRightInd w:val="0"/>
        <w:spacing w:after="0" w:line="240" w:lineRule="auto"/>
        <w:ind w:left="0"/>
        <w:rPr>
          <w:rFonts w:ascii="Arial" w:hAnsi="Arial" w:cs="Arial"/>
          <w:color w:val="000000"/>
        </w:rPr>
      </w:pPr>
    </w:p>
    <w:p w14:paraId="15AE3E2B" w14:textId="392E4500" w:rsidR="00042C55" w:rsidRPr="003D6AE2" w:rsidRDefault="00042C55" w:rsidP="00712CC0">
      <w:pPr>
        <w:widowControl w:val="0"/>
        <w:autoSpaceDE w:val="0"/>
        <w:autoSpaceDN w:val="0"/>
        <w:adjustRightInd w:val="0"/>
        <w:spacing w:after="0" w:line="240" w:lineRule="auto"/>
        <w:ind w:left="0"/>
        <w:rPr>
          <w:rFonts w:ascii="Arial" w:eastAsia="Times New Roman" w:hAnsi="Arial" w:cs="Arial"/>
          <w:color w:val="000000"/>
        </w:rPr>
      </w:pPr>
      <w:r w:rsidRPr="003D6AE2">
        <w:rPr>
          <w:rFonts w:ascii="Arial" w:eastAsia="Times New Roman" w:hAnsi="Arial" w:cs="Arial"/>
          <w:color w:val="000000"/>
        </w:rPr>
        <w:t>Dear</w:t>
      </w:r>
      <w:r w:rsidR="00767CF7" w:rsidRPr="003D6AE2">
        <w:rPr>
          <w:rFonts w:ascii="Arial" w:eastAsia="Times New Roman" w:hAnsi="Arial" w:cs="Arial"/>
          <w:color w:val="000000"/>
        </w:rPr>
        <w:t xml:space="preserve"> </w:t>
      </w:r>
      <w:r w:rsidR="000D6529">
        <w:rPr>
          <w:rFonts w:ascii="Arial" w:eastAsia="Times New Roman" w:hAnsi="Arial" w:cs="Arial"/>
          <w:color w:val="000000"/>
        </w:rPr>
        <w:t>Tom</w:t>
      </w:r>
      <w:r w:rsidR="00991B64" w:rsidRPr="003D6AE2">
        <w:rPr>
          <w:rFonts w:ascii="Arial" w:eastAsia="Times New Roman" w:hAnsi="Arial" w:cs="Arial"/>
          <w:color w:val="000000"/>
        </w:rPr>
        <w:t>,</w:t>
      </w:r>
    </w:p>
    <w:p w14:paraId="6A701D77" w14:textId="66A5E750" w:rsidR="00E758C2" w:rsidRPr="003D6AE2" w:rsidRDefault="00E758C2" w:rsidP="0087512A">
      <w:pPr>
        <w:widowControl w:val="0"/>
        <w:autoSpaceDE w:val="0"/>
        <w:autoSpaceDN w:val="0"/>
        <w:adjustRightInd w:val="0"/>
        <w:spacing w:after="0" w:line="240" w:lineRule="auto"/>
        <w:ind w:left="0" w:firstLine="720"/>
        <w:rPr>
          <w:rFonts w:ascii="Arial" w:hAnsi="Arial" w:cs="Arial"/>
          <w:color w:val="000000"/>
        </w:rPr>
      </w:pPr>
      <w:r w:rsidRPr="003D6AE2">
        <w:rPr>
          <w:rFonts w:ascii="Arial" w:hAnsi="Arial" w:cs="Arial"/>
          <w:color w:val="000000"/>
        </w:rPr>
        <w:t>I wanted to take a moment to send my deepest appreciation to the volunteers from the Cape Elizabeth Rotary Club who attended and assisted in running the snowshoe competition for the Special Olympics Maine Winter Games at the Quarry Trails area in Waterville this past week. We had an estimated 150 snowshoe athletes and our venue. While the totals were a bit lower than we have had in the past, that is still a daunting number. What's even more challenging is the fact that we needed to hold the entire competition in one single day as opposed to being spread over a two-day period that is normal for these competitions. It takes quite a few people to put on a competition such as this and make it run smoothly. When running events such as this, there are always things that come up which require a great deal of flexibility to overcome. We had expected several other groups to join us in putting on the competition. We received last-minute phone calls letting us know that they would not be there. Several of my long-time volunteers, who we were counting on to make sure everything was organized and running smoothly, had personal emergencies. Your group stepped in right from the start to help with set up and then accepted the roles and responsibilities of running our 200/400 m snowshoe races. Assigning people into this role with minimal guidance can be scary, both for the venue Director as well as for the volunteers. The races didn't miss a beat, and our athletes had a good and meaningful time. You adapted to your roles quickly and that competition went off without a hitch. I cannot tell you how appreciative I am for everything that you did. It is my hope that you will return to be a meaningful and integral part of the “snowshoe team” moving forward.</w:t>
      </w:r>
    </w:p>
    <w:p w14:paraId="7F062C0B" w14:textId="1D2D2EAD" w:rsidR="00E758C2" w:rsidRPr="003D6AE2" w:rsidRDefault="00DB6034" w:rsidP="0087512A">
      <w:pPr>
        <w:widowControl w:val="0"/>
        <w:autoSpaceDE w:val="0"/>
        <w:autoSpaceDN w:val="0"/>
        <w:adjustRightInd w:val="0"/>
        <w:spacing w:after="0" w:line="240" w:lineRule="auto"/>
        <w:ind w:left="0" w:firstLine="720"/>
        <w:rPr>
          <w:rFonts w:ascii="Arial" w:hAnsi="Arial" w:cs="Arial"/>
          <w:color w:val="000000"/>
        </w:rPr>
      </w:pPr>
      <w:r w:rsidRPr="003D6AE2">
        <w:rPr>
          <w:rFonts w:ascii="Arial" w:hAnsi="Arial" w:cs="Arial"/>
          <w:color w:val="000000"/>
        </w:rPr>
        <w:t>W</w:t>
      </w:r>
      <w:r w:rsidR="00E758C2" w:rsidRPr="003D6AE2">
        <w:rPr>
          <w:rFonts w:ascii="Arial" w:hAnsi="Arial" w:cs="Arial"/>
          <w:color w:val="000000"/>
        </w:rPr>
        <w:t>e hope that you will</w:t>
      </w:r>
      <w:r w:rsidR="00B964C0" w:rsidRPr="003D6AE2">
        <w:rPr>
          <w:rFonts w:ascii="Arial" w:hAnsi="Arial" w:cs="Arial"/>
          <w:color w:val="000000"/>
        </w:rPr>
        <w:t xml:space="preserve"> continue to be part of</w:t>
      </w:r>
      <w:r w:rsidR="00E758C2" w:rsidRPr="003D6AE2">
        <w:rPr>
          <w:rFonts w:ascii="Arial" w:hAnsi="Arial" w:cs="Arial"/>
          <w:color w:val="000000"/>
        </w:rPr>
        <w:t xml:space="preserve"> the many other events and competitions that we put on throughout the year. We have local area games in</w:t>
      </w:r>
      <w:r w:rsidR="00B964C0" w:rsidRPr="003D6AE2">
        <w:rPr>
          <w:rFonts w:ascii="Arial" w:hAnsi="Arial" w:cs="Arial"/>
          <w:color w:val="000000"/>
        </w:rPr>
        <w:t xml:space="preserve"> Cumberland County</w:t>
      </w:r>
      <w:r w:rsidR="00E758C2" w:rsidRPr="003D6AE2">
        <w:rPr>
          <w:rFonts w:ascii="Arial" w:hAnsi="Arial" w:cs="Arial"/>
          <w:color w:val="000000"/>
        </w:rPr>
        <w:t>. We have numerous state competitions including our Summer Games in Orono in early June. We have fundraisers throughout the year. We do golf tournaments, basketball tournaments, soccer events, and so many</w:t>
      </w:r>
      <w:r w:rsidR="002002C7" w:rsidRPr="003D6AE2">
        <w:rPr>
          <w:rFonts w:ascii="Arial" w:hAnsi="Arial" w:cs="Arial"/>
          <w:color w:val="000000"/>
        </w:rPr>
        <w:t xml:space="preserve"> other </w:t>
      </w:r>
      <w:r w:rsidR="00E758C2" w:rsidRPr="003D6AE2">
        <w:rPr>
          <w:rFonts w:ascii="Arial" w:hAnsi="Arial" w:cs="Arial"/>
          <w:color w:val="000000"/>
        </w:rPr>
        <w:t>things to support our athletes. You and your organization have been valuable assets to this organization and these athletes.</w:t>
      </w:r>
    </w:p>
    <w:p w14:paraId="558F94C1" w14:textId="1FD11DD5" w:rsidR="00E758C2" w:rsidRPr="003D6AE2" w:rsidRDefault="00E758C2" w:rsidP="0087512A">
      <w:pPr>
        <w:widowControl w:val="0"/>
        <w:autoSpaceDE w:val="0"/>
        <w:autoSpaceDN w:val="0"/>
        <w:adjustRightInd w:val="0"/>
        <w:spacing w:after="0" w:line="240" w:lineRule="auto"/>
        <w:ind w:left="0" w:firstLine="720"/>
        <w:rPr>
          <w:rFonts w:ascii="Arial" w:hAnsi="Arial" w:cs="Arial"/>
          <w:color w:val="000000"/>
        </w:rPr>
      </w:pPr>
      <w:r w:rsidRPr="003D6AE2">
        <w:rPr>
          <w:rFonts w:ascii="Arial" w:hAnsi="Arial" w:cs="Arial"/>
          <w:color w:val="000000"/>
        </w:rPr>
        <w:t>So, on behalf of Special Olympics Maine, the Board of Directors, and over 5000 Special Olympics athletes statewide, we thank you from the bottoms of our hearts.</w:t>
      </w:r>
    </w:p>
    <w:p w14:paraId="7D64D1CA" w14:textId="77777777" w:rsidR="00101A12" w:rsidRDefault="00101A12" w:rsidP="00933722">
      <w:pPr>
        <w:widowControl w:val="0"/>
        <w:autoSpaceDE w:val="0"/>
        <w:autoSpaceDN w:val="0"/>
        <w:adjustRightInd w:val="0"/>
        <w:spacing w:after="0" w:line="240" w:lineRule="auto"/>
        <w:ind w:left="0" w:firstLine="720"/>
        <w:rPr>
          <w:rFonts w:ascii="Arial" w:eastAsia="Times New Roman" w:hAnsi="Arial" w:cs="Arial"/>
          <w:color w:val="000000"/>
        </w:rPr>
      </w:pPr>
    </w:p>
    <w:p w14:paraId="1DA9CBBA" w14:textId="164D9510" w:rsidR="00A8402B" w:rsidRPr="003D6AE2" w:rsidRDefault="000D6529" w:rsidP="00933722">
      <w:pPr>
        <w:widowControl w:val="0"/>
        <w:autoSpaceDE w:val="0"/>
        <w:autoSpaceDN w:val="0"/>
        <w:adjustRightInd w:val="0"/>
        <w:spacing w:after="0" w:line="240" w:lineRule="auto"/>
        <w:ind w:left="0" w:firstLine="720"/>
        <w:rPr>
          <w:rFonts w:ascii="Arial" w:eastAsia="Times New Roman" w:hAnsi="Arial" w:cs="Arial"/>
          <w:color w:val="000000"/>
        </w:rPr>
      </w:pPr>
      <w:r>
        <w:rPr>
          <w:rFonts w:ascii="Arial" w:eastAsia="Times New Roman" w:hAnsi="Arial" w:cs="Arial"/>
          <w:color w:val="000000"/>
        </w:rPr>
        <w:t>Tom</w:t>
      </w:r>
      <w:r w:rsidR="00500C65" w:rsidRPr="003D6AE2">
        <w:rPr>
          <w:rFonts w:ascii="Arial" w:eastAsia="Times New Roman" w:hAnsi="Arial" w:cs="Arial"/>
          <w:color w:val="000000"/>
        </w:rPr>
        <w:t>, please share this letter with all the members of your team and organization.</w:t>
      </w:r>
      <w:r w:rsidR="000C2F84" w:rsidRPr="003D6AE2">
        <w:rPr>
          <w:rFonts w:ascii="Arial" w:eastAsia="Times New Roman" w:hAnsi="Arial" w:cs="Arial"/>
          <w:color w:val="000000"/>
        </w:rPr>
        <w:t xml:space="preserve"> You are all greatly appreciated for everything you do, both for Special Olympics Maine and in your community.</w:t>
      </w:r>
    </w:p>
    <w:p w14:paraId="213490DA" w14:textId="77777777" w:rsidR="003D6AE2" w:rsidRPr="003D6AE2" w:rsidRDefault="003D6AE2" w:rsidP="00042C55">
      <w:pPr>
        <w:widowControl w:val="0"/>
        <w:autoSpaceDE w:val="0"/>
        <w:autoSpaceDN w:val="0"/>
        <w:adjustRightInd w:val="0"/>
        <w:spacing w:after="0" w:line="240" w:lineRule="auto"/>
        <w:ind w:left="0"/>
        <w:rPr>
          <w:rFonts w:ascii="Arial" w:eastAsia="Times New Roman" w:hAnsi="Arial" w:cs="Arial"/>
          <w:color w:val="000000"/>
        </w:rPr>
      </w:pPr>
    </w:p>
    <w:p w14:paraId="3EED6E93" w14:textId="3C613F9B" w:rsidR="00042C55" w:rsidRPr="003D6AE2" w:rsidRDefault="00042C55" w:rsidP="00042C55">
      <w:pPr>
        <w:widowControl w:val="0"/>
        <w:autoSpaceDE w:val="0"/>
        <w:autoSpaceDN w:val="0"/>
        <w:adjustRightInd w:val="0"/>
        <w:spacing w:after="0" w:line="240" w:lineRule="auto"/>
        <w:ind w:left="0"/>
        <w:rPr>
          <w:rFonts w:ascii="Arial" w:eastAsia="Times New Roman" w:hAnsi="Arial" w:cs="Arial"/>
          <w:color w:val="000000"/>
        </w:rPr>
      </w:pPr>
      <w:r w:rsidRPr="003D6AE2">
        <w:rPr>
          <w:rFonts w:ascii="Arial" w:eastAsia="Times New Roman" w:hAnsi="Arial" w:cs="Arial"/>
          <w:color w:val="000000"/>
        </w:rPr>
        <w:t>Sincerely,</w:t>
      </w:r>
    </w:p>
    <w:p w14:paraId="6708CB5E" w14:textId="22C2C636" w:rsidR="00042C55" w:rsidRPr="00BD5CD7" w:rsidRDefault="00042C55" w:rsidP="00042C55">
      <w:pPr>
        <w:widowControl w:val="0"/>
        <w:autoSpaceDE w:val="0"/>
        <w:autoSpaceDN w:val="0"/>
        <w:adjustRightInd w:val="0"/>
        <w:spacing w:after="0" w:line="240" w:lineRule="auto"/>
        <w:ind w:left="0"/>
        <w:rPr>
          <w:rFonts w:ascii="Brush Script MT" w:eastAsia="Times New Roman" w:hAnsi="Brush Script MT" w:cs="Arial"/>
          <w:color w:val="000000"/>
          <w:sz w:val="28"/>
          <w:szCs w:val="28"/>
        </w:rPr>
      </w:pPr>
      <w:r w:rsidRPr="00BD5CD7">
        <w:rPr>
          <w:rFonts w:ascii="Brush Script MT" w:eastAsia="Times New Roman" w:hAnsi="Brush Script MT" w:cs="Arial"/>
          <w:color w:val="000000"/>
          <w:sz w:val="28"/>
          <w:szCs w:val="28"/>
        </w:rPr>
        <w:t>Scott</w:t>
      </w:r>
    </w:p>
    <w:p w14:paraId="576ECB9C" w14:textId="77777777" w:rsidR="00042C55" w:rsidRPr="003D6AE2" w:rsidRDefault="00042C55" w:rsidP="00042C55">
      <w:pPr>
        <w:widowControl w:val="0"/>
        <w:autoSpaceDE w:val="0"/>
        <w:autoSpaceDN w:val="0"/>
        <w:adjustRightInd w:val="0"/>
        <w:spacing w:after="0" w:line="240" w:lineRule="auto"/>
        <w:ind w:left="0"/>
        <w:rPr>
          <w:rFonts w:ascii="Arial" w:eastAsia="Times New Roman" w:hAnsi="Arial" w:cs="Arial"/>
          <w:color w:val="000000"/>
        </w:rPr>
      </w:pPr>
      <w:r w:rsidRPr="003D6AE2">
        <w:rPr>
          <w:rFonts w:ascii="Arial" w:eastAsia="Times New Roman" w:hAnsi="Arial" w:cs="Arial"/>
          <w:color w:val="000000"/>
        </w:rPr>
        <w:t>Scott Gregory</w:t>
      </w:r>
    </w:p>
    <w:p w14:paraId="5086002E" w14:textId="77777777" w:rsidR="00042C55" w:rsidRPr="003D6AE2" w:rsidRDefault="00042C55" w:rsidP="00042C55">
      <w:pPr>
        <w:widowControl w:val="0"/>
        <w:autoSpaceDE w:val="0"/>
        <w:autoSpaceDN w:val="0"/>
        <w:adjustRightInd w:val="0"/>
        <w:spacing w:after="0" w:line="240" w:lineRule="auto"/>
        <w:ind w:left="0"/>
        <w:rPr>
          <w:rFonts w:ascii="Arial" w:eastAsia="Times New Roman" w:hAnsi="Arial" w:cs="Arial"/>
          <w:color w:val="000000"/>
        </w:rPr>
      </w:pPr>
      <w:r w:rsidRPr="003D6AE2">
        <w:rPr>
          <w:rFonts w:ascii="Arial" w:eastAsia="Times New Roman" w:hAnsi="Arial" w:cs="Arial"/>
          <w:color w:val="000000"/>
        </w:rPr>
        <w:t>Board of Directors/Special Olympics Maine</w:t>
      </w:r>
    </w:p>
    <w:p w14:paraId="3FC1BCC1" w14:textId="77777777" w:rsidR="00042C55" w:rsidRPr="003D6AE2" w:rsidRDefault="00042C55" w:rsidP="00042C55">
      <w:pPr>
        <w:widowControl w:val="0"/>
        <w:autoSpaceDE w:val="0"/>
        <w:autoSpaceDN w:val="0"/>
        <w:adjustRightInd w:val="0"/>
        <w:spacing w:after="0" w:line="240" w:lineRule="auto"/>
        <w:ind w:left="0"/>
        <w:rPr>
          <w:rFonts w:ascii="Arial" w:eastAsia="Times New Roman" w:hAnsi="Arial" w:cs="Arial"/>
          <w:color w:val="000000"/>
        </w:rPr>
      </w:pPr>
      <w:r w:rsidRPr="003D6AE2">
        <w:rPr>
          <w:rFonts w:ascii="Arial" w:eastAsia="Times New Roman" w:hAnsi="Arial" w:cs="Arial"/>
          <w:color w:val="000000"/>
        </w:rPr>
        <w:t>Snowshoe Venue Director</w:t>
      </w:r>
    </w:p>
    <w:p w14:paraId="206784AC" w14:textId="77777777" w:rsidR="00BD5CD7" w:rsidRDefault="00BD5CD7" w:rsidP="000147A1">
      <w:pPr>
        <w:autoSpaceDE w:val="0"/>
        <w:autoSpaceDN w:val="0"/>
        <w:adjustRightInd w:val="0"/>
        <w:spacing w:after="0" w:line="240" w:lineRule="auto"/>
        <w:ind w:left="0"/>
        <w:rPr>
          <w:rFonts w:ascii="Arial" w:hAnsi="Arial" w:cs="Arial"/>
          <w:color w:val="000000"/>
        </w:rPr>
      </w:pPr>
    </w:p>
    <w:p w14:paraId="60790880" w14:textId="5E55E60E" w:rsidR="000147A1" w:rsidRPr="003D6AE2" w:rsidRDefault="000147A1" w:rsidP="000147A1">
      <w:pPr>
        <w:autoSpaceDE w:val="0"/>
        <w:autoSpaceDN w:val="0"/>
        <w:adjustRightInd w:val="0"/>
        <w:spacing w:after="0" w:line="240" w:lineRule="auto"/>
        <w:ind w:left="0"/>
        <w:rPr>
          <w:rFonts w:ascii="Arial" w:hAnsi="Arial" w:cs="Arial"/>
          <w:color w:val="000000"/>
        </w:rPr>
      </w:pPr>
      <w:r w:rsidRPr="003D6AE2">
        <w:rPr>
          <w:rFonts w:ascii="Arial" w:hAnsi="Arial" w:cs="Arial"/>
          <w:color w:val="000000"/>
        </w:rPr>
        <w:t>Cc. Ian Frank, CEO</w:t>
      </w:r>
      <w:r w:rsidR="00FA031B" w:rsidRPr="003D6AE2">
        <w:rPr>
          <w:rFonts w:ascii="Arial" w:hAnsi="Arial" w:cs="Arial"/>
          <w:color w:val="000000"/>
        </w:rPr>
        <w:t>/</w:t>
      </w:r>
      <w:r w:rsidRPr="003D6AE2">
        <w:rPr>
          <w:rFonts w:ascii="Arial" w:hAnsi="Arial" w:cs="Arial"/>
          <w:color w:val="000000"/>
        </w:rPr>
        <w:t>Special Olympics Maine</w:t>
      </w:r>
    </w:p>
    <w:p w14:paraId="1E480818" w14:textId="2033636F" w:rsidR="000147A1" w:rsidRPr="003D6AE2" w:rsidRDefault="000147A1" w:rsidP="000147A1">
      <w:pPr>
        <w:autoSpaceDE w:val="0"/>
        <w:autoSpaceDN w:val="0"/>
        <w:adjustRightInd w:val="0"/>
        <w:spacing w:after="0" w:line="240" w:lineRule="auto"/>
        <w:ind w:left="0"/>
        <w:rPr>
          <w:rFonts w:ascii="Arial" w:hAnsi="Arial" w:cs="Arial"/>
          <w:color w:val="000000"/>
        </w:rPr>
      </w:pPr>
      <w:r w:rsidRPr="003D6AE2">
        <w:rPr>
          <w:rFonts w:ascii="Arial" w:hAnsi="Arial" w:cs="Arial"/>
          <w:color w:val="000000"/>
        </w:rPr>
        <w:t xml:space="preserve">      </w:t>
      </w:r>
      <w:r w:rsidR="009F14D2" w:rsidRPr="003D6AE2">
        <w:rPr>
          <w:rFonts w:ascii="Arial" w:hAnsi="Arial" w:cs="Arial"/>
          <w:color w:val="000000"/>
        </w:rPr>
        <w:t xml:space="preserve"> </w:t>
      </w:r>
      <w:r w:rsidR="0070532B" w:rsidRPr="003D6AE2">
        <w:rPr>
          <w:rFonts w:ascii="Arial" w:hAnsi="Arial" w:cs="Arial"/>
          <w:color w:val="000000"/>
        </w:rPr>
        <w:t>Mike Littlefield</w:t>
      </w:r>
      <w:r w:rsidR="003F0184" w:rsidRPr="003D6AE2">
        <w:rPr>
          <w:rFonts w:ascii="Arial" w:hAnsi="Arial" w:cs="Arial"/>
          <w:color w:val="000000"/>
        </w:rPr>
        <w:t xml:space="preserve">, </w:t>
      </w:r>
      <w:r w:rsidR="0074794C" w:rsidRPr="003D6AE2">
        <w:rPr>
          <w:rFonts w:ascii="Arial" w:hAnsi="Arial" w:cs="Arial"/>
          <w:color w:val="000000"/>
        </w:rPr>
        <w:t>Director of Sports</w:t>
      </w:r>
      <w:r w:rsidR="00FA031B" w:rsidRPr="003D6AE2">
        <w:rPr>
          <w:rFonts w:ascii="Arial" w:hAnsi="Arial" w:cs="Arial"/>
          <w:color w:val="000000"/>
        </w:rPr>
        <w:t>/Special Olympics Maine</w:t>
      </w:r>
    </w:p>
    <w:p w14:paraId="087AE363" w14:textId="77777777" w:rsidR="00860E72" w:rsidRDefault="00860E72" w:rsidP="002209DF">
      <w:pPr>
        <w:ind w:left="-990" w:right="-990"/>
      </w:pPr>
    </w:p>
    <w:p w14:paraId="6D71FC2B" w14:textId="77777777" w:rsidR="00B417A5" w:rsidRDefault="00B417A5" w:rsidP="002209DF">
      <w:pPr>
        <w:ind w:left="-990" w:right="-990"/>
      </w:pPr>
    </w:p>
    <w:sectPr w:rsidR="00B417A5" w:rsidSect="002209DF">
      <w:headerReference w:type="even" r:id="rId7"/>
      <w:headerReference w:type="default" r:id="rId8"/>
      <w:footerReference w:type="even" r:id="rId9"/>
      <w:footerReference w:type="default" r:id="rId10"/>
      <w:headerReference w:type="first" r:id="rId11"/>
      <w:footerReference w:type="first" r:id="rId12"/>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3913" w14:textId="77777777" w:rsidR="00D76610" w:rsidRDefault="00D76610" w:rsidP="002209DF">
      <w:pPr>
        <w:spacing w:after="0" w:line="240" w:lineRule="auto"/>
      </w:pPr>
      <w:r>
        <w:separator/>
      </w:r>
    </w:p>
  </w:endnote>
  <w:endnote w:type="continuationSeparator" w:id="0">
    <w:p w14:paraId="70BB43B7" w14:textId="77777777" w:rsidR="00D76610" w:rsidRDefault="00D76610" w:rsidP="0022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D19" w14:textId="77777777" w:rsidR="00D129A2" w:rsidRDefault="00D12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2381" w14:textId="77777777" w:rsidR="002209DF" w:rsidRDefault="002209DF" w:rsidP="002209DF">
    <w:pPr>
      <w:pStyle w:val="Default"/>
    </w:pPr>
  </w:p>
  <w:p w14:paraId="2A1EB5C0" w14:textId="77777777" w:rsidR="002209DF" w:rsidRDefault="002209DF" w:rsidP="002209DF">
    <w:pPr>
      <w:pStyle w:val="Footer"/>
      <w:tabs>
        <w:tab w:val="clear" w:pos="9360"/>
      </w:tabs>
      <w:ind w:left="-990"/>
      <w:jc w:val="center"/>
      <w:rPr>
        <w:sz w:val="18"/>
        <w:szCs w:val="18"/>
      </w:rPr>
    </w:pPr>
    <w:r>
      <w:rPr>
        <w:b/>
        <w:bCs/>
        <w:color w:val="C00000"/>
        <w:sz w:val="20"/>
        <w:szCs w:val="20"/>
      </w:rPr>
      <w:t xml:space="preserve">Special Olympics Maine </w:t>
    </w:r>
    <w:r w:rsidR="00D129A2">
      <w:rPr>
        <w:sz w:val="18"/>
        <w:szCs w:val="18"/>
      </w:rPr>
      <w:t>525 Maine Street Unit D</w:t>
    </w:r>
    <w:r>
      <w:rPr>
        <w:sz w:val="18"/>
        <w:szCs w:val="18"/>
      </w:rPr>
      <w:t xml:space="preserve">, South Portland, ME 04106 </w:t>
    </w:r>
    <w:r>
      <w:rPr>
        <w:b/>
        <w:bCs/>
        <w:sz w:val="18"/>
        <w:szCs w:val="18"/>
      </w:rPr>
      <w:t xml:space="preserve">Tel </w:t>
    </w:r>
    <w:r>
      <w:rPr>
        <w:sz w:val="18"/>
        <w:szCs w:val="18"/>
      </w:rPr>
      <w:t xml:space="preserve">(207) 879-0489 </w:t>
    </w:r>
    <w:r>
      <w:rPr>
        <w:b/>
        <w:bCs/>
        <w:sz w:val="18"/>
        <w:szCs w:val="18"/>
      </w:rPr>
      <w:t xml:space="preserve">Fax </w:t>
    </w:r>
    <w:r>
      <w:rPr>
        <w:sz w:val="18"/>
        <w:szCs w:val="18"/>
      </w:rPr>
      <w:t>1-888-490-0672</w:t>
    </w:r>
  </w:p>
  <w:p w14:paraId="772F4ED4" w14:textId="77777777" w:rsidR="002209DF" w:rsidRDefault="002209DF" w:rsidP="002209DF">
    <w:pPr>
      <w:pStyle w:val="Footer"/>
      <w:tabs>
        <w:tab w:val="clear" w:pos="9360"/>
      </w:tabs>
      <w:ind w:left="-990"/>
      <w:jc w:val="center"/>
    </w:pPr>
    <w:r>
      <w:rPr>
        <w:b/>
        <w:bCs/>
        <w:sz w:val="18"/>
        <w:szCs w:val="18"/>
      </w:rPr>
      <w:t>Website</w:t>
    </w:r>
    <w:r>
      <w:rPr>
        <w:sz w:val="18"/>
        <w:szCs w:val="18"/>
      </w:rPr>
      <w:t xml:space="preserve">: </w:t>
    </w:r>
    <w:r>
      <w:rPr>
        <w:color w:val="0000FF"/>
        <w:sz w:val="18"/>
        <w:szCs w:val="18"/>
      </w:rPr>
      <w:t xml:space="preserve">www.somaine.org </w:t>
    </w:r>
    <w:r>
      <w:rPr>
        <w:b/>
        <w:bCs/>
        <w:sz w:val="18"/>
        <w:szCs w:val="18"/>
      </w:rPr>
      <w:t xml:space="preserve">Facebook </w:t>
    </w:r>
    <w:r>
      <w:rPr>
        <w:color w:val="0000FF"/>
        <w:sz w:val="18"/>
        <w:szCs w:val="18"/>
      </w:rPr>
      <w:t>facebook.com/</w:t>
    </w:r>
    <w:proofErr w:type="spellStart"/>
    <w:r>
      <w:rPr>
        <w:color w:val="0000FF"/>
        <w:sz w:val="18"/>
        <w:szCs w:val="18"/>
      </w:rPr>
      <w:t>SpecialOlympicsMaine</w:t>
    </w:r>
    <w:proofErr w:type="spellEnd"/>
    <w:r>
      <w:rPr>
        <w:color w:val="0000FF"/>
        <w:sz w:val="18"/>
        <w:szCs w:val="18"/>
      </w:rPr>
      <w:t xml:space="preserve"> </w:t>
    </w:r>
    <w:r>
      <w:rPr>
        <w:b/>
        <w:bCs/>
        <w:sz w:val="18"/>
        <w:szCs w:val="18"/>
      </w:rPr>
      <w:t xml:space="preserve">Camp Tall Pines </w:t>
    </w:r>
    <w:r>
      <w:rPr>
        <w:sz w:val="18"/>
        <w:szCs w:val="18"/>
      </w:rPr>
      <w:t>(207) 879-0489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249" w14:textId="77777777" w:rsidR="00D129A2" w:rsidRDefault="00D12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34DF" w14:textId="77777777" w:rsidR="00D76610" w:rsidRDefault="00D76610" w:rsidP="002209DF">
      <w:pPr>
        <w:spacing w:after="0" w:line="240" w:lineRule="auto"/>
      </w:pPr>
      <w:r>
        <w:separator/>
      </w:r>
    </w:p>
  </w:footnote>
  <w:footnote w:type="continuationSeparator" w:id="0">
    <w:p w14:paraId="6B8CECF5" w14:textId="77777777" w:rsidR="00D76610" w:rsidRDefault="00D76610" w:rsidP="0022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4939" w14:textId="77777777" w:rsidR="00D129A2" w:rsidRDefault="00D12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76C6" w14:textId="77777777" w:rsidR="00D129A2" w:rsidRDefault="00D12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D66B" w14:textId="77777777" w:rsidR="00D129A2" w:rsidRDefault="00D12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1609F5-4275-4924-9C0C-DCACF1E2D170}"/>
    <w:docVar w:name="dgnword-eventsink" w:val="2154837227856"/>
  </w:docVars>
  <w:rsids>
    <w:rsidRoot w:val="00944C68"/>
    <w:rsid w:val="00012B41"/>
    <w:rsid w:val="000147A1"/>
    <w:rsid w:val="000310ED"/>
    <w:rsid w:val="00042C55"/>
    <w:rsid w:val="00072D81"/>
    <w:rsid w:val="0009587B"/>
    <w:rsid w:val="000A718E"/>
    <w:rsid w:val="000C2F84"/>
    <w:rsid w:val="000D6529"/>
    <w:rsid w:val="00101A12"/>
    <w:rsid w:val="00102225"/>
    <w:rsid w:val="00107BAF"/>
    <w:rsid w:val="001254A3"/>
    <w:rsid w:val="001A3C9B"/>
    <w:rsid w:val="001A4FE2"/>
    <w:rsid w:val="001B296C"/>
    <w:rsid w:val="001B4BB2"/>
    <w:rsid w:val="001C6822"/>
    <w:rsid w:val="001E0593"/>
    <w:rsid w:val="001E0F7A"/>
    <w:rsid w:val="002002C7"/>
    <w:rsid w:val="002209DF"/>
    <w:rsid w:val="0022397B"/>
    <w:rsid w:val="002906BE"/>
    <w:rsid w:val="002F1F75"/>
    <w:rsid w:val="00326A8D"/>
    <w:rsid w:val="003428EB"/>
    <w:rsid w:val="00351C5C"/>
    <w:rsid w:val="0037453F"/>
    <w:rsid w:val="00380F62"/>
    <w:rsid w:val="003A5EE9"/>
    <w:rsid w:val="003C7DEF"/>
    <w:rsid w:val="003D6AE2"/>
    <w:rsid w:val="003F0184"/>
    <w:rsid w:val="00401D18"/>
    <w:rsid w:val="004308FA"/>
    <w:rsid w:val="00432C9D"/>
    <w:rsid w:val="004369B3"/>
    <w:rsid w:val="0045613C"/>
    <w:rsid w:val="004679E8"/>
    <w:rsid w:val="004A72AF"/>
    <w:rsid w:val="004B222A"/>
    <w:rsid w:val="00500C65"/>
    <w:rsid w:val="00503E58"/>
    <w:rsid w:val="005160A3"/>
    <w:rsid w:val="0053656D"/>
    <w:rsid w:val="00543EC7"/>
    <w:rsid w:val="0056749A"/>
    <w:rsid w:val="005D71DD"/>
    <w:rsid w:val="005E554C"/>
    <w:rsid w:val="006061C6"/>
    <w:rsid w:val="00636F2E"/>
    <w:rsid w:val="00672AEF"/>
    <w:rsid w:val="006B2EBB"/>
    <w:rsid w:val="006B3A3D"/>
    <w:rsid w:val="00700FC0"/>
    <w:rsid w:val="00704C53"/>
    <w:rsid w:val="0070532B"/>
    <w:rsid w:val="00712CC0"/>
    <w:rsid w:val="00717B9F"/>
    <w:rsid w:val="00743843"/>
    <w:rsid w:val="0074794C"/>
    <w:rsid w:val="00762B6B"/>
    <w:rsid w:val="00765B37"/>
    <w:rsid w:val="00767CF7"/>
    <w:rsid w:val="007A148D"/>
    <w:rsid w:val="00822FE9"/>
    <w:rsid w:val="00841048"/>
    <w:rsid w:val="00860E72"/>
    <w:rsid w:val="0087512A"/>
    <w:rsid w:val="008D2176"/>
    <w:rsid w:val="008D437E"/>
    <w:rsid w:val="00922BA3"/>
    <w:rsid w:val="00933722"/>
    <w:rsid w:val="00940E10"/>
    <w:rsid w:val="00944C68"/>
    <w:rsid w:val="00991B64"/>
    <w:rsid w:val="009A4A59"/>
    <w:rsid w:val="009A7A2E"/>
    <w:rsid w:val="009C01D9"/>
    <w:rsid w:val="009E7E5B"/>
    <w:rsid w:val="009F14D2"/>
    <w:rsid w:val="00A7170D"/>
    <w:rsid w:val="00A8402B"/>
    <w:rsid w:val="00A902C0"/>
    <w:rsid w:val="00AA1EA7"/>
    <w:rsid w:val="00AA6574"/>
    <w:rsid w:val="00B023B3"/>
    <w:rsid w:val="00B417A5"/>
    <w:rsid w:val="00B51DE9"/>
    <w:rsid w:val="00B761B0"/>
    <w:rsid w:val="00B964C0"/>
    <w:rsid w:val="00BD5CD7"/>
    <w:rsid w:val="00BE1758"/>
    <w:rsid w:val="00C13AC1"/>
    <w:rsid w:val="00C153C9"/>
    <w:rsid w:val="00C23BA1"/>
    <w:rsid w:val="00C46194"/>
    <w:rsid w:val="00C57B80"/>
    <w:rsid w:val="00C97FC6"/>
    <w:rsid w:val="00CA6EAC"/>
    <w:rsid w:val="00D129A2"/>
    <w:rsid w:val="00D1369E"/>
    <w:rsid w:val="00D144A0"/>
    <w:rsid w:val="00D65BB6"/>
    <w:rsid w:val="00D74292"/>
    <w:rsid w:val="00D76610"/>
    <w:rsid w:val="00D775D0"/>
    <w:rsid w:val="00D84EAE"/>
    <w:rsid w:val="00DB6034"/>
    <w:rsid w:val="00E47515"/>
    <w:rsid w:val="00E758C2"/>
    <w:rsid w:val="00E87D62"/>
    <w:rsid w:val="00ED3FDA"/>
    <w:rsid w:val="00F14C49"/>
    <w:rsid w:val="00F2643A"/>
    <w:rsid w:val="00F5353B"/>
    <w:rsid w:val="00F57193"/>
    <w:rsid w:val="00F67C82"/>
    <w:rsid w:val="00F91A03"/>
    <w:rsid w:val="00FA031B"/>
    <w:rsid w:val="00FA12D5"/>
    <w:rsid w:val="00FD21D4"/>
    <w:rsid w:val="00FE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BE94D"/>
  <w15:chartTrackingRefBased/>
  <w15:docId w15:val="{4DD6FE46-83E6-4EA3-BB96-EC544B31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10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DF"/>
  </w:style>
  <w:style w:type="paragraph" w:styleId="Footer">
    <w:name w:val="footer"/>
    <w:basedOn w:val="Normal"/>
    <w:link w:val="FooterChar"/>
    <w:uiPriority w:val="99"/>
    <w:unhideWhenUsed/>
    <w:rsid w:val="0022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DF"/>
  </w:style>
  <w:style w:type="paragraph" w:customStyle="1" w:styleId="Default">
    <w:name w:val="Default"/>
    <w:rsid w:val="002209DF"/>
    <w:pPr>
      <w:autoSpaceDE w:val="0"/>
      <w:autoSpaceDN w:val="0"/>
      <w:adjustRightInd w:val="0"/>
      <w:spacing w:after="0" w:line="240" w:lineRule="auto"/>
    </w:pPr>
    <w:rPr>
      <w:rFonts w:ascii="Ubuntu" w:hAnsi="Ubuntu" w:cs="Ubunt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Frank\OneDrive%20-%20Special%20Olympics%20Maine\SOMaine%20Letter%20Head%20Template.dotx" TargetMode="External"/></Relationships>
</file>

<file path=word/theme/theme1.xml><?xml version="1.0" encoding="utf-8"?>
<a:theme xmlns:a="http://schemas.openxmlformats.org/drawingml/2006/main" name="Office Theme">
  <a:themeElements>
    <a:clrScheme name="Special Olympics">
      <a:dk1>
        <a:sysClr val="windowText" lastClr="000000"/>
      </a:dk1>
      <a:lt1>
        <a:sysClr val="window" lastClr="FFFFFF"/>
      </a:lt1>
      <a:dk2>
        <a:srgbClr val="FF0000"/>
      </a:dk2>
      <a:lt2>
        <a:srgbClr val="636359"/>
      </a:lt2>
      <a:accent1>
        <a:srgbClr val="ECEADB"/>
      </a:accent1>
      <a:accent2>
        <a:srgbClr val="C40063"/>
      </a:accent2>
      <a:accent3>
        <a:srgbClr val="92278F"/>
      </a:accent3>
      <a:accent4>
        <a:srgbClr val="3D1063"/>
      </a:accent4>
      <a:accent5>
        <a:srgbClr val="0095DA"/>
      </a:accent5>
      <a:accent6>
        <a:srgbClr val="0063A5"/>
      </a:accent6>
      <a:hlink>
        <a:srgbClr val="013B82"/>
      </a:hlink>
      <a:folHlink>
        <a:srgbClr val="39BB9D"/>
      </a:folHlink>
    </a:clrScheme>
    <a:fontScheme name="Special Olympics">
      <a:majorFont>
        <a:latin typeface="Ubuntu"/>
        <a:ea typeface=""/>
        <a:cs typeface=""/>
      </a:majorFont>
      <a:minorFont>
        <a:latin typeface="Ubuntu"/>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SOMaine Letter Head Template</Template>
  <TotalTime>0</TotalTime>
  <Pages>1</Pages>
  <Words>484</Words>
  <Characters>2358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Frank</dc:creator>
  <cp:keywords/>
  <dc:description/>
  <cp:lastModifiedBy>Nancy Hawes</cp:lastModifiedBy>
  <cp:revision>2</cp:revision>
  <dcterms:created xsi:type="dcterms:W3CDTF">2026-03-07T23:07:00Z</dcterms:created>
  <dcterms:modified xsi:type="dcterms:W3CDTF">2026-03-07T23:07:00Z</dcterms:modified>
</cp:coreProperties>
</file>