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C2C14" w14:textId="251A0A98" w:rsidR="008757A2" w:rsidRDefault="008757A2" w:rsidP="0022030C">
      <w:pPr>
        <w:spacing w:after="0" w:line="240" w:lineRule="auto"/>
        <w:jc w:val="center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t>Xenia Rotary Club</w:t>
      </w:r>
    </w:p>
    <w:p w14:paraId="0F9280F4" w14:textId="01B125DC" w:rsidR="008757A2" w:rsidRDefault="008757A2" w:rsidP="0022030C">
      <w:pPr>
        <w:spacing w:after="0" w:line="240" w:lineRule="auto"/>
        <w:jc w:val="center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t>New Member Application</w:t>
      </w:r>
    </w:p>
    <w:p w14:paraId="67DDB4A6" w14:textId="77777777" w:rsidR="008757A2" w:rsidRDefault="008757A2" w:rsidP="0022030C">
      <w:pPr>
        <w:spacing w:after="0" w:line="240" w:lineRule="auto"/>
        <w:jc w:val="center"/>
        <w:rPr>
          <w:rFonts w:ascii="Century Gothic" w:hAnsi="Century Gothic" w:cs="Arial"/>
          <w:b/>
          <w:sz w:val="28"/>
          <w:szCs w:val="28"/>
        </w:rPr>
      </w:pPr>
    </w:p>
    <w:p w14:paraId="22B3B2F6" w14:textId="77777777" w:rsidR="0022030C" w:rsidRDefault="0022030C" w:rsidP="005D55C3">
      <w:pPr>
        <w:spacing w:after="0" w:line="120" w:lineRule="auto"/>
        <w:jc w:val="center"/>
        <w:rPr>
          <w:rFonts w:ascii="Century Gothic" w:hAnsi="Century Gothic" w:cs="Arial"/>
          <w:sz w:val="24"/>
          <w:szCs w:val="24"/>
        </w:rPr>
      </w:pPr>
    </w:p>
    <w:p w14:paraId="62E5536B" w14:textId="77777777" w:rsidR="00DD113F" w:rsidRPr="00087067" w:rsidRDefault="00C14541" w:rsidP="0022030C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087067">
        <w:rPr>
          <w:rFonts w:ascii="Arial Narrow" w:hAnsi="Arial Narrow" w:cs="Arial"/>
          <w:b/>
          <w:sz w:val="24"/>
          <w:szCs w:val="24"/>
        </w:rPr>
        <w:t>General Information</w:t>
      </w:r>
    </w:p>
    <w:p w14:paraId="12BE17BA" w14:textId="77777777" w:rsidR="005D55C3" w:rsidRPr="00087067" w:rsidRDefault="005D55C3" w:rsidP="005D55C3">
      <w:pPr>
        <w:spacing w:after="0" w:line="120" w:lineRule="auto"/>
        <w:rPr>
          <w:rFonts w:ascii="Arial Narrow" w:hAnsi="Arial Narrow" w:cs="Arial"/>
          <w:b/>
          <w:sz w:val="24"/>
          <w:szCs w:val="24"/>
        </w:rPr>
      </w:pPr>
    </w:p>
    <w:tbl>
      <w:tblPr>
        <w:tblW w:w="10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2970"/>
        <w:gridCol w:w="630"/>
        <w:gridCol w:w="2340"/>
        <w:gridCol w:w="900"/>
        <w:gridCol w:w="2070"/>
      </w:tblGrid>
      <w:tr w:rsidR="00C14541" w:rsidRPr="00087067" w14:paraId="1D3A3213" w14:textId="77777777" w:rsidTr="00DA3BAB">
        <w:trPr>
          <w:trHeight w:val="36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A0E49B" w14:textId="77777777" w:rsidR="00321847" w:rsidRPr="00087067" w:rsidRDefault="00321847" w:rsidP="009872BB">
            <w:pPr>
              <w:pStyle w:val="NoSpacing"/>
              <w:rPr>
                <w:rFonts w:ascii="Arial Narrow" w:hAnsi="Arial Narrow"/>
              </w:rPr>
            </w:pPr>
            <w:r w:rsidRPr="00087067">
              <w:rPr>
                <w:rFonts w:ascii="Arial Narrow" w:hAnsi="Arial Narrow"/>
              </w:rPr>
              <w:t>Name:</w:t>
            </w:r>
          </w:p>
        </w:tc>
        <w:tc>
          <w:tcPr>
            <w:tcW w:w="89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6EE454" w14:textId="77777777" w:rsidR="00321847" w:rsidRPr="00087067" w:rsidRDefault="00321847" w:rsidP="009872BB">
            <w:pPr>
              <w:pStyle w:val="NoSpacing"/>
              <w:rPr>
                <w:rFonts w:ascii="Arial Narrow" w:hAnsi="Arial Narrow"/>
              </w:rPr>
            </w:pPr>
          </w:p>
        </w:tc>
      </w:tr>
      <w:tr w:rsidR="00321847" w:rsidRPr="00087067" w14:paraId="63FC37E7" w14:textId="77777777" w:rsidTr="00DA3BAB">
        <w:trPr>
          <w:trHeight w:val="36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9FC849" w14:textId="77777777" w:rsidR="00321847" w:rsidRPr="00087067" w:rsidRDefault="009872BB" w:rsidP="009872BB">
            <w:pPr>
              <w:pStyle w:val="NoSpacing"/>
              <w:rPr>
                <w:rFonts w:ascii="Arial Narrow" w:hAnsi="Arial Narrow"/>
              </w:rPr>
            </w:pPr>
            <w:r w:rsidRPr="00087067">
              <w:rPr>
                <w:rFonts w:ascii="Arial Narrow" w:hAnsi="Arial Narrow"/>
              </w:rPr>
              <w:t xml:space="preserve">Home </w:t>
            </w:r>
            <w:r w:rsidR="00321847" w:rsidRPr="00087067">
              <w:rPr>
                <w:rFonts w:ascii="Arial Narrow" w:hAnsi="Arial Narrow"/>
              </w:rPr>
              <w:t>Address:</w:t>
            </w:r>
          </w:p>
        </w:tc>
        <w:tc>
          <w:tcPr>
            <w:tcW w:w="8910" w:type="dxa"/>
            <w:gridSpan w:val="5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14:paraId="78D37A00" w14:textId="77777777" w:rsidR="00321847" w:rsidRPr="00087067" w:rsidRDefault="00321847" w:rsidP="009872BB">
            <w:pPr>
              <w:pStyle w:val="NoSpacing"/>
              <w:rPr>
                <w:rFonts w:ascii="Arial Narrow" w:hAnsi="Arial Narrow"/>
              </w:rPr>
            </w:pPr>
          </w:p>
        </w:tc>
      </w:tr>
      <w:tr w:rsidR="00C14541" w:rsidRPr="00087067" w14:paraId="158D7F73" w14:textId="77777777" w:rsidTr="00DA3BAB">
        <w:trPr>
          <w:trHeight w:val="36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F973F4" w14:textId="77777777" w:rsidR="00C14541" w:rsidRPr="00087067" w:rsidRDefault="00C14541" w:rsidP="009872BB">
            <w:pPr>
              <w:pStyle w:val="NoSpacing"/>
              <w:rPr>
                <w:rFonts w:ascii="Arial Narrow" w:hAnsi="Arial Narrow"/>
              </w:rPr>
            </w:pPr>
            <w:r w:rsidRPr="00087067">
              <w:rPr>
                <w:rFonts w:ascii="Arial Narrow" w:hAnsi="Arial Narrow"/>
              </w:rPr>
              <w:t>City/State/Zip:</w:t>
            </w:r>
          </w:p>
        </w:tc>
        <w:tc>
          <w:tcPr>
            <w:tcW w:w="8910" w:type="dxa"/>
            <w:gridSpan w:val="5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14:paraId="45E24C14" w14:textId="77777777" w:rsidR="00C14541" w:rsidRPr="00087067" w:rsidRDefault="00C14541" w:rsidP="009872BB">
            <w:pPr>
              <w:pStyle w:val="NoSpacing"/>
              <w:rPr>
                <w:rFonts w:ascii="Arial Narrow" w:hAnsi="Arial Narrow"/>
              </w:rPr>
            </w:pPr>
          </w:p>
        </w:tc>
      </w:tr>
      <w:tr w:rsidR="009D6A3C" w:rsidRPr="00087067" w14:paraId="23450C40" w14:textId="77777777" w:rsidTr="009D6A3C">
        <w:trPr>
          <w:trHeight w:val="36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5F0CA1" w14:textId="77777777" w:rsidR="009D6A3C" w:rsidRPr="00087067" w:rsidRDefault="009D6A3C" w:rsidP="009872BB">
            <w:pPr>
              <w:pStyle w:val="NoSpacing"/>
              <w:rPr>
                <w:rFonts w:ascii="Arial Narrow" w:hAnsi="Arial Narrow"/>
              </w:rPr>
            </w:pPr>
            <w:r w:rsidRPr="00087067">
              <w:rPr>
                <w:rFonts w:ascii="Arial Narrow" w:hAnsi="Arial Narrow"/>
              </w:rPr>
              <w:t>Telephone:</w:t>
            </w:r>
          </w:p>
        </w:tc>
        <w:tc>
          <w:tcPr>
            <w:tcW w:w="2970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14:paraId="097482FD" w14:textId="77777777" w:rsidR="009D6A3C" w:rsidRPr="00087067" w:rsidRDefault="009D6A3C" w:rsidP="009872BB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FFFFFF"/>
              <w:right w:val="nil"/>
            </w:tcBorders>
            <w:vAlign w:val="bottom"/>
          </w:tcPr>
          <w:p w14:paraId="55D1D92F" w14:textId="77777777" w:rsidR="009D6A3C" w:rsidRPr="00087067" w:rsidRDefault="009D6A3C" w:rsidP="009872BB">
            <w:pPr>
              <w:pStyle w:val="NoSpacing"/>
              <w:rPr>
                <w:rFonts w:ascii="Arial Narrow" w:hAnsi="Arial Narrow"/>
              </w:rPr>
            </w:pPr>
            <w:r w:rsidRPr="00087067">
              <w:rPr>
                <w:rFonts w:ascii="Arial Narrow" w:hAnsi="Arial Narrow"/>
              </w:rPr>
              <w:t>Fax</w:t>
            </w:r>
          </w:p>
        </w:tc>
        <w:tc>
          <w:tcPr>
            <w:tcW w:w="2340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14:paraId="6E85BF88" w14:textId="77777777" w:rsidR="009D6A3C" w:rsidRPr="00087067" w:rsidRDefault="009D6A3C" w:rsidP="009872BB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900" w:type="dxa"/>
            <w:tcBorders>
              <w:left w:val="nil"/>
              <w:bottom w:val="single" w:sz="4" w:space="0" w:color="FFFFFF"/>
              <w:right w:val="nil"/>
            </w:tcBorders>
            <w:vAlign w:val="bottom"/>
          </w:tcPr>
          <w:p w14:paraId="1C11ADFC" w14:textId="77777777" w:rsidR="009D6A3C" w:rsidRPr="00087067" w:rsidRDefault="007B133F" w:rsidP="009872BB">
            <w:pPr>
              <w:pStyle w:val="NoSpacing"/>
              <w:rPr>
                <w:rFonts w:ascii="Arial Narrow" w:hAnsi="Arial Narrow"/>
              </w:rPr>
            </w:pPr>
            <w:r w:rsidRPr="00087067">
              <w:rPr>
                <w:rFonts w:ascii="Arial Narrow" w:hAnsi="Arial Narrow"/>
              </w:rPr>
              <w:t>Cell</w:t>
            </w:r>
          </w:p>
        </w:tc>
        <w:tc>
          <w:tcPr>
            <w:tcW w:w="2070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14:paraId="6D4C4D79" w14:textId="77777777" w:rsidR="009D6A3C" w:rsidRPr="00087067" w:rsidRDefault="009D6A3C" w:rsidP="009872BB">
            <w:pPr>
              <w:pStyle w:val="NoSpacing"/>
              <w:rPr>
                <w:rFonts w:ascii="Arial Narrow" w:hAnsi="Arial Narrow"/>
              </w:rPr>
            </w:pPr>
          </w:p>
        </w:tc>
      </w:tr>
      <w:tr w:rsidR="00453A2D" w:rsidRPr="00087067" w14:paraId="64458FBD" w14:textId="77777777" w:rsidTr="009D6A3C">
        <w:trPr>
          <w:trHeight w:val="36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F3BF4E" w14:textId="77777777" w:rsidR="00087067" w:rsidRPr="00087067" w:rsidRDefault="00087067" w:rsidP="009872BB">
            <w:pPr>
              <w:pStyle w:val="NoSpacing"/>
              <w:rPr>
                <w:rFonts w:ascii="Arial Narrow" w:hAnsi="Arial Narrow"/>
              </w:rPr>
            </w:pPr>
          </w:p>
          <w:p w14:paraId="63FED4D2" w14:textId="77777777" w:rsidR="00453A2D" w:rsidRPr="00087067" w:rsidRDefault="007B133F" w:rsidP="009872BB">
            <w:pPr>
              <w:pStyle w:val="NoSpacing"/>
              <w:rPr>
                <w:rFonts w:ascii="Arial Narrow" w:hAnsi="Arial Narrow"/>
              </w:rPr>
            </w:pPr>
            <w:r w:rsidRPr="00087067">
              <w:rPr>
                <w:rFonts w:ascii="Arial Narrow" w:hAnsi="Arial Narrow"/>
              </w:rPr>
              <w:t>Email</w:t>
            </w:r>
            <w:r w:rsidR="009872BB" w:rsidRPr="00087067">
              <w:rPr>
                <w:rFonts w:ascii="Arial Narrow" w:hAnsi="Arial Narrow"/>
              </w:rPr>
              <w:t xml:space="preserve"> address you prefer to use for Rotary</w:t>
            </w:r>
          </w:p>
        </w:tc>
        <w:tc>
          <w:tcPr>
            <w:tcW w:w="8910" w:type="dxa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vAlign w:val="bottom"/>
          </w:tcPr>
          <w:p w14:paraId="4237730D" w14:textId="77777777" w:rsidR="00453A2D" w:rsidRPr="00087067" w:rsidRDefault="007B133F" w:rsidP="009872BB">
            <w:pPr>
              <w:pStyle w:val="NoSpacing"/>
              <w:rPr>
                <w:rFonts w:ascii="Arial Narrow" w:hAnsi="Arial Narrow"/>
              </w:rPr>
            </w:pPr>
            <w:r w:rsidRPr="00087067">
              <w:rPr>
                <w:rFonts w:ascii="Arial Narrow" w:hAnsi="Arial Narrow"/>
              </w:rPr>
              <w:t>______________________________________________</w:t>
            </w:r>
          </w:p>
        </w:tc>
      </w:tr>
      <w:tr w:rsidR="00C14541" w:rsidRPr="00087067" w14:paraId="6375CF71" w14:textId="77777777" w:rsidTr="00DA3BAB">
        <w:trPr>
          <w:trHeight w:val="36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A83394" w14:textId="77777777" w:rsidR="009872BB" w:rsidRPr="00087067" w:rsidRDefault="009872BB" w:rsidP="009872BB">
            <w:pPr>
              <w:pStyle w:val="NoSpacing"/>
              <w:rPr>
                <w:rFonts w:ascii="Arial Narrow" w:hAnsi="Arial Narrow"/>
              </w:rPr>
            </w:pPr>
          </w:p>
          <w:p w14:paraId="5ECFA083" w14:textId="77777777" w:rsidR="00C14541" w:rsidRPr="00087067" w:rsidRDefault="009D6A3C" w:rsidP="009872BB">
            <w:pPr>
              <w:pStyle w:val="NoSpacing"/>
              <w:rPr>
                <w:rFonts w:ascii="Arial Narrow" w:hAnsi="Arial Narrow"/>
              </w:rPr>
            </w:pPr>
            <w:r w:rsidRPr="00087067">
              <w:rPr>
                <w:rFonts w:ascii="Arial Narrow" w:hAnsi="Arial Narrow"/>
              </w:rPr>
              <w:t>Company</w:t>
            </w:r>
            <w:r w:rsidR="00C14541" w:rsidRPr="00087067">
              <w:rPr>
                <w:rFonts w:ascii="Arial Narrow" w:hAnsi="Arial Narrow"/>
              </w:rPr>
              <w:t>:</w:t>
            </w:r>
          </w:p>
        </w:tc>
        <w:tc>
          <w:tcPr>
            <w:tcW w:w="891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E4DA312" w14:textId="77777777" w:rsidR="00C14541" w:rsidRPr="00087067" w:rsidRDefault="00C14541" w:rsidP="009872BB">
            <w:pPr>
              <w:pStyle w:val="NoSpacing"/>
              <w:rPr>
                <w:rFonts w:ascii="Arial Narrow" w:hAnsi="Arial Narrow"/>
              </w:rPr>
            </w:pPr>
          </w:p>
        </w:tc>
      </w:tr>
      <w:tr w:rsidR="00C14541" w:rsidRPr="00087067" w14:paraId="700F4523" w14:textId="77777777" w:rsidTr="00DA3BAB">
        <w:trPr>
          <w:trHeight w:val="36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A3FD17" w14:textId="77777777" w:rsidR="00C14541" w:rsidRPr="00087067" w:rsidRDefault="00C14541" w:rsidP="009872BB">
            <w:pPr>
              <w:pStyle w:val="NoSpacing"/>
              <w:rPr>
                <w:rFonts w:ascii="Arial Narrow" w:hAnsi="Arial Narrow"/>
              </w:rPr>
            </w:pPr>
            <w:r w:rsidRPr="00087067">
              <w:rPr>
                <w:rFonts w:ascii="Arial Narrow" w:hAnsi="Arial Narrow"/>
              </w:rPr>
              <w:t>Address:</w:t>
            </w:r>
          </w:p>
        </w:tc>
        <w:tc>
          <w:tcPr>
            <w:tcW w:w="8910" w:type="dxa"/>
            <w:gridSpan w:val="5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14:paraId="6331296E" w14:textId="77777777" w:rsidR="00C14541" w:rsidRPr="00087067" w:rsidRDefault="00C14541" w:rsidP="009872BB">
            <w:pPr>
              <w:pStyle w:val="NoSpacing"/>
              <w:rPr>
                <w:rFonts w:ascii="Arial Narrow" w:hAnsi="Arial Narrow"/>
              </w:rPr>
            </w:pPr>
          </w:p>
        </w:tc>
      </w:tr>
      <w:tr w:rsidR="00C14541" w:rsidRPr="00087067" w14:paraId="4683C596" w14:textId="77777777" w:rsidTr="00DA3BAB">
        <w:trPr>
          <w:trHeight w:val="36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DC4A4D" w14:textId="77777777" w:rsidR="00C14541" w:rsidRPr="00087067" w:rsidRDefault="00C14541" w:rsidP="009872BB">
            <w:pPr>
              <w:pStyle w:val="NoSpacing"/>
              <w:rPr>
                <w:rFonts w:ascii="Arial Narrow" w:hAnsi="Arial Narrow"/>
              </w:rPr>
            </w:pPr>
            <w:r w:rsidRPr="00087067">
              <w:rPr>
                <w:rFonts w:ascii="Arial Narrow" w:hAnsi="Arial Narrow"/>
              </w:rPr>
              <w:t>City/State/Zip:</w:t>
            </w:r>
          </w:p>
        </w:tc>
        <w:tc>
          <w:tcPr>
            <w:tcW w:w="8910" w:type="dxa"/>
            <w:gridSpan w:val="5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14:paraId="621B25BE" w14:textId="77777777" w:rsidR="00C14541" w:rsidRPr="00087067" w:rsidRDefault="00C14541" w:rsidP="009872BB">
            <w:pPr>
              <w:pStyle w:val="NoSpacing"/>
              <w:rPr>
                <w:rFonts w:ascii="Arial Narrow" w:hAnsi="Arial Narrow"/>
              </w:rPr>
            </w:pPr>
          </w:p>
        </w:tc>
      </w:tr>
      <w:tr w:rsidR="009D6A3C" w:rsidRPr="00087067" w14:paraId="5E1BDAA3" w14:textId="77777777" w:rsidTr="009D6A3C">
        <w:trPr>
          <w:trHeight w:val="36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3FE3FB" w14:textId="77777777" w:rsidR="009D6A3C" w:rsidRPr="00087067" w:rsidRDefault="009D6A3C" w:rsidP="009872BB">
            <w:pPr>
              <w:pStyle w:val="NoSpacing"/>
              <w:rPr>
                <w:rFonts w:ascii="Arial Narrow" w:hAnsi="Arial Narrow"/>
              </w:rPr>
            </w:pPr>
            <w:r w:rsidRPr="00087067">
              <w:rPr>
                <w:rFonts w:ascii="Arial Narrow" w:hAnsi="Arial Narrow"/>
              </w:rPr>
              <w:t>Telephone:</w:t>
            </w:r>
          </w:p>
        </w:tc>
        <w:tc>
          <w:tcPr>
            <w:tcW w:w="2970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14:paraId="561A01E1" w14:textId="77777777" w:rsidR="009D6A3C" w:rsidRPr="00087067" w:rsidRDefault="009D6A3C" w:rsidP="009872BB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vAlign w:val="bottom"/>
          </w:tcPr>
          <w:p w14:paraId="3EC6EB95" w14:textId="77777777" w:rsidR="009D6A3C" w:rsidRPr="00087067" w:rsidRDefault="009D6A3C" w:rsidP="009872BB">
            <w:pPr>
              <w:pStyle w:val="NoSpacing"/>
              <w:rPr>
                <w:rFonts w:ascii="Arial Narrow" w:hAnsi="Arial Narrow"/>
              </w:rPr>
            </w:pPr>
            <w:r w:rsidRPr="00087067">
              <w:rPr>
                <w:rFonts w:ascii="Arial Narrow" w:hAnsi="Arial Narrow"/>
              </w:rPr>
              <w:t>Fax</w:t>
            </w:r>
          </w:p>
        </w:tc>
        <w:tc>
          <w:tcPr>
            <w:tcW w:w="2340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14:paraId="70487A9C" w14:textId="77777777" w:rsidR="009D6A3C" w:rsidRPr="00087067" w:rsidRDefault="009D6A3C" w:rsidP="009872BB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vAlign w:val="bottom"/>
          </w:tcPr>
          <w:p w14:paraId="27949774" w14:textId="77777777" w:rsidR="009D6A3C" w:rsidRPr="00087067" w:rsidRDefault="009D6A3C" w:rsidP="009872BB">
            <w:pPr>
              <w:pStyle w:val="NoSpacing"/>
              <w:rPr>
                <w:rFonts w:ascii="Arial Narrow" w:hAnsi="Arial Narrow"/>
              </w:rPr>
            </w:pPr>
            <w:r w:rsidRPr="00087067">
              <w:rPr>
                <w:rFonts w:ascii="Arial Narrow" w:hAnsi="Arial Narrow"/>
              </w:rPr>
              <w:t>Other</w:t>
            </w:r>
          </w:p>
        </w:tc>
        <w:tc>
          <w:tcPr>
            <w:tcW w:w="2070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14:paraId="0A82FC75" w14:textId="77777777" w:rsidR="009D6A3C" w:rsidRPr="00087067" w:rsidRDefault="009D6A3C" w:rsidP="009872BB">
            <w:pPr>
              <w:pStyle w:val="NoSpacing"/>
              <w:rPr>
                <w:rFonts w:ascii="Arial Narrow" w:hAnsi="Arial Narrow"/>
              </w:rPr>
            </w:pPr>
          </w:p>
        </w:tc>
      </w:tr>
    </w:tbl>
    <w:p w14:paraId="6D9F79A7" w14:textId="77777777" w:rsidR="00CF70D7" w:rsidRPr="00087067" w:rsidRDefault="00CF70D7" w:rsidP="00CF70D7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1A0ADEBA" w14:textId="77777777" w:rsidR="00453A2D" w:rsidRPr="00087067" w:rsidRDefault="007B133F" w:rsidP="00ED6F23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087067">
        <w:rPr>
          <w:rFonts w:ascii="Arial Narrow" w:hAnsi="Arial Narrow" w:cs="Arial"/>
          <w:b/>
          <w:sz w:val="24"/>
          <w:szCs w:val="24"/>
        </w:rPr>
        <w:t>Personal Information</w:t>
      </w:r>
    </w:p>
    <w:p w14:paraId="2E0F3E25" w14:textId="77777777" w:rsidR="00ED6F23" w:rsidRPr="00087067" w:rsidRDefault="00ED6F23" w:rsidP="00ED6F23">
      <w:pPr>
        <w:spacing w:after="0" w:line="120" w:lineRule="auto"/>
        <w:rPr>
          <w:rFonts w:ascii="Arial Narrow" w:hAnsi="Arial Narrow" w:cs="Arial"/>
          <w:b/>
          <w:sz w:val="24"/>
          <w:szCs w:val="24"/>
        </w:rPr>
      </w:pPr>
    </w:p>
    <w:tbl>
      <w:tblPr>
        <w:tblW w:w="10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8280"/>
      </w:tblGrid>
      <w:tr w:rsidR="00951C16" w:rsidRPr="00087067" w14:paraId="163406A0" w14:textId="77777777" w:rsidTr="00DA3BAB">
        <w:trPr>
          <w:trHeight w:val="360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CFCA3D" w14:textId="77777777" w:rsidR="00951C16" w:rsidRPr="00087067" w:rsidRDefault="00087067" w:rsidP="009872BB">
            <w:pPr>
              <w:pStyle w:val="NoSpacing"/>
              <w:rPr>
                <w:rFonts w:ascii="Arial Narrow" w:hAnsi="Arial Narrow"/>
              </w:rPr>
            </w:pPr>
            <w:r w:rsidRPr="00087067">
              <w:rPr>
                <w:rFonts w:ascii="Arial Narrow" w:hAnsi="Arial Narrow"/>
              </w:rPr>
              <w:t xml:space="preserve">Your </w:t>
            </w:r>
            <w:r w:rsidR="007B133F" w:rsidRPr="00087067">
              <w:rPr>
                <w:rFonts w:ascii="Arial Narrow" w:hAnsi="Arial Narrow"/>
              </w:rPr>
              <w:t>Date of Birth</w:t>
            </w:r>
            <w:r w:rsidR="00951C16" w:rsidRPr="00087067">
              <w:rPr>
                <w:rFonts w:ascii="Arial Narrow" w:hAnsi="Arial Narrow"/>
              </w:rPr>
              <w:t>: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8E53DC" w14:textId="77777777" w:rsidR="00951C16" w:rsidRPr="00087067" w:rsidRDefault="00951C16" w:rsidP="009872BB">
            <w:pPr>
              <w:pStyle w:val="NoSpacing"/>
              <w:rPr>
                <w:rFonts w:ascii="Arial Narrow" w:hAnsi="Arial Narrow"/>
              </w:rPr>
            </w:pPr>
          </w:p>
        </w:tc>
      </w:tr>
      <w:tr w:rsidR="00951C16" w:rsidRPr="00087067" w14:paraId="6E6864EB" w14:textId="77777777" w:rsidTr="00DA3BAB">
        <w:trPr>
          <w:trHeight w:val="360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EEEA96" w14:textId="77777777" w:rsidR="00951C16" w:rsidRPr="00087067" w:rsidRDefault="007B133F" w:rsidP="009872BB">
            <w:pPr>
              <w:pStyle w:val="NoSpacing"/>
              <w:rPr>
                <w:rFonts w:ascii="Arial Narrow" w:hAnsi="Arial Narrow"/>
              </w:rPr>
            </w:pPr>
            <w:r w:rsidRPr="00087067">
              <w:rPr>
                <w:rFonts w:ascii="Arial Narrow" w:hAnsi="Arial Narrow"/>
              </w:rPr>
              <w:t>Spouse Name</w:t>
            </w:r>
            <w:r w:rsidR="00951C16" w:rsidRPr="00087067">
              <w:rPr>
                <w:rFonts w:ascii="Arial Narrow" w:hAnsi="Arial Narrow"/>
              </w:rPr>
              <w:t>:</w:t>
            </w:r>
          </w:p>
        </w:tc>
        <w:tc>
          <w:tcPr>
            <w:tcW w:w="8280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14:paraId="3CAA5AC1" w14:textId="77777777" w:rsidR="00951C16" w:rsidRPr="00087067" w:rsidRDefault="00951C16" w:rsidP="009872BB">
            <w:pPr>
              <w:pStyle w:val="NoSpacing"/>
              <w:rPr>
                <w:rFonts w:ascii="Arial Narrow" w:hAnsi="Arial Narrow"/>
              </w:rPr>
            </w:pPr>
          </w:p>
        </w:tc>
      </w:tr>
      <w:tr w:rsidR="00453A2D" w:rsidRPr="00087067" w14:paraId="24529FDD" w14:textId="77777777" w:rsidTr="00DA3BAB">
        <w:trPr>
          <w:trHeight w:val="360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F47E2A" w14:textId="77777777" w:rsidR="00453A2D" w:rsidRPr="00087067" w:rsidRDefault="00087067" w:rsidP="009872BB">
            <w:pPr>
              <w:pStyle w:val="NoSpacing"/>
              <w:rPr>
                <w:rFonts w:ascii="Arial Narrow" w:hAnsi="Arial Narrow"/>
              </w:rPr>
            </w:pPr>
            <w:r w:rsidRPr="00087067">
              <w:rPr>
                <w:rFonts w:ascii="Arial Narrow" w:hAnsi="Arial Narrow"/>
              </w:rPr>
              <w:t xml:space="preserve">Your </w:t>
            </w:r>
            <w:r w:rsidR="007B133F" w:rsidRPr="00087067">
              <w:rPr>
                <w:rFonts w:ascii="Arial Narrow" w:hAnsi="Arial Narrow"/>
              </w:rPr>
              <w:t>Occupation Title</w:t>
            </w:r>
            <w:r w:rsidR="00453A2D" w:rsidRPr="00087067">
              <w:rPr>
                <w:rFonts w:ascii="Arial Narrow" w:hAnsi="Arial Narrow"/>
              </w:rPr>
              <w:t>:</w:t>
            </w:r>
          </w:p>
        </w:tc>
        <w:tc>
          <w:tcPr>
            <w:tcW w:w="8280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14:paraId="7F98CF38" w14:textId="77777777" w:rsidR="00453A2D" w:rsidRPr="00087067" w:rsidRDefault="00453A2D" w:rsidP="009872BB">
            <w:pPr>
              <w:pStyle w:val="NoSpacing"/>
              <w:rPr>
                <w:rFonts w:ascii="Arial Narrow" w:hAnsi="Arial Narrow"/>
              </w:rPr>
            </w:pPr>
          </w:p>
        </w:tc>
      </w:tr>
    </w:tbl>
    <w:p w14:paraId="10CBB954" w14:textId="77777777" w:rsidR="00321847" w:rsidRPr="00087067" w:rsidRDefault="00321847" w:rsidP="00321847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72918F66" w14:textId="77777777" w:rsidR="005B5252" w:rsidRPr="00087067" w:rsidRDefault="005B5252" w:rsidP="00321847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55372B9F" w14:textId="77777777" w:rsidR="00CF70D7" w:rsidRPr="00087067" w:rsidRDefault="007B133F" w:rsidP="00321847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087067">
        <w:rPr>
          <w:rFonts w:ascii="Arial Narrow" w:hAnsi="Arial Narrow" w:cs="Arial"/>
          <w:b/>
          <w:sz w:val="24"/>
          <w:szCs w:val="24"/>
        </w:rPr>
        <w:t>Preference</w:t>
      </w:r>
    </w:p>
    <w:p w14:paraId="40915E6F" w14:textId="77777777" w:rsidR="00CF70D7" w:rsidRPr="00087067" w:rsidRDefault="00CF70D7" w:rsidP="00CF70D7">
      <w:pPr>
        <w:spacing w:after="0" w:line="120" w:lineRule="auto"/>
        <w:rPr>
          <w:rFonts w:ascii="Arial Narrow" w:hAnsi="Arial Narrow" w:cs="Arial"/>
          <w:sz w:val="24"/>
          <w:szCs w:val="24"/>
        </w:rPr>
      </w:pPr>
    </w:p>
    <w:p w14:paraId="23E0A2D7" w14:textId="77777777" w:rsidR="005B5252" w:rsidRPr="00087067" w:rsidRDefault="00E956D1" w:rsidP="009872BB">
      <w:pPr>
        <w:pStyle w:val="NoSpacing"/>
        <w:rPr>
          <w:rFonts w:ascii="Arial Narrow" w:hAnsi="Arial Narrow"/>
        </w:rPr>
      </w:pPr>
      <w:r w:rsidRPr="00087067">
        <w:rPr>
          <w:rFonts w:ascii="Arial Narrow" w:hAnsi="Arial Narrow"/>
        </w:rPr>
        <w:t>How do you want to receive your quarterly club invoice; please circle one.</w:t>
      </w:r>
    </w:p>
    <w:p w14:paraId="7BD3D5C3" w14:textId="77777777" w:rsidR="00E956D1" w:rsidRPr="00087067" w:rsidRDefault="00E956D1" w:rsidP="009872BB">
      <w:pPr>
        <w:pStyle w:val="NoSpacing"/>
        <w:rPr>
          <w:rFonts w:ascii="Arial Narrow" w:hAnsi="Arial Narrow"/>
        </w:rPr>
      </w:pPr>
    </w:p>
    <w:p w14:paraId="08BC9ADF" w14:textId="48B23F16" w:rsidR="00E956D1" w:rsidRPr="00087067" w:rsidRDefault="008E56C5" w:rsidP="009872BB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 xml:space="preserve">Email                </w:t>
      </w:r>
      <w:r w:rsidR="00E956D1" w:rsidRPr="00087067">
        <w:rPr>
          <w:rFonts w:ascii="Arial Narrow" w:hAnsi="Arial Narrow"/>
        </w:rPr>
        <w:t>USPS</w:t>
      </w:r>
      <w:r w:rsidR="00E956D1" w:rsidRPr="00087067">
        <w:rPr>
          <w:rFonts w:ascii="Arial Narrow" w:hAnsi="Arial Narrow"/>
        </w:rPr>
        <w:tab/>
      </w:r>
    </w:p>
    <w:p w14:paraId="468E0865" w14:textId="77777777" w:rsidR="00087067" w:rsidRPr="00920227" w:rsidRDefault="00087067" w:rsidP="005B5252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51E4EB0C" w14:textId="77777777" w:rsidR="00087067" w:rsidRPr="00087067" w:rsidRDefault="00087067" w:rsidP="005B5252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561A1BD3" w14:textId="77777777" w:rsidR="005B5252" w:rsidRPr="00087067" w:rsidRDefault="005B5252" w:rsidP="005B5252">
      <w:pPr>
        <w:spacing w:after="0" w:line="120" w:lineRule="auto"/>
        <w:rPr>
          <w:rFonts w:ascii="Arial Narrow" w:hAnsi="Arial Narrow" w:cs="Arial"/>
          <w:sz w:val="24"/>
          <w:szCs w:val="24"/>
        </w:rPr>
      </w:pPr>
    </w:p>
    <w:p w14:paraId="42AA6025" w14:textId="77777777" w:rsidR="005B5252" w:rsidRPr="00087067" w:rsidRDefault="005B5252" w:rsidP="005B5252">
      <w:pPr>
        <w:spacing w:after="0" w:line="120" w:lineRule="auto"/>
        <w:rPr>
          <w:rFonts w:ascii="Arial Narrow" w:hAnsi="Arial Narrow" w:cs="Arial"/>
          <w:sz w:val="24"/>
          <w:szCs w:val="24"/>
        </w:rPr>
      </w:pPr>
    </w:p>
    <w:p w14:paraId="1D3733E6" w14:textId="77777777" w:rsidR="00E956D1" w:rsidRPr="00087067" w:rsidRDefault="00946F26" w:rsidP="005B5252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 w:rsidRPr="00087067">
        <w:rPr>
          <w:rFonts w:ascii="Arial Narrow" w:hAnsi="Arial Narrow" w:cs="Arial"/>
          <w:b/>
          <w:sz w:val="24"/>
          <w:szCs w:val="24"/>
        </w:rPr>
        <w:t>What committees are you most interested in serving on? [Pick two – 1</w:t>
      </w:r>
      <w:r w:rsidRPr="00087067">
        <w:rPr>
          <w:rFonts w:ascii="Arial Narrow" w:hAnsi="Arial Narrow" w:cs="Arial"/>
          <w:b/>
          <w:sz w:val="24"/>
          <w:szCs w:val="24"/>
          <w:vertAlign w:val="superscript"/>
        </w:rPr>
        <w:t>st</w:t>
      </w:r>
      <w:r w:rsidRPr="00087067">
        <w:rPr>
          <w:rFonts w:ascii="Arial Narrow" w:hAnsi="Arial Narrow" w:cs="Arial"/>
          <w:b/>
          <w:sz w:val="24"/>
          <w:szCs w:val="24"/>
        </w:rPr>
        <w:t xml:space="preserve"> &amp; 2</w:t>
      </w:r>
      <w:r w:rsidRPr="00087067">
        <w:rPr>
          <w:rFonts w:ascii="Arial Narrow" w:hAnsi="Arial Narrow" w:cs="Arial"/>
          <w:b/>
          <w:sz w:val="24"/>
          <w:szCs w:val="24"/>
          <w:vertAlign w:val="superscript"/>
        </w:rPr>
        <w:t>nd</w:t>
      </w:r>
      <w:r w:rsidRPr="00087067">
        <w:rPr>
          <w:rFonts w:ascii="Arial Narrow" w:hAnsi="Arial Narrow" w:cs="Arial"/>
          <w:b/>
          <w:sz w:val="24"/>
          <w:szCs w:val="24"/>
        </w:rPr>
        <w:t xml:space="preserve"> choice] </w:t>
      </w:r>
    </w:p>
    <w:p w14:paraId="69CECAD4" w14:textId="77777777" w:rsidR="00087067" w:rsidRDefault="00087067" w:rsidP="009872BB">
      <w:pPr>
        <w:pStyle w:val="NoSpacing"/>
        <w:rPr>
          <w:rFonts w:ascii="Arial Narrow" w:hAnsi="Arial Narrow"/>
        </w:rPr>
      </w:pPr>
    </w:p>
    <w:p w14:paraId="3D4823C6" w14:textId="510461CE" w:rsidR="00920227" w:rsidRDefault="00920227" w:rsidP="009872BB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___</w:t>
      </w:r>
      <w:r w:rsidR="002C2914">
        <w:rPr>
          <w:rFonts w:ascii="Arial Narrow" w:hAnsi="Arial Narrow"/>
        </w:rPr>
        <w:t>Christmas Project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 w:rsidR="009C28A8">
        <w:rPr>
          <w:rFonts w:ascii="Arial Narrow" w:hAnsi="Arial Narrow"/>
        </w:rPr>
        <w:tab/>
      </w:r>
      <w:r>
        <w:rPr>
          <w:rFonts w:ascii="Arial Narrow" w:hAnsi="Arial Narrow"/>
        </w:rPr>
        <w:t>___</w:t>
      </w:r>
      <w:r w:rsidR="009C28A8">
        <w:rPr>
          <w:rFonts w:ascii="Arial Narrow" w:hAnsi="Arial Narrow"/>
        </w:rPr>
        <w:t xml:space="preserve"> Fundraising</w:t>
      </w:r>
      <w:r w:rsidR="009C28A8">
        <w:rPr>
          <w:rFonts w:ascii="Arial Narrow" w:hAnsi="Arial Narrow"/>
        </w:rPr>
        <w:tab/>
      </w:r>
      <w:r w:rsidR="009C28A8">
        <w:rPr>
          <w:rFonts w:ascii="Arial Narrow" w:hAnsi="Arial Narrow"/>
        </w:rPr>
        <w:tab/>
      </w:r>
      <w:r w:rsidR="00A13BB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 ___Kevin Sonnycalb Memorial Fireworks Festival</w:t>
      </w:r>
    </w:p>
    <w:p w14:paraId="2B091C57" w14:textId="77777777" w:rsidR="00920227" w:rsidRDefault="00920227" w:rsidP="009872BB">
      <w:pPr>
        <w:pStyle w:val="NoSpacing"/>
        <w:rPr>
          <w:rFonts w:ascii="Arial Narrow" w:hAnsi="Arial Narrow"/>
        </w:rPr>
      </w:pPr>
    </w:p>
    <w:p w14:paraId="56508270" w14:textId="77777777" w:rsidR="009C28A8" w:rsidRDefault="009C28A8" w:rsidP="009872BB">
      <w:pPr>
        <w:pStyle w:val="NoSpacing"/>
        <w:rPr>
          <w:rFonts w:ascii="Arial Narrow" w:hAnsi="Arial Narrow"/>
        </w:rPr>
      </w:pPr>
    </w:p>
    <w:p w14:paraId="139126F8" w14:textId="3D4E21E8" w:rsidR="009C28A8" w:rsidRDefault="009C28A8" w:rsidP="009872BB">
      <w:pPr>
        <w:pStyle w:val="NoSpacing"/>
        <w:rPr>
          <w:rFonts w:ascii="Arial Narrow" w:hAnsi="Arial Narrow"/>
        </w:rPr>
        <w:sectPr w:rsidR="009C28A8" w:rsidSect="0022030C">
          <w:pgSz w:w="12240" w:h="15840"/>
          <w:pgMar w:top="576" w:right="1008" w:bottom="576" w:left="1008" w:header="720" w:footer="720" w:gutter="0"/>
          <w:cols w:space="720"/>
          <w:docGrid w:linePitch="360"/>
        </w:sectPr>
      </w:pPr>
      <w:r>
        <w:rPr>
          <w:rFonts w:ascii="Arial Narrow" w:hAnsi="Arial Narrow"/>
        </w:rPr>
        <w:t xml:space="preserve">___ Membership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 Club  Communications</w:t>
      </w:r>
    </w:p>
    <w:p w14:paraId="4290A8DF" w14:textId="77777777" w:rsidR="00087067" w:rsidRDefault="00087067" w:rsidP="005B5252">
      <w:pPr>
        <w:spacing w:after="0" w:line="360" w:lineRule="auto"/>
        <w:rPr>
          <w:rFonts w:ascii="Arial Narrow" w:hAnsi="Arial Narrow" w:cs="Arial"/>
          <w:sz w:val="24"/>
          <w:szCs w:val="24"/>
        </w:rPr>
        <w:sectPr w:rsidR="00087067" w:rsidSect="00087067">
          <w:type w:val="continuous"/>
          <w:pgSz w:w="12240" w:h="15840"/>
          <w:pgMar w:top="576" w:right="1008" w:bottom="576" w:left="1008" w:header="720" w:footer="720" w:gutter="0"/>
          <w:cols w:num="2" w:space="720"/>
          <w:docGrid w:linePitch="360"/>
        </w:sectPr>
      </w:pPr>
    </w:p>
    <w:p w14:paraId="42AB565E" w14:textId="77777777" w:rsidR="00E956D1" w:rsidRPr="00087067" w:rsidRDefault="00E956D1" w:rsidP="005B5252">
      <w:pPr>
        <w:spacing w:after="0" w:line="360" w:lineRule="auto"/>
        <w:rPr>
          <w:rFonts w:ascii="Arial Narrow" w:hAnsi="Arial Narrow" w:cs="Arial"/>
          <w:sz w:val="24"/>
          <w:szCs w:val="24"/>
        </w:rPr>
      </w:pPr>
    </w:p>
    <w:p w14:paraId="421D2871" w14:textId="77777777" w:rsidR="00E956D1" w:rsidRPr="00087067" w:rsidRDefault="00E956D1" w:rsidP="005B5252">
      <w:pPr>
        <w:spacing w:after="0" w:line="360" w:lineRule="auto"/>
        <w:rPr>
          <w:rFonts w:ascii="Arial Narrow" w:hAnsi="Arial Narrow" w:cs="Arial"/>
          <w:sz w:val="24"/>
          <w:szCs w:val="24"/>
        </w:rPr>
      </w:pPr>
    </w:p>
    <w:p w14:paraId="73A55E26" w14:textId="2DBB4C5B" w:rsidR="00E956D1" w:rsidRPr="00087067" w:rsidRDefault="00E956D1" w:rsidP="005B5252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 w:rsidRPr="00087067">
        <w:rPr>
          <w:rFonts w:ascii="Arial Narrow" w:hAnsi="Arial Narrow" w:cs="Arial"/>
          <w:sz w:val="24"/>
          <w:szCs w:val="24"/>
        </w:rPr>
        <w:t xml:space="preserve">Please return this sheet to </w:t>
      </w:r>
      <w:r w:rsidR="00F9314A">
        <w:rPr>
          <w:rFonts w:ascii="Arial Narrow" w:hAnsi="Arial Narrow" w:cs="Arial"/>
          <w:sz w:val="24"/>
          <w:szCs w:val="24"/>
        </w:rPr>
        <w:t>Judy Baker</w:t>
      </w:r>
      <w:r w:rsidRPr="00087067">
        <w:rPr>
          <w:rFonts w:ascii="Arial Narrow" w:hAnsi="Arial Narrow" w:cs="Arial"/>
          <w:sz w:val="24"/>
          <w:szCs w:val="24"/>
        </w:rPr>
        <w:t xml:space="preserve">, Club Secretary. You may hand to her at a club meeting or scan and email to </w:t>
      </w:r>
      <w:hyperlink r:id="rId7" w:history="1">
        <w:r w:rsidR="004452B0">
          <w:rPr>
            <w:rStyle w:val="Hyperlink"/>
          </w:rPr>
          <w:t>jbaker@xarsc-seniorcenter.org</w:t>
        </w:r>
      </w:hyperlink>
      <w:r w:rsidR="00F9314A">
        <w:rPr>
          <w:rFonts w:ascii="Arial Narrow" w:hAnsi="Arial Narrow" w:cs="Arial"/>
          <w:sz w:val="24"/>
          <w:szCs w:val="24"/>
        </w:rPr>
        <w:t xml:space="preserve">  </w:t>
      </w:r>
    </w:p>
    <w:sectPr w:rsidR="00E956D1" w:rsidRPr="00087067" w:rsidSect="00087067">
      <w:type w:val="continuous"/>
      <w:pgSz w:w="12240" w:h="15840"/>
      <w:pgMar w:top="576" w:right="1008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3139B"/>
    <w:multiLevelType w:val="hybridMultilevel"/>
    <w:tmpl w:val="9F367476"/>
    <w:lvl w:ilvl="0" w:tplc="63F4EB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51057F"/>
    <w:multiLevelType w:val="hybridMultilevel"/>
    <w:tmpl w:val="19AAF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336885">
    <w:abstractNumId w:val="0"/>
  </w:num>
  <w:num w:numId="2" w16cid:durableId="1504665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33F"/>
    <w:rsid w:val="000160E4"/>
    <w:rsid w:val="00024B5D"/>
    <w:rsid w:val="000754EC"/>
    <w:rsid w:val="00087067"/>
    <w:rsid w:val="000E40F1"/>
    <w:rsid w:val="00103F9D"/>
    <w:rsid w:val="001A46FF"/>
    <w:rsid w:val="001C0658"/>
    <w:rsid w:val="0022030C"/>
    <w:rsid w:val="00262BA7"/>
    <w:rsid w:val="002A1D75"/>
    <w:rsid w:val="002C2914"/>
    <w:rsid w:val="002F04AB"/>
    <w:rsid w:val="00312FDD"/>
    <w:rsid w:val="003150A7"/>
    <w:rsid w:val="00321847"/>
    <w:rsid w:val="003227E4"/>
    <w:rsid w:val="00336C00"/>
    <w:rsid w:val="00371C08"/>
    <w:rsid w:val="003A4745"/>
    <w:rsid w:val="00443B32"/>
    <w:rsid w:val="004452B0"/>
    <w:rsid w:val="00453A2D"/>
    <w:rsid w:val="00460108"/>
    <w:rsid w:val="004759D0"/>
    <w:rsid w:val="004B1BDD"/>
    <w:rsid w:val="004F13A4"/>
    <w:rsid w:val="005258AC"/>
    <w:rsid w:val="0054091C"/>
    <w:rsid w:val="005743A3"/>
    <w:rsid w:val="005B5252"/>
    <w:rsid w:val="005C404C"/>
    <w:rsid w:val="005D55C3"/>
    <w:rsid w:val="0063392A"/>
    <w:rsid w:val="006367DF"/>
    <w:rsid w:val="00662BA9"/>
    <w:rsid w:val="00664A55"/>
    <w:rsid w:val="006942C1"/>
    <w:rsid w:val="006E081F"/>
    <w:rsid w:val="00740B1C"/>
    <w:rsid w:val="007B133F"/>
    <w:rsid w:val="0080631F"/>
    <w:rsid w:val="008456BE"/>
    <w:rsid w:val="008757A2"/>
    <w:rsid w:val="008A07C9"/>
    <w:rsid w:val="008A37F1"/>
    <w:rsid w:val="008B7E5F"/>
    <w:rsid w:val="008E56C5"/>
    <w:rsid w:val="00920227"/>
    <w:rsid w:val="00946F26"/>
    <w:rsid w:val="009474BB"/>
    <w:rsid w:val="00951C16"/>
    <w:rsid w:val="00964AAC"/>
    <w:rsid w:val="009872BB"/>
    <w:rsid w:val="009C28A8"/>
    <w:rsid w:val="009D6A3C"/>
    <w:rsid w:val="00A13BB1"/>
    <w:rsid w:val="00A170CD"/>
    <w:rsid w:val="00A77FB7"/>
    <w:rsid w:val="00AD7834"/>
    <w:rsid w:val="00AD7E6D"/>
    <w:rsid w:val="00AF6E50"/>
    <w:rsid w:val="00AF750F"/>
    <w:rsid w:val="00AF7661"/>
    <w:rsid w:val="00B57683"/>
    <w:rsid w:val="00B63287"/>
    <w:rsid w:val="00B76F6E"/>
    <w:rsid w:val="00BC1283"/>
    <w:rsid w:val="00C14541"/>
    <w:rsid w:val="00C631EB"/>
    <w:rsid w:val="00C70E8B"/>
    <w:rsid w:val="00CF70D7"/>
    <w:rsid w:val="00D26641"/>
    <w:rsid w:val="00DA3BAB"/>
    <w:rsid w:val="00DD113F"/>
    <w:rsid w:val="00DD3EBF"/>
    <w:rsid w:val="00E14DBA"/>
    <w:rsid w:val="00E16AEA"/>
    <w:rsid w:val="00E57128"/>
    <w:rsid w:val="00E956D1"/>
    <w:rsid w:val="00EB4FC3"/>
    <w:rsid w:val="00ED39C1"/>
    <w:rsid w:val="00ED6F23"/>
    <w:rsid w:val="00F9314A"/>
    <w:rsid w:val="00FA622C"/>
    <w:rsid w:val="00FD0CBF"/>
    <w:rsid w:val="00FD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2CE64"/>
  <w15:docId w15:val="{5D9F7FDE-CEEA-4009-B1A9-862378768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E6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367D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Times New Roman" w:hAnsi="Arial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367DF"/>
    <w:pPr>
      <w:spacing w:after="0" w:line="240" w:lineRule="auto"/>
    </w:pPr>
    <w:rPr>
      <w:rFonts w:ascii="Arial" w:eastAsia="Times New Roman" w:hAnsi="Arial"/>
      <w:sz w:val="20"/>
      <w:szCs w:val="20"/>
    </w:rPr>
  </w:style>
  <w:style w:type="table" w:styleId="TableGrid">
    <w:name w:val="Table Grid"/>
    <w:basedOn w:val="TableNormal"/>
    <w:uiPriority w:val="59"/>
    <w:rsid w:val="00B76F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946F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56D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872B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jbaker@xarsc-seniorcenter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ane\AppData\Roaming\Microsoft\Templates\TP101947228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F09B4C5-5092-43C4-A3DE-0D7CEFF55B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6CD6F4-615A-4CCA-ADF8-39966A67B4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TP101947228_template</Template>
  <TotalTime>79</TotalTime>
  <Pages>1</Pages>
  <Words>129</Words>
  <Characters>791</Characters>
  <Application>Microsoft Office Word</Application>
  <DocSecurity>0</DocSecurity>
  <Lines>87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</dc:creator>
  <cp:lastModifiedBy>David Thompson</cp:lastModifiedBy>
  <cp:revision>6</cp:revision>
  <cp:lastPrinted>2012-06-05T02:41:00Z</cp:lastPrinted>
  <dcterms:created xsi:type="dcterms:W3CDTF">2023-09-25T18:34:00Z</dcterms:created>
  <dcterms:modified xsi:type="dcterms:W3CDTF">2024-03-19T19:44:00Z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TC019472299991</vt:lpwstr>
  </property>
</Properties>
</file>