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2464B" w14:textId="77777777" w:rsidR="009E4668" w:rsidRDefault="009E4668" w:rsidP="00E92236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16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70608" wp14:editId="393F3DBE">
                <wp:simplePos x="0" y="0"/>
                <wp:positionH relativeFrom="column">
                  <wp:posOffset>5734050</wp:posOffset>
                </wp:positionH>
                <wp:positionV relativeFrom="paragraph">
                  <wp:posOffset>-25400</wp:posOffset>
                </wp:positionV>
                <wp:extent cx="946150" cy="43180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0DE7C" w14:textId="77777777" w:rsidR="005028D2" w:rsidRPr="00F75E3C" w:rsidRDefault="00F75E3C" w:rsidP="00F75E3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5E3C">
                              <w:rPr>
                                <w:sz w:val="20"/>
                                <w:szCs w:val="20"/>
                              </w:rPr>
                              <w:t>Volunt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eer</w:t>
                            </w:r>
                            <w:r w:rsidRPr="00F75E3C">
                              <w:rPr>
                                <w:sz w:val="20"/>
                                <w:szCs w:val="20"/>
                              </w:rPr>
                              <w:t xml:space="preserve"> Dec</w:t>
                            </w:r>
                          </w:p>
                          <w:p w14:paraId="603411BD" w14:textId="4EDF8439" w:rsidR="00F75E3C" w:rsidRPr="00F75E3C" w:rsidRDefault="0065123A" w:rsidP="00F75E3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V1 7/2024</w:t>
                            </w:r>
                          </w:p>
                          <w:p w14:paraId="48995F91" w14:textId="77777777" w:rsidR="00F75E3C" w:rsidRDefault="00F75E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706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1.5pt;margin-top:-2pt;width:74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" fillcolor="white [3201]" strokeweight=".5pt">
                <v:textbox>
                  <w:txbxContent>
                    <w:p w14:paraId="5610DE7C" w14:textId="77777777" w:rsidR="005028D2" w:rsidRPr="00F75E3C" w:rsidRDefault="00F75E3C" w:rsidP="00F75E3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5E3C">
                        <w:rPr>
                          <w:sz w:val="20"/>
                          <w:szCs w:val="20"/>
                        </w:rPr>
                        <w:t>Volunt</w:t>
                      </w:r>
                      <w:r>
                        <w:rPr>
                          <w:sz w:val="20"/>
                          <w:szCs w:val="20"/>
                        </w:rPr>
                        <w:t>eer</w:t>
                      </w:r>
                      <w:r w:rsidRPr="00F75E3C">
                        <w:rPr>
                          <w:sz w:val="20"/>
                          <w:szCs w:val="20"/>
                        </w:rPr>
                        <w:t xml:space="preserve"> Dec</w:t>
                      </w:r>
                    </w:p>
                    <w:p w14:paraId="603411BD" w14:textId="4EDF8439" w:rsidR="00F75E3C" w:rsidRPr="00F75E3C" w:rsidRDefault="0065123A" w:rsidP="00F75E3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V1 7/2024</w:t>
                      </w:r>
                    </w:p>
                    <w:p w14:paraId="48995F91" w14:textId="77777777" w:rsidR="00F75E3C" w:rsidRDefault="00F75E3C"/>
                  </w:txbxContent>
                </v:textbox>
              </v:shape>
            </w:pict>
          </mc:Fallback>
        </mc:AlternateContent>
      </w:r>
    </w:p>
    <w:p w14:paraId="725FA2C1" w14:textId="77777777" w:rsidR="005D31BC" w:rsidRPr="005D31BC" w:rsidRDefault="005D31BC" w:rsidP="00E92236">
      <w:pPr>
        <w:spacing w:after="0"/>
        <w:jc w:val="center"/>
        <w:rPr>
          <w:b/>
          <w:sz w:val="16"/>
          <w:u w:val="single"/>
        </w:rPr>
      </w:pPr>
      <w:r w:rsidRPr="00E935EE">
        <w:rPr>
          <w:b/>
          <w:sz w:val="28"/>
          <w:szCs w:val="28"/>
        </w:rPr>
        <w:t>Rotary Youth Volunteer Informat</w:t>
      </w:r>
      <w:r w:rsidR="00E92236">
        <w:rPr>
          <w:b/>
          <w:sz w:val="28"/>
          <w:szCs w:val="28"/>
        </w:rPr>
        <w:t>ion and Declaration Form</w:t>
      </w:r>
    </w:p>
    <w:p w14:paraId="59F3BB73" w14:textId="70AA6BAF" w:rsidR="00895520" w:rsidRDefault="00895520" w:rsidP="00895520">
      <w:pPr>
        <w:spacing w:after="0"/>
        <w:jc w:val="center"/>
        <w:rPr>
          <w:b/>
          <w:u w:val="single"/>
        </w:rPr>
      </w:pPr>
      <w:r>
        <w:rPr>
          <w:b/>
        </w:rPr>
        <w:t xml:space="preserve">This Form is mandatory for </w:t>
      </w:r>
      <w:r w:rsidR="007C2F9F">
        <w:rPr>
          <w:b/>
          <w:u w:val="single"/>
        </w:rPr>
        <w:t>D9815 Volunteers</w:t>
      </w:r>
      <w:r w:rsidR="002B209F">
        <w:rPr>
          <w:b/>
          <w:u w:val="single"/>
        </w:rPr>
        <w:t xml:space="preserve"> / Rotarians</w:t>
      </w:r>
    </w:p>
    <w:p w14:paraId="766B15FF" w14:textId="03DB8236" w:rsidR="005D31BC" w:rsidRDefault="005D31BC" w:rsidP="007C2F9F">
      <w:pPr>
        <w:spacing w:after="0"/>
        <w:rPr>
          <w:b/>
        </w:rPr>
      </w:pPr>
    </w:p>
    <w:p w14:paraId="0537D512" w14:textId="094BB601" w:rsidR="00895520" w:rsidRPr="00895520" w:rsidRDefault="00895520" w:rsidP="007C2F9F">
      <w:pPr>
        <w:spacing w:after="0"/>
        <w:rPr>
          <w:b/>
        </w:rPr>
      </w:pPr>
    </w:p>
    <w:p w14:paraId="49F5C9B6" w14:textId="77777777" w:rsidR="00895520" w:rsidRPr="005D31BC" w:rsidRDefault="00895520" w:rsidP="00895520">
      <w:pPr>
        <w:spacing w:after="0"/>
        <w:jc w:val="center"/>
        <w:rPr>
          <w:b/>
          <w:sz w:val="28"/>
          <w:szCs w:val="28"/>
        </w:rPr>
      </w:pPr>
    </w:p>
    <w:p w14:paraId="75483177" w14:textId="77777777" w:rsidR="005D31BC" w:rsidRPr="008D7456" w:rsidRDefault="005D31BC" w:rsidP="005D31BC">
      <w:pPr>
        <w:spacing w:before="60" w:after="0"/>
        <w:rPr>
          <w:b/>
          <w:sz w:val="20"/>
          <w:szCs w:val="20"/>
        </w:rPr>
      </w:pPr>
      <w:r w:rsidRPr="008D7456">
        <w:rPr>
          <w:b/>
          <w:sz w:val="20"/>
          <w:szCs w:val="20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80"/>
        <w:gridCol w:w="2775"/>
        <w:gridCol w:w="420"/>
        <w:gridCol w:w="471"/>
        <w:gridCol w:w="659"/>
        <w:gridCol w:w="1519"/>
        <w:gridCol w:w="3344"/>
      </w:tblGrid>
      <w:tr w:rsidR="005D31BC" w14:paraId="6C1B5729" w14:textId="77777777" w:rsidTr="00E92236">
        <w:tc>
          <w:tcPr>
            <w:tcW w:w="988" w:type="dxa"/>
          </w:tcPr>
          <w:p w14:paraId="6D9EA713" w14:textId="77777777" w:rsidR="005D31BC" w:rsidRPr="005F62C6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7A7C860D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162F8E32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 w:rsidRPr="0073110E">
              <w:rPr>
                <w:sz w:val="20"/>
                <w:szCs w:val="20"/>
              </w:rPr>
              <w:t>DOB        /       /</w:t>
            </w:r>
          </w:p>
        </w:tc>
        <w:tc>
          <w:tcPr>
            <w:tcW w:w="4973" w:type="dxa"/>
            <w:gridSpan w:val="2"/>
          </w:tcPr>
          <w:p w14:paraId="396ED62D" w14:textId="77777777" w:rsidR="005D31BC" w:rsidRPr="0073110E" w:rsidRDefault="005D31BC" w:rsidP="00776248">
            <w:pPr>
              <w:rPr>
                <w:sz w:val="20"/>
                <w:szCs w:val="20"/>
              </w:rPr>
            </w:pPr>
            <w:r w:rsidRPr="0073110E">
              <w:rPr>
                <w:sz w:val="20"/>
                <w:szCs w:val="20"/>
              </w:rPr>
              <w:t>Email</w:t>
            </w:r>
          </w:p>
        </w:tc>
      </w:tr>
      <w:tr w:rsidR="005D31BC" w14:paraId="695A1F51" w14:textId="77777777" w:rsidTr="00E92236">
        <w:tc>
          <w:tcPr>
            <w:tcW w:w="988" w:type="dxa"/>
          </w:tcPr>
          <w:p w14:paraId="6FEB9F6D" w14:textId="77777777" w:rsidR="005D31BC" w:rsidRPr="005F62C6" w:rsidRDefault="005D31BC" w:rsidP="00776248">
            <w:pPr>
              <w:spacing w:after="80"/>
              <w:rPr>
                <w:sz w:val="20"/>
                <w:szCs w:val="20"/>
              </w:rPr>
            </w:pPr>
            <w:r w:rsidRPr="005F62C6">
              <w:rPr>
                <w:sz w:val="20"/>
                <w:szCs w:val="20"/>
              </w:rPr>
              <w:t>Phone</w:t>
            </w:r>
          </w:p>
        </w:tc>
        <w:tc>
          <w:tcPr>
            <w:tcW w:w="3118" w:type="dxa"/>
            <w:gridSpan w:val="2"/>
            <w:tcBorders>
              <w:right w:val="nil"/>
            </w:tcBorders>
          </w:tcPr>
          <w:p w14:paraId="3D500937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</w:p>
        </w:tc>
        <w:tc>
          <w:tcPr>
            <w:tcW w:w="3118" w:type="dxa"/>
            <w:gridSpan w:val="4"/>
            <w:tcBorders>
              <w:left w:val="nil"/>
              <w:right w:val="nil"/>
            </w:tcBorders>
          </w:tcPr>
          <w:p w14:paraId="427E5D1F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</w:p>
        </w:tc>
        <w:tc>
          <w:tcPr>
            <w:tcW w:w="3414" w:type="dxa"/>
            <w:tcBorders>
              <w:left w:val="nil"/>
            </w:tcBorders>
          </w:tcPr>
          <w:p w14:paraId="04C73573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</w:tr>
      <w:tr w:rsidR="005D31BC" w14:paraId="5301B95F" w14:textId="77777777" w:rsidTr="00E92236">
        <w:tc>
          <w:tcPr>
            <w:tcW w:w="988" w:type="dxa"/>
          </w:tcPr>
          <w:p w14:paraId="41705C83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 w:rsidRPr="0073110E">
              <w:rPr>
                <w:sz w:val="20"/>
                <w:szCs w:val="20"/>
              </w:rPr>
              <w:t>Address</w:t>
            </w:r>
          </w:p>
        </w:tc>
        <w:tc>
          <w:tcPr>
            <w:tcW w:w="4014" w:type="dxa"/>
            <w:gridSpan w:val="4"/>
          </w:tcPr>
          <w:p w14:paraId="0E99F19F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5636" w:type="dxa"/>
            <w:gridSpan w:val="3"/>
          </w:tcPr>
          <w:p w14:paraId="42D7270B" w14:textId="77777777" w:rsidR="005D31BC" w:rsidRPr="0073110E" w:rsidRDefault="005D31BC" w:rsidP="00776248">
            <w:pPr>
              <w:rPr>
                <w:sz w:val="20"/>
                <w:szCs w:val="20"/>
              </w:rPr>
            </w:pPr>
            <w:r w:rsidRPr="0073110E">
              <w:rPr>
                <w:sz w:val="20"/>
                <w:szCs w:val="20"/>
              </w:rPr>
              <w:t>Period at this address (years)</w:t>
            </w:r>
          </w:p>
        </w:tc>
      </w:tr>
      <w:tr w:rsidR="005D31BC" w14:paraId="4054B8B7" w14:textId="77777777" w:rsidTr="00E92236">
        <w:tc>
          <w:tcPr>
            <w:tcW w:w="1271" w:type="dxa"/>
            <w:gridSpan w:val="2"/>
          </w:tcPr>
          <w:p w14:paraId="04314C54" w14:textId="77777777" w:rsidR="005D31BC" w:rsidRPr="0073110E" w:rsidRDefault="005D31BC" w:rsidP="00776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</w:t>
            </w:r>
          </w:p>
        </w:tc>
        <w:tc>
          <w:tcPr>
            <w:tcW w:w="3260" w:type="dxa"/>
            <w:gridSpan w:val="2"/>
          </w:tcPr>
          <w:p w14:paraId="7249EBAF" w14:textId="77777777" w:rsidR="005D31BC" w:rsidRPr="0073110E" w:rsidRDefault="005D31BC" w:rsidP="007762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8E3891F" w14:textId="77777777" w:rsidR="005D31BC" w:rsidRPr="0073110E" w:rsidRDefault="005D31BC" w:rsidP="00776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</w:t>
            </w:r>
          </w:p>
        </w:tc>
        <w:tc>
          <w:tcPr>
            <w:tcW w:w="4973" w:type="dxa"/>
            <w:gridSpan w:val="2"/>
          </w:tcPr>
          <w:p w14:paraId="6C101724" w14:textId="77777777" w:rsidR="005D31BC" w:rsidRPr="0073110E" w:rsidRDefault="005D31BC" w:rsidP="00776248">
            <w:pPr>
              <w:rPr>
                <w:sz w:val="20"/>
                <w:szCs w:val="20"/>
              </w:rPr>
            </w:pPr>
          </w:p>
        </w:tc>
      </w:tr>
    </w:tbl>
    <w:p w14:paraId="0D3F090B" w14:textId="77777777" w:rsidR="005D31BC" w:rsidRPr="002A66A5" w:rsidRDefault="005D31BC" w:rsidP="005D31BC">
      <w:pPr>
        <w:spacing w:before="120" w:after="0" w:line="240" w:lineRule="auto"/>
        <w:rPr>
          <w:b/>
          <w:sz w:val="20"/>
          <w:szCs w:val="20"/>
        </w:rPr>
      </w:pPr>
      <w:r w:rsidRPr="002A66A5">
        <w:rPr>
          <w:b/>
          <w:sz w:val="20"/>
          <w:szCs w:val="20"/>
        </w:rPr>
        <w:t>Program involvement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796"/>
      </w:tblGrid>
      <w:tr w:rsidR="005D31BC" w14:paraId="1505E99E" w14:textId="77777777" w:rsidTr="00E92236">
        <w:tc>
          <w:tcPr>
            <w:tcW w:w="10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AA630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Which Youth programs will you be involved with, and what will your role or roles be?</w:t>
            </w:r>
          </w:p>
          <w:p w14:paraId="38D66C4F" w14:textId="77777777" w:rsidR="005D31BC" w:rsidRPr="0073110E" w:rsidRDefault="005D31BC" w:rsidP="00776248">
            <w:pPr>
              <w:rPr>
                <w:sz w:val="20"/>
                <w:szCs w:val="20"/>
              </w:rPr>
            </w:pPr>
          </w:p>
        </w:tc>
      </w:tr>
      <w:tr w:rsidR="005D31BC" w14:paraId="4D347263" w14:textId="77777777" w:rsidTr="00E92236">
        <w:tc>
          <w:tcPr>
            <w:tcW w:w="2689" w:type="dxa"/>
          </w:tcPr>
          <w:p w14:paraId="1EE020DA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involvement with youth</w:t>
            </w:r>
          </w:p>
        </w:tc>
        <w:tc>
          <w:tcPr>
            <w:tcW w:w="7949" w:type="dxa"/>
          </w:tcPr>
          <w:p w14:paraId="1759057E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</w:tbl>
    <w:p w14:paraId="701521F8" w14:textId="77777777" w:rsidR="005D31BC" w:rsidRPr="008D7456" w:rsidRDefault="005D31BC" w:rsidP="005D31BC">
      <w:pPr>
        <w:spacing w:before="120" w:after="0" w:line="240" w:lineRule="auto"/>
        <w:rPr>
          <w:b/>
          <w:sz w:val="20"/>
          <w:szCs w:val="20"/>
        </w:rPr>
      </w:pPr>
      <w:r w:rsidRPr="008D7456">
        <w:rPr>
          <w:b/>
          <w:sz w:val="20"/>
          <w:szCs w:val="20"/>
        </w:rPr>
        <w:t>Personal References (Only one referee may be a Rotarian and none may be family members)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1"/>
        <w:gridCol w:w="851"/>
        <w:gridCol w:w="2267"/>
        <w:gridCol w:w="1690"/>
        <w:gridCol w:w="721"/>
        <w:gridCol w:w="1133"/>
        <w:gridCol w:w="3373"/>
      </w:tblGrid>
      <w:tr w:rsidR="005D31BC" w14:paraId="3CF9579D" w14:textId="77777777" w:rsidTr="00776248">
        <w:tc>
          <w:tcPr>
            <w:tcW w:w="201" w:type="pct"/>
          </w:tcPr>
          <w:p w14:paraId="75C51769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99" w:type="pct"/>
            <w:gridSpan w:val="3"/>
          </w:tcPr>
          <w:p w14:paraId="251FFBC6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45" w:type="pct"/>
          </w:tcPr>
          <w:p w14:paraId="570AB2AB" w14:textId="77777777" w:rsidR="005D31BC" w:rsidRDefault="005D31BC" w:rsidP="00776248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2155" w:type="pct"/>
            <w:gridSpan w:val="2"/>
          </w:tcPr>
          <w:p w14:paraId="50753EDC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  <w:tr w:rsidR="005D31BC" w14:paraId="0562E2B9" w14:textId="77777777" w:rsidTr="00776248">
        <w:tc>
          <w:tcPr>
            <w:tcW w:w="608" w:type="pct"/>
            <w:gridSpan w:val="2"/>
          </w:tcPr>
          <w:p w14:paraId="44A2E5C5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1084" w:type="pct"/>
            <w:tcBorders>
              <w:right w:val="nil"/>
            </w:tcBorders>
          </w:tcPr>
          <w:p w14:paraId="38559833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</w:p>
        </w:tc>
        <w:tc>
          <w:tcPr>
            <w:tcW w:w="1695" w:type="pct"/>
            <w:gridSpan w:val="3"/>
            <w:tcBorders>
              <w:left w:val="nil"/>
              <w:bottom w:val="nil"/>
              <w:right w:val="nil"/>
            </w:tcBorders>
          </w:tcPr>
          <w:p w14:paraId="46BCAA01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</w:p>
        </w:tc>
        <w:tc>
          <w:tcPr>
            <w:tcW w:w="1613" w:type="pct"/>
            <w:tcBorders>
              <w:left w:val="nil"/>
            </w:tcBorders>
          </w:tcPr>
          <w:p w14:paraId="4ED2BB29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</w:tr>
      <w:tr w:rsidR="005D31BC" w14:paraId="3F97B0CE" w14:textId="77777777" w:rsidTr="00776248">
        <w:tc>
          <w:tcPr>
            <w:tcW w:w="201" w:type="pct"/>
          </w:tcPr>
          <w:p w14:paraId="3DA089FB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99" w:type="pct"/>
            <w:gridSpan w:val="3"/>
          </w:tcPr>
          <w:p w14:paraId="52DA338E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45" w:type="pct"/>
          </w:tcPr>
          <w:p w14:paraId="17F8B278" w14:textId="77777777" w:rsidR="005D31BC" w:rsidRDefault="005D31BC" w:rsidP="00776248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2155" w:type="pct"/>
            <w:gridSpan w:val="2"/>
          </w:tcPr>
          <w:p w14:paraId="3AE35DF1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  <w:tr w:rsidR="005D31BC" w14:paraId="0304250C" w14:textId="77777777" w:rsidTr="00776248">
        <w:tc>
          <w:tcPr>
            <w:tcW w:w="608" w:type="pct"/>
            <w:gridSpan w:val="2"/>
          </w:tcPr>
          <w:p w14:paraId="3966A8E7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1084" w:type="pct"/>
            <w:tcBorders>
              <w:right w:val="nil"/>
            </w:tcBorders>
          </w:tcPr>
          <w:p w14:paraId="326A6622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</w:p>
        </w:tc>
        <w:tc>
          <w:tcPr>
            <w:tcW w:w="1695" w:type="pct"/>
            <w:gridSpan w:val="3"/>
            <w:tcBorders>
              <w:left w:val="nil"/>
              <w:right w:val="nil"/>
            </w:tcBorders>
          </w:tcPr>
          <w:p w14:paraId="36DCF361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</w:p>
        </w:tc>
        <w:tc>
          <w:tcPr>
            <w:tcW w:w="1613" w:type="pct"/>
            <w:tcBorders>
              <w:left w:val="nil"/>
            </w:tcBorders>
          </w:tcPr>
          <w:p w14:paraId="55719F96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</w:tr>
      <w:tr w:rsidR="005D31BC" w14:paraId="1998CB03" w14:textId="77777777" w:rsidTr="00776248">
        <w:tc>
          <w:tcPr>
            <w:tcW w:w="201" w:type="pct"/>
          </w:tcPr>
          <w:p w14:paraId="510DF1E2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99" w:type="pct"/>
            <w:gridSpan w:val="3"/>
          </w:tcPr>
          <w:p w14:paraId="1F05519C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45" w:type="pct"/>
          </w:tcPr>
          <w:p w14:paraId="2A18845F" w14:textId="77777777" w:rsidR="005D31BC" w:rsidRDefault="005D31BC" w:rsidP="00776248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2155" w:type="pct"/>
            <w:gridSpan w:val="2"/>
          </w:tcPr>
          <w:p w14:paraId="099AFAEB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  <w:tr w:rsidR="005D31BC" w14:paraId="226F8B38" w14:textId="77777777" w:rsidTr="00776248">
        <w:tc>
          <w:tcPr>
            <w:tcW w:w="608" w:type="pct"/>
            <w:gridSpan w:val="2"/>
          </w:tcPr>
          <w:p w14:paraId="15B0EA10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1084" w:type="pct"/>
            <w:tcBorders>
              <w:right w:val="nil"/>
            </w:tcBorders>
          </w:tcPr>
          <w:p w14:paraId="3F103597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</w:p>
        </w:tc>
        <w:tc>
          <w:tcPr>
            <w:tcW w:w="1695" w:type="pct"/>
            <w:gridSpan w:val="3"/>
            <w:tcBorders>
              <w:left w:val="nil"/>
              <w:right w:val="nil"/>
            </w:tcBorders>
          </w:tcPr>
          <w:p w14:paraId="6BE4AA29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</w:p>
        </w:tc>
        <w:tc>
          <w:tcPr>
            <w:tcW w:w="1613" w:type="pct"/>
            <w:tcBorders>
              <w:left w:val="nil"/>
            </w:tcBorders>
          </w:tcPr>
          <w:p w14:paraId="3E60CB99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</w:tr>
    </w:tbl>
    <w:p w14:paraId="2C3CA6A2" w14:textId="77777777" w:rsidR="00E92236" w:rsidRDefault="00E92236" w:rsidP="005D31BC">
      <w:pPr>
        <w:spacing w:before="40" w:after="0"/>
        <w:rPr>
          <w:b/>
          <w:sz w:val="20"/>
          <w:szCs w:val="20"/>
        </w:rPr>
      </w:pPr>
    </w:p>
    <w:p w14:paraId="2DD14CAD" w14:textId="77777777" w:rsidR="005D31BC" w:rsidRPr="008D7456" w:rsidRDefault="005D31BC" w:rsidP="005D31BC">
      <w:pPr>
        <w:spacing w:before="40" w:after="0"/>
        <w:rPr>
          <w:b/>
          <w:sz w:val="20"/>
          <w:szCs w:val="20"/>
        </w:rPr>
      </w:pPr>
      <w:r w:rsidRPr="008D7456">
        <w:rPr>
          <w:b/>
          <w:sz w:val="20"/>
          <w:szCs w:val="20"/>
        </w:rPr>
        <w:t>Police Check and Criminal History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618"/>
        <w:gridCol w:w="2880"/>
        <w:gridCol w:w="1350"/>
        <w:gridCol w:w="1800"/>
        <w:gridCol w:w="1080"/>
      </w:tblGrid>
      <w:tr w:rsidR="005D31BC" w14:paraId="5D7CC358" w14:textId="77777777" w:rsidTr="00E92236">
        <w:tc>
          <w:tcPr>
            <w:tcW w:w="3618" w:type="dxa"/>
          </w:tcPr>
          <w:p w14:paraId="517748B0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with Children Card Number</w:t>
            </w:r>
          </w:p>
        </w:tc>
        <w:tc>
          <w:tcPr>
            <w:tcW w:w="2880" w:type="dxa"/>
          </w:tcPr>
          <w:p w14:paraId="682C587C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84B7101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Expiry Date</w:t>
            </w:r>
          </w:p>
        </w:tc>
        <w:tc>
          <w:tcPr>
            <w:tcW w:w="2880" w:type="dxa"/>
            <w:gridSpan w:val="2"/>
          </w:tcPr>
          <w:p w14:paraId="513AF2AD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  <w:tr w:rsidR="005D31BC" w14:paraId="5F2E2FF7" w14:textId="77777777" w:rsidTr="00E92236">
        <w:trPr>
          <w:trHeight w:val="1803"/>
        </w:trPr>
        <w:tc>
          <w:tcPr>
            <w:tcW w:w="9648" w:type="dxa"/>
            <w:gridSpan w:val="4"/>
          </w:tcPr>
          <w:p w14:paraId="165EE169" w14:textId="77777777" w:rsidR="005D31BC" w:rsidRDefault="005D31BC" w:rsidP="00776248">
            <w:pPr>
              <w:spacing w:before="80" w:after="80"/>
              <w:rPr>
                <w:sz w:val="20"/>
                <w:szCs w:val="20"/>
              </w:rPr>
            </w:pPr>
            <w:r w:rsidRPr="00A50D68">
              <w:rPr>
                <w:sz w:val="20"/>
                <w:szCs w:val="20"/>
              </w:rPr>
              <w:t>Have you ever been charged with or been found guilty of charges involving sexual, physical, or verbal abuse, including but not limited to domestic violence or intervention orders</w:t>
            </w:r>
            <w:r>
              <w:rPr>
                <w:sz w:val="20"/>
                <w:szCs w:val="20"/>
              </w:rPr>
              <w:t>.</w:t>
            </w:r>
          </w:p>
          <w:p w14:paraId="50FA35D6" w14:textId="77777777" w:rsidR="005D31BC" w:rsidRDefault="005D31BC" w:rsidP="00776248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please explain. Also indicate date(s) of incident(s) and the Country and State in which each occurred (attach a separate sheet, if needed).</w:t>
            </w:r>
          </w:p>
          <w:p w14:paraId="29F03187" w14:textId="77777777" w:rsidR="005D31BC" w:rsidRPr="00A50D68" w:rsidRDefault="005D31BC" w:rsidP="00776248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 that resulted in a diversion should be recorded, as should the final outcome of any intervention order applications that might have been made against you.</w:t>
            </w:r>
          </w:p>
        </w:tc>
        <w:tc>
          <w:tcPr>
            <w:tcW w:w="1080" w:type="dxa"/>
          </w:tcPr>
          <w:p w14:paraId="7EA8D943" w14:textId="77777777" w:rsidR="005D31BC" w:rsidRDefault="005D31BC" w:rsidP="00776248">
            <w:pP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(   )     </w:t>
            </w:r>
          </w:p>
          <w:p w14:paraId="2EA3DBA6" w14:textId="77777777" w:rsidR="005D31BC" w:rsidRPr="00424961" w:rsidRDefault="005D31BC" w:rsidP="00776248">
            <w:pP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(   )</w:t>
            </w:r>
          </w:p>
        </w:tc>
      </w:tr>
    </w:tbl>
    <w:p w14:paraId="09F30D92" w14:textId="77777777" w:rsidR="005D31BC" w:rsidRPr="00424961" w:rsidRDefault="005D31BC" w:rsidP="005D31BC">
      <w:pPr>
        <w:rPr>
          <w:sz w:val="20"/>
          <w:szCs w:val="20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838"/>
        <w:gridCol w:w="3333"/>
        <w:gridCol w:w="3188"/>
        <w:gridCol w:w="2369"/>
      </w:tblGrid>
      <w:tr w:rsidR="005D31BC" w14:paraId="749C9BF8" w14:textId="77777777" w:rsidTr="00E92236">
        <w:tc>
          <w:tcPr>
            <w:tcW w:w="10728" w:type="dxa"/>
            <w:gridSpan w:val="4"/>
          </w:tcPr>
          <w:p w14:paraId="4C5C50A9" w14:textId="77777777" w:rsidR="005D31BC" w:rsidRDefault="005D31BC" w:rsidP="00776248">
            <w:pPr>
              <w:spacing w:before="80"/>
              <w:rPr>
                <w:i/>
                <w:sz w:val="20"/>
                <w:szCs w:val="20"/>
              </w:rPr>
            </w:pPr>
            <w:r w:rsidRPr="00E935EE">
              <w:rPr>
                <w:i/>
                <w:sz w:val="20"/>
                <w:szCs w:val="20"/>
              </w:rPr>
              <w:t>I certify the following:</w:t>
            </w:r>
          </w:p>
          <w:p w14:paraId="0C8F4D32" w14:textId="77777777" w:rsidR="00895520" w:rsidRPr="00E935EE" w:rsidRDefault="00895520" w:rsidP="00776248">
            <w:pPr>
              <w:spacing w:before="80"/>
              <w:rPr>
                <w:i/>
                <w:sz w:val="20"/>
                <w:szCs w:val="20"/>
              </w:rPr>
            </w:pPr>
          </w:p>
          <w:p w14:paraId="70913CEB" w14:textId="77777777" w:rsidR="005D31BC" w:rsidRPr="00E935EE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</w:t>
            </w:r>
            <w:r w:rsidRPr="00E935EE">
              <w:rPr>
                <w:sz w:val="20"/>
                <w:szCs w:val="20"/>
              </w:rPr>
              <w:t>statements and information given on this form are true and correc</w:t>
            </w:r>
            <w:r>
              <w:rPr>
                <w:sz w:val="20"/>
                <w:szCs w:val="20"/>
              </w:rPr>
              <w:t>t</w:t>
            </w:r>
            <w:r w:rsidRPr="00E935EE">
              <w:rPr>
                <w:sz w:val="20"/>
                <w:szCs w:val="20"/>
              </w:rPr>
              <w:t>.</w:t>
            </w:r>
          </w:p>
          <w:p w14:paraId="0EDB07B3" w14:textId="77777777" w:rsidR="005D31BC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935EE">
              <w:rPr>
                <w:sz w:val="20"/>
                <w:szCs w:val="20"/>
              </w:rPr>
              <w:t xml:space="preserve">I have contacted my </w:t>
            </w:r>
            <w:r>
              <w:rPr>
                <w:sz w:val="20"/>
                <w:szCs w:val="20"/>
              </w:rPr>
              <w:t>referees and all are happy for *</w:t>
            </w:r>
            <w:r w:rsidRPr="00E935EE">
              <w:rPr>
                <w:sz w:val="20"/>
                <w:szCs w:val="20"/>
              </w:rPr>
              <w:t>Rotary to contact them</w:t>
            </w:r>
          </w:p>
          <w:p w14:paraId="03C3091D" w14:textId="77777777" w:rsidR="005D31BC" w:rsidRPr="00E935EE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935EE">
              <w:rPr>
                <w:sz w:val="20"/>
                <w:szCs w:val="20"/>
              </w:rPr>
              <w:t xml:space="preserve">I give my full permission for any of the </w:t>
            </w:r>
            <w:r>
              <w:rPr>
                <w:sz w:val="20"/>
                <w:szCs w:val="20"/>
              </w:rPr>
              <w:t>referees listed above t</w:t>
            </w:r>
            <w:r w:rsidRPr="00E935EE">
              <w:rPr>
                <w:sz w:val="20"/>
                <w:szCs w:val="20"/>
              </w:rPr>
              <w:t xml:space="preserve">o be contacted </w:t>
            </w:r>
            <w:r>
              <w:rPr>
                <w:sz w:val="20"/>
                <w:szCs w:val="20"/>
              </w:rPr>
              <w:t xml:space="preserve">by *Rotary </w:t>
            </w:r>
            <w:r w:rsidRPr="00E935EE">
              <w:rPr>
                <w:sz w:val="20"/>
                <w:szCs w:val="20"/>
              </w:rPr>
              <w:t>to confirm my suitability as a Youth Program Volunteer.</w:t>
            </w:r>
          </w:p>
          <w:p w14:paraId="6C416204" w14:textId="77777777" w:rsidR="005D31BC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935EE">
              <w:rPr>
                <w:sz w:val="20"/>
                <w:szCs w:val="20"/>
              </w:rPr>
              <w:t xml:space="preserve">I agree to abide unreservedly by </w:t>
            </w:r>
            <w:r>
              <w:rPr>
                <w:sz w:val="20"/>
                <w:szCs w:val="20"/>
              </w:rPr>
              <w:t>*</w:t>
            </w:r>
            <w:r w:rsidRPr="00E935EE">
              <w:rPr>
                <w:sz w:val="20"/>
                <w:szCs w:val="20"/>
              </w:rPr>
              <w:t>Rotary</w:t>
            </w:r>
            <w:r>
              <w:rPr>
                <w:sz w:val="20"/>
                <w:szCs w:val="20"/>
              </w:rPr>
              <w:t xml:space="preserve">’s decision as </w:t>
            </w:r>
            <w:r w:rsidRPr="00E935EE">
              <w:rPr>
                <w:sz w:val="20"/>
                <w:szCs w:val="20"/>
              </w:rPr>
              <w:t>to my suitability as a Youth Program Volunteer</w:t>
            </w:r>
            <w:r>
              <w:rPr>
                <w:sz w:val="20"/>
                <w:szCs w:val="20"/>
              </w:rPr>
              <w:t xml:space="preserve"> in *Rotary programs</w:t>
            </w:r>
            <w:r w:rsidRPr="00E935EE">
              <w:rPr>
                <w:sz w:val="20"/>
                <w:szCs w:val="20"/>
              </w:rPr>
              <w:t>.</w:t>
            </w:r>
          </w:p>
          <w:p w14:paraId="235A3468" w14:textId="77777777" w:rsidR="005D31BC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acknowledge that (copies of) this form and the results of *Rotary’s enquires will be held by the manager of any program for which I volunteer and by the District.</w:t>
            </w:r>
          </w:p>
          <w:p w14:paraId="5699447C" w14:textId="77777777" w:rsidR="00A43F92" w:rsidRDefault="00A43F92" w:rsidP="00A43F92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50E5268F" w14:textId="77777777" w:rsidR="005D31BC" w:rsidRDefault="005D31BC" w:rsidP="00776248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*For these purposes Rotary means the Rotary Club or District for which this form i</w:t>
            </w:r>
            <w:r w:rsidR="00895520">
              <w:rPr>
                <w:sz w:val="20"/>
                <w:szCs w:val="20"/>
              </w:rPr>
              <w:t>s submitted</w:t>
            </w:r>
            <w:r>
              <w:rPr>
                <w:sz w:val="20"/>
                <w:szCs w:val="20"/>
              </w:rPr>
              <w:t xml:space="preserve"> and any other Club or District that conducts a Youth Program for which I volunteer either now or in the future.</w:t>
            </w:r>
          </w:p>
          <w:p w14:paraId="020509CE" w14:textId="77777777" w:rsidR="005D31BC" w:rsidRPr="00E935EE" w:rsidRDefault="005D31BC" w:rsidP="00776248">
            <w:pPr>
              <w:rPr>
                <w:sz w:val="20"/>
                <w:szCs w:val="20"/>
              </w:rPr>
            </w:pPr>
          </w:p>
          <w:p w14:paraId="1655CCC0" w14:textId="77777777" w:rsidR="005D31BC" w:rsidRPr="004C722C" w:rsidRDefault="005D31BC" w:rsidP="00776248">
            <w:pPr>
              <w:rPr>
                <w:b/>
                <w:sz w:val="20"/>
                <w:szCs w:val="20"/>
              </w:rPr>
            </w:pPr>
            <w:r w:rsidRPr="004C722C">
              <w:rPr>
                <w:b/>
                <w:sz w:val="20"/>
                <w:szCs w:val="20"/>
              </w:rPr>
              <w:t>I have read and understood the above declaration and sign this form voluntarily.</w:t>
            </w:r>
          </w:p>
        </w:tc>
      </w:tr>
      <w:tr w:rsidR="005D31BC" w14:paraId="6176CFC3" w14:textId="77777777" w:rsidTr="00E92236">
        <w:tc>
          <w:tcPr>
            <w:tcW w:w="1838" w:type="dxa"/>
          </w:tcPr>
          <w:p w14:paraId="37186F1B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</w:t>
            </w:r>
          </w:p>
        </w:tc>
        <w:tc>
          <w:tcPr>
            <w:tcW w:w="3333" w:type="dxa"/>
          </w:tcPr>
          <w:p w14:paraId="3F6B3BF2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188" w:type="dxa"/>
          </w:tcPr>
          <w:p w14:paraId="0FE7844A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2369" w:type="dxa"/>
          </w:tcPr>
          <w:p w14:paraId="3FCAC866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5D31BC" w14:paraId="43F2F3ED" w14:textId="77777777" w:rsidTr="00E92236">
        <w:tc>
          <w:tcPr>
            <w:tcW w:w="1838" w:type="dxa"/>
          </w:tcPr>
          <w:p w14:paraId="260D5C75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Rotary Witness</w:t>
            </w:r>
          </w:p>
        </w:tc>
        <w:tc>
          <w:tcPr>
            <w:tcW w:w="3333" w:type="dxa"/>
          </w:tcPr>
          <w:p w14:paraId="69A0CE91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188" w:type="dxa"/>
          </w:tcPr>
          <w:p w14:paraId="59217740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2369" w:type="dxa"/>
          </w:tcPr>
          <w:p w14:paraId="73E8C5A3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</w:tbl>
    <w:p w14:paraId="5A84B2B9" w14:textId="77777777" w:rsidR="001461F6" w:rsidRDefault="001461F6" w:rsidP="001461F6">
      <w:pPr>
        <w:jc w:val="center"/>
      </w:pPr>
    </w:p>
    <w:p w14:paraId="2FC94511" w14:textId="77777777" w:rsidR="001461F6" w:rsidRDefault="001461F6" w:rsidP="001461F6">
      <w:pPr>
        <w:jc w:val="center"/>
        <w:rPr>
          <w:sz w:val="40"/>
          <w:szCs w:val="40"/>
        </w:rPr>
      </w:pPr>
    </w:p>
    <w:p w14:paraId="576B5931" w14:textId="77777777" w:rsidR="001461F6" w:rsidRDefault="001461F6" w:rsidP="001461F6">
      <w:pPr>
        <w:jc w:val="center"/>
        <w:rPr>
          <w:sz w:val="40"/>
          <w:szCs w:val="40"/>
        </w:rPr>
      </w:pPr>
      <w:r w:rsidRPr="002F751F">
        <w:rPr>
          <w:sz w:val="40"/>
          <w:szCs w:val="40"/>
        </w:rPr>
        <w:t>Definitions</w:t>
      </w:r>
    </w:p>
    <w:p w14:paraId="4C499999" w14:textId="77777777" w:rsidR="001461F6" w:rsidRDefault="001461F6" w:rsidP="001461F6">
      <w:pPr>
        <w:jc w:val="center"/>
        <w:rPr>
          <w:sz w:val="40"/>
          <w:szCs w:val="40"/>
        </w:rPr>
      </w:pPr>
    </w:p>
    <w:p w14:paraId="3E965288" w14:textId="77777777" w:rsidR="001461F6" w:rsidRDefault="001461F6" w:rsidP="001461F6">
      <w:pPr>
        <w:jc w:val="both"/>
        <w:rPr>
          <w:b/>
          <w:sz w:val="24"/>
          <w:szCs w:val="24"/>
        </w:rPr>
      </w:pPr>
      <w:r w:rsidRPr="002F751F">
        <w:rPr>
          <w:b/>
          <w:sz w:val="24"/>
          <w:szCs w:val="24"/>
        </w:rPr>
        <w:t>Volunteer</w:t>
      </w:r>
    </w:p>
    <w:p w14:paraId="27E8FDFB" w14:textId="77777777" w:rsidR="001461F6" w:rsidRPr="00686E90" w:rsidRDefault="001461F6" w:rsidP="001461F6">
      <w:pPr>
        <w:jc w:val="both"/>
        <w:rPr>
          <w:sz w:val="24"/>
          <w:szCs w:val="24"/>
        </w:rPr>
      </w:pPr>
      <w:r w:rsidRPr="00686E90">
        <w:rPr>
          <w:sz w:val="24"/>
          <w:szCs w:val="24"/>
        </w:rPr>
        <w:t xml:space="preserve">A </w:t>
      </w:r>
      <w:r w:rsidRPr="00686E90">
        <w:rPr>
          <w:bCs/>
          <w:sz w:val="24"/>
          <w:szCs w:val="24"/>
        </w:rPr>
        <w:t>Volunteer</w:t>
      </w:r>
      <w:r w:rsidRPr="00686E90">
        <w:rPr>
          <w:sz w:val="24"/>
          <w:szCs w:val="24"/>
        </w:rPr>
        <w:t xml:space="preserve"> is any adult involved with </w:t>
      </w:r>
      <w:r w:rsidRPr="00F75E3C">
        <w:rPr>
          <w:b/>
          <w:sz w:val="24"/>
          <w:szCs w:val="24"/>
        </w:rPr>
        <w:t>Rotary Youth Program</w:t>
      </w:r>
      <w:r w:rsidRPr="00686E90">
        <w:rPr>
          <w:sz w:val="24"/>
          <w:szCs w:val="24"/>
        </w:rPr>
        <w:t xml:space="preserve"> activities that has direct interactions either supervised or unsupervised with youths/students.</w:t>
      </w:r>
    </w:p>
    <w:p w14:paraId="3064401B" w14:textId="77777777" w:rsidR="001461F6" w:rsidRPr="00686E90" w:rsidRDefault="001461F6" w:rsidP="001461F6">
      <w:pPr>
        <w:jc w:val="both"/>
        <w:rPr>
          <w:sz w:val="24"/>
          <w:szCs w:val="24"/>
        </w:rPr>
      </w:pPr>
      <w:r w:rsidRPr="00686E90">
        <w:rPr>
          <w:bCs/>
          <w:sz w:val="24"/>
          <w:szCs w:val="24"/>
        </w:rPr>
        <w:t xml:space="preserve">Volunteers </w:t>
      </w:r>
      <w:r w:rsidRPr="00686E90">
        <w:rPr>
          <w:sz w:val="24"/>
          <w:szCs w:val="24"/>
        </w:rPr>
        <w:t xml:space="preserve">include among others:  </w:t>
      </w:r>
    </w:p>
    <w:p w14:paraId="10FC0EF3" w14:textId="61278C15" w:rsidR="001461F6" w:rsidRPr="00686E90" w:rsidRDefault="001461F6" w:rsidP="001461F6">
      <w:pPr>
        <w:jc w:val="both"/>
        <w:rPr>
          <w:sz w:val="24"/>
          <w:szCs w:val="24"/>
        </w:rPr>
      </w:pPr>
      <w:r w:rsidRPr="00686E90">
        <w:rPr>
          <w:sz w:val="24"/>
          <w:szCs w:val="24"/>
        </w:rPr>
        <w:t>Club and district Youth Exchange officers and committee members, Rotarian Counsellors, Rotarians and non-Rotarians, their spouses and partners who host youth/students for activities or outings, or who might drive youth /students to events or functions; and host parents and other adult residents of the host home, including siblings and other family members</w:t>
      </w:r>
      <w:r w:rsidR="0080641D">
        <w:rPr>
          <w:sz w:val="24"/>
          <w:szCs w:val="24"/>
        </w:rPr>
        <w:t>, or those who are involved with any Rotary Youth program</w:t>
      </w:r>
      <w:r w:rsidR="007E4E8B">
        <w:rPr>
          <w:sz w:val="24"/>
          <w:szCs w:val="24"/>
        </w:rPr>
        <w:t>, or any Rotary program that Youth are also partic</w:t>
      </w:r>
      <w:r w:rsidR="00F0008B">
        <w:rPr>
          <w:sz w:val="24"/>
          <w:szCs w:val="24"/>
        </w:rPr>
        <w:t>i</w:t>
      </w:r>
      <w:r w:rsidR="007E4E8B">
        <w:rPr>
          <w:sz w:val="24"/>
          <w:szCs w:val="24"/>
        </w:rPr>
        <w:t>pating</w:t>
      </w:r>
    </w:p>
    <w:p w14:paraId="30D62A2A" w14:textId="7FE9DFBD" w:rsidR="001461F6" w:rsidRDefault="001461F6" w:rsidP="001461F6">
      <w:pPr>
        <w:jc w:val="both"/>
        <w:rPr>
          <w:sz w:val="24"/>
          <w:szCs w:val="24"/>
        </w:rPr>
      </w:pPr>
      <w:r w:rsidRPr="00686E90">
        <w:rPr>
          <w:sz w:val="24"/>
          <w:szCs w:val="24"/>
        </w:rPr>
        <w:t xml:space="preserve">This person will have been police checked </w:t>
      </w:r>
      <w:r w:rsidR="00F0008B">
        <w:rPr>
          <w:sz w:val="24"/>
          <w:szCs w:val="24"/>
        </w:rPr>
        <w:t xml:space="preserve">via the WWC </w:t>
      </w:r>
      <w:r w:rsidR="00ED090E">
        <w:rPr>
          <w:sz w:val="24"/>
          <w:szCs w:val="24"/>
        </w:rPr>
        <w:t>card and</w:t>
      </w:r>
      <w:r w:rsidRPr="00686E90">
        <w:rPr>
          <w:sz w:val="24"/>
          <w:szCs w:val="24"/>
        </w:rPr>
        <w:t xml:space="preserve"> formally reference </w:t>
      </w:r>
      <w:r w:rsidR="00F75E3C">
        <w:rPr>
          <w:sz w:val="24"/>
          <w:szCs w:val="24"/>
        </w:rPr>
        <w:t xml:space="preserve">checked in accordance with the </w:t>
      </w:r>
      <w:r w:rsidR="000730BD">
        <w:rPr>
          <w:sz w:val="24"/>
          <w:szCs w:val="24"/>
        </w:rPr>
        <w:t xml:space="preserve">Victorian </w:t>
      </w:r>
      <w:r w:rsidR="000B3C4D">
        <w:rPr>
          <w:sz w:val="24"/>
          <w:szCs w:val="24"/>
        </w:rPr>
        <w:t>Child Safe standards</w:t>
      </w:r>
      <w:r w:rsidR="00ED090E">
        <w:rPr>
          <w:sz w:val="24"/>
          <w:szCs w:val="24"/>
        </w:rPr>
        <w:t>, Rotary requirements, Insurance</w:t>
      </w:r>
      <w:r w:rsidR="005F3C2B">
        <w:rPr>
          <w:sz w:val="24"/>
          <w:szCs w:val="24"/>
        </w:rPr>
        <w:t xml:space="preserve"> requirements or any additional checks required by other</w:t>
      </w:r>
      <w:r w:rsidR="00545F13">
        <w:rPr>
          <w:sz w:val="24"/>
          <w:szCs w:val="24"/>
        </w:rPr>
        <w:t xml:space="preserve"> organisations working with Rotary (</w:t>
      </w:r>
      <w:proofErr w:type="spellStart"/>
      <w:r w:rsidR="00545F13">
        <w:rPr>
          <w:sz w:val="24"/>
          <w:szCs w:val="24"/>
        </w:rPr>
        <w:t>eg</w:t>
      </w:r>
      <w:proofErr w:type="spellEnd"/>
      <w:r w:rsidR="00545F13">
        <w:rPr>
          <w:sz w:val="24"/>
          <w:szCs w:val="24"/>
        </w:rPr>
        <w:t xml:space="preserve"> Schools)</w:t>
      </w:r>
    </w:p>
    <w:p w14:paraId="5CB826A8" w14:textId="6A22C2CB" w:rsidR="001461F6" w:rsidRPr="00F356F1" w:rsidRDefault="001461F6" w:rsidP="00F356F1">
      <w:pPr>
        <w:jc w:val="both"/>
        <w:rPr>
          <w:b/>
          <w:sz w:val="24"/>
          <w:szCs w:val="24"/>
        </w:rPr>
      </w:pPr>
    </w:p>
    <w:p w14:paraId="1FAFD253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37248515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0F1242AF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4A94F510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4F8A3736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0474E8A4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140D7CC6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64787D50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27B4D058" w14:textId="77777777" w:rsidR="0044103F" w:rsidRDefault="0044103F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7D6C478A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3E018566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33D21EA8" w14:textId="77777777" w:rsidR="00C55262" w:rsidRDefault="00C55262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4F4135D6" w14:textId="77777777" w:rsidR="00C55262" w:rsidRDefault="00C55262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1241F86B" w14:textId="77777777" w:rsidR="00C55262" w:rsidRDefault="00C55262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4DDCC365" w14:textId="77777777" w:rsidR="00C55262" w:rsidRDefault="00C55262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387B4902" w14:textId="77777777" w:rsidR="00C55262" w:rsidRDefault="00C55262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3624F806" w14:textId="77777777" w:rsidR="00C55262" w:rsidRDefault="00C55262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5B677517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2B03E7CC" w14:textId="77777777" w:rsidR="001461F6" w:rsidRDefault="001461F6" w:rsidP="001461F6">
      <w:pPr>
        <w:spacing w:after="0"/>
        <w:rPr>
          <w:b/>
          <w:sz w:val="24"/>
          <w:szCs w:val="24"/>
        </w:rPr>
      </w:pPr>
    </w:p>
    <w:p w14:paraId="4FE03AED" w14:textId="77777777" w:rsidR="001461F6" w:rsidRPr="00766FD7" w:rsidRDefault="001461F6" w:rsidP="001461F6">
      <w:pPr>
        <w:spacing w:after="0"/>
        <w:rPr>
          <w:b/>
          <w:sz w:val="24"/>
          <w:szCs w:val="24"/>
        </w:rPr>
      </w:pPr>
      <w:r w:rsidRPr="00766FD7">
        <w:rPr>
          <w:b/>
          <w:sz w:val="24"/>
          <w:szCs w:val="24"/>
        </w:rPr>
        <w:t>Record of Refere</w:t>
      </w:r>
      <w:r>
        <w:rPr>
          <w:b/>
          <w:sz w:val="24"/>
          <w:szCs w:val="24"/>
        </w:rPr>
        <w:t>e contact by Club Authorised Officer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809"/>
        <w:gridCol w:w="5387"/>
        <w:gridCol w:w="3544"/>
      </w:tblGrid>
      <w:tr w:rsidR="001461F6" w14:paraId="0A5C6C15" w14:textId="77777777" w:rsidTr="005C7C22">
        <w:trPr>
          <w:trHeight w:val="397"/>
        </w:trPr>
        <w:tc>
          <w:tcPr>
            <w:tcW w:w="1809" w:type="dxa"/>
            <w:vAlign w:val="center"/>
          </w:tcPr>
          <w:p w14:paraId="68416A51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1  Name Referee</w:t>
            </w:r>
          </w:p>
        </w:tc>
        <w:tc>
          <w:tcPr>
            <w:tcW w:w="5387" w:type="dxa"/>
            <w:vAlign w:val="center"/>
          </w:tcPr>
          <w:p w14:paraId="3098858F" w14:textId="77777777" w:rsidR="001461F6" w:rsidRPr="00766FD7" w:rsidRDefault="001461F6" w:rsidP="005C7C22"/>
        </w:tc>
        <w:tc>
          <w:tcPr>
            <w:tcW w:w="3544" w:type="dxa"/>
            <w:vAlign w:val="center"/>
          </w:tcPr>
          <w:p w14:paraId="66489A82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Contact Date</w:t>
            </w:r>
          </w:p>
        </w:tc>
      </w:tr>
      <w:tr w:rsidR="001461F6" w14:paraId="6404363D" w14:textId="77777777" w:rsidTr="005C7C22">
        <w:trPr>
          <w:trHeight w:val="1622"/>
        </w:trPr>
        <w:tc>
          <w:tcPr>
            <w:tcW w:w="1809" w:type="dxa"/>
            <w:tcBorders>
              <w:bottom w:val="single" w:sz="4" w:space="0" w:color="auto"/>
            </w:tcBorders>
          </w:tcPr>
          <w:p w14:paraId="16AB28F7" w14:textId="77777777" w:rsidR="001461F6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Comments</w:t>
            </w:r>
          </w:p>
          <w:p w14:paraId="3F4F3C36" w14:textId="77777777" w:rsidR="001461F6" w:rsidRDefault="001461F6" w:rsidP="005C7C22">
            <w:pPr>
              <w:rPr>
                <w:b/>
              </w:rPr>
            </w:pPr>
          </w:p>
          <w:p w14:paraId="5DC5AB19" w14:textId="77777777" w:rsidR="001461F6" w:rsidRDefault="001461F6" w:rsidP="005C7C22">
            <w:pPr>
              <w:rPr>
                <w:b/>
              </w:rPr>
            </w:pPr>
          </w:p>
          <w:p w14:paraId="0341C2DD" w14:textId="77777777" w:rsidR="001461F6" w:rsidRDefault="001461F6" w:rsidP="005C7C22">
            <w:pPr>
              <w:rPr>
                <w:b/>
              </w:rPr>
            </w:pPr>
          </w:p>
          <w:p w14:paraId="0CDD5787" w14:textId="77777777" w:rsidR="001461F6" w:rsidRDefault="001461F6" w:rsidP="005C7C22">
            <w:pPr>
              <w:rPr>
                <w:b/>
              </w:rPr>
            </w:pPr>
          </w:p>
          <w:p w14:paraId="22739536" w14:textId="77777777" w:rsidR="001461F6" w:rsidRDefault="001461F6" w:rsidP="005C7C22">
            <w:pPr>
              <w:rPr>
                <w:b/>
              </w:rPr>
            </w:pPr>
          </w:p>
          <w:p w14:paraId="473007CF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14:paraId="18A85A91" w14:textId="77777777" w:rsidR="001461F6" w:rsidRDefault="001461F6" w:rsidP="005C7C22">
            <w:pPr>
              <w:rPr>
                <w:b/>
              </w:rPr>
            </w:pPr>
          </w:p>
          <w:p w14:paraId="0DA73E0D" w14:textId="77777777" w:rsidR="001461F6" w:rsidRPr="00766FD7" w:rsidRDefault="001461F6" w:rsidP="005C7C22">
            <w:pPr>
              <w:rPr>
                <w:b/>
              </w:rPr>
            </w:pPr>
          </w:p>
        </w:tc>
      </w:tr>
      <w:tr w:rsidR="001461F6" w14:paraId="5595A4C7" w14:textId="77777777" w:rsidTr="005C7C22">
        <w:tc>
          <w:tcPr>
            <w:tcW w:w="1809" w:type="dxa"/>
            <w:tcBorders>
              <w:left w:val="nil"/>
              <w:right w:val="nil"/>
            </w:tcBorders>
          </w:tcPr>
          <w:p w14:paraId="10A1A0DF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5387" w:type="dxa"/>
            <w:tcBorders>
              <w:left w:val="nil"/>
              <w:right w:val="nil"/>
            </w:tcBorders>
          </w:tcPr>
          <w:p w14:paraId="23A55545" w14:textId="77777777" w:rsidR="001461F6" w:rsidRPr="00766FD7" w:rsidRDefault="001461F6" w:rsidP="005C7C22"/>
        </w:tc>
        <w:tc>
          <w:tcPr>
            <w:tcW w:w="3544" w:type="dxa"/>
            <w:tcBorders>
              <w:left w:val="nil"/>
              <w:right w:val="nil"/>
            </w:tcBorders>
          </w:tcPr>
          <w:p w14:paraId="18C4EBC5" w14:textId="77777777" w:rsidR="001461F6" w:rsidRPr="00766FD7" w:rsidRDefault="001461F6" w:rsidP="005C7C22">
            <w:pPr>
              <w:rPr>
                <w:b/>
              </w:rPr>
            </w:pPr>
          </w:p>
        </w:tc>
      </w:tr>
      <w:tr w:rsidR="001461F6" w14:paraId="2550E169" w14:textId="77777777" w:rsidTr="005C7C22">
        <w:trPr>
          <w:trHeight w:val="397"/>
        </w:trPr>
        <w:tc>
          <w:tcPr>
            <w:tcW w:w="1809" w:type="dxa"/>
            <w:vAlign w:val="center"/>
          </w:tcPr>
          <w:p w14:paraId="68DF59AE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2  Name Referee</w:t>
            </w:r>
          </w:p>
        </w:tc>
        <w:tc>
          <w:tcPr>
            <w:tcW w:w="5387" w:type="dxa"/>
            <w:vAlign w:val="center"/>
          </w:tcPr>
          <w:p w14:paraId="5B805DEC" w14:textId="77777777" w:rsidR="001461F6" w:rsidRPr="00766FD7" w:rsidRDefault="001461F6" w:rsidP="005C7C22"/>
        </w:tc>
        <w:tc>
          <w:tcPr>
            <w:tcW w:w="3544" w:type="dxa"/>
            <w:vAlign w:val="center"/>
          </w:tcPr>
          <w:p w14:paraId="66A00E49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Contact Date</w:t>
            </w:r>
          </w:p>
        </w:tc>
      </w:tr>
      <w:tr w:rsidR="001461F6" w14:paraId="46CBB041" w14:textId="77777777" w:rsidTr="005C7C22">
        <w:tc>
          <w:tcPr>
            <w:tcW w:w="1809" w:type="dxa"/>
            <w:tcBorders>
              <w:bottom w:val="single" w:sz="4" w:space="0" w:color="auto"/>
            </w:tcBorders>
          </w:tcPr>
          <w:p w14:paraId="2AE43949" w14:textId="77777777" w:rsidR="001461F6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Comments</w:t>
            </w:r>
          </w:p>
          <w:p w14:paraId="10766B95" w14:textId="77777777" w:rsidR="001461F6" w:rsidRDefault="001461F6" w:rsidP="005C7C22">
            <w:pPr>
              <w:rPr>
                <w:b/>
              </w:rPr>
            </w:pPr>
          </w:p>
          <w:p w14:paraId="2A09E03D" w14:textId="77777777" w:rsidR="001461F6" w:rsidRDefault="001461F6" w:rsidP="005C7C22">
            <w:pPr>
              <w:rPr>
                <w:b/>
              </w:rPr>
            </w:pPr>
          </w:p>
          <w:p w14:paraId="57EC44F9" w14:textId="77777777" w:rsidR="001461F6" w:rsidRDefault="001461F6" w:rsidP="005C7C22">
            <w:pPr>
              <w:rPr>
                <w:b/>
              </w:rPr>
            </w:pPr>
          </w:p>
          <w:p w14:paraId="1E1EE2DE" w14:textId="77777777" w:rsidR="001461F6" w:rsidRDefault="001461F6" w:rsidP="005C7C22">
            <w:pPr>
              <w:rPr>
                <w:b/>
              </w:rPr>
            </w:pPr>
          </w:p>
          <w:p w14:paraId="21F23365" w14:textId="77777777" w:rsidR="001461F6" w:rsidRDefault="001461F6" w:rsidP="005C7C22">
            <w:pPr>
              <w:rPr>
                <w:b/>
              </w:rPr>
            </w:pPr>
          </w:p>
          <w:p w14:paraId="63AA6DE0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14:paraId="1C460F75" w14:textId="77777777" w:rsidR="001461F6" w:rsidRPr="00766FD7" w:rsidRDefault="001461F6" w:rsidP="005C7C22">
            <w:pPr>
              <w:rPr>
                <w:b/>
              </w:rPr>
            </w:pPr>
          </w:p>
        </w:tc>
      </w:tr>
      <w:tr w:rsidR="001461F6" w14:paraId="359373E4" w14:textId="77777777" w:rsidTr="005C7C22">
        <w:tc>
          <w:tcPr>
            <w:tcW w:w="1809" w:type="dxa"/>
            <w:tcBorders>
              <w:left w:val="nil"/>
              <w:right w:val="nil"/>
            </w:tcBorders>
          </w:tcPr>
          <w:p w14:paraId="0F3582A9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5387" w:type="dxa"/>
            <w:tcBorders>
              <w:left w:val="nil"/>
              <w:right w:val="nil"/>
            </w:tcBorders>
          </w:tcPr>
          <w:p w14:paraId="12E24718" w14:textId="77777777" w:rsidR="001461F6" w:rsidRPr="00766FD7" w:rsidRDefault="001461F6" w:rsidP="005C7C22"/>
        </w:tc>
        <w:tc>
          <w:tcPr>
            <w:tcW w:w="3544" w:type="dxa"/>
            <w:tcBorders>
              <w:left w:val="nil"/>
              <w:right w:val="nil"/>
            </w:tcBorders>
          </w:tcPr>
          <w:p w14:paraId="0DCE11F4" w14:textId="77777777" w:rsidR="001461F6" w:rsidRPr="00766FD7" w:rsidRDefault="001461F6" w:rsidP="005C7C22">
            <w:pPr>
              <w:rPr>
                <w:b/>
              </w:rPr>
            </w:pPr>
          </w:p>
        </w:tc>
      </w:tr>
      <w:tr w:rsidR="001461F6" w14:paraId="283B9A96" w14:textId="77777777" w:rsidTr="005C7C22">
        <w:trPr>
          <w:trHeight w:val="397"/>
        </w:trPr>
        <w:tc>
          <w:tcPr>
            <w:tcW w:w="1809" w:type="dxa"/>
            <w:vAlign w:val="center"/>
          </w:tcPr>
          <w:p w14:paraId="74D1B8C8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3  Name Referee</w:t>
            </w:r>
          </w:p>
        </w:tc>
        <w:tc>
          <w:tcPr>
            <w:tcW w:w="5387" w:type="dxa"/>
            <w:vAlign w:val="center"/>
          </w:tcPr>
          <w:p w14:paraId="2CAAD162" w14:textId="77777777" w:rsidR="001461F6" w:rsidRPr="00766FD7" w:rsidRDefault="001461F6" w:rsidP="005C7C22"/>
        </w:tc>
        <w:tc>
          <w:tcPr>
            <w:tcW w:w="3544" w:type="dxa"/>
            <w:vAlign w:val="center"/>
          </w:tcPr>
          <w:p w14:paraId="302F78D7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Contact Date</w:t>
            </w:r>
          </w:p>
        </w:tc>
      </w:tr>
      <w:tr w:rsidR="001461F6" w14:paraId="228F70A2" w14:textId="77777777" w:rsidTr="005C7C22">
        <w:tc>
          <w:tcPr>
            <w:tcW w:w="1809" w:type="dxa"/>
          </w:tcPr>
          <w:p w14:paraId="11A6351A" w14:textId="77777777" w:rsidR="001461F6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Comments</w:t>
            </w:r>
          </w:p>
          <w:p w14:paraId="304FDA4C" w14:textId="77777777" w:rsidR="001461F6" w:rsidRDefault="001461F6" w:rsidP="005C7C22">
            <w:pPr>
              <w:rPr>
                <w:b/>
              </w:rPr>
            </w:pPr>
          </w:p>
          <w:p w14:paraId="027663C3" w14:textId="77777777" w:rsidR="001461F6" w:rsidRDefault="001461F6" w:rsidP="005C7C22">
            <w:pPr>
              <w:rPr>
                <w:b/>
              </w:rPr>
            </w:pPr>
          </w:p>
          <w:p w14:paraId="12DDF4A1" w14:textId="77777777" w:rsidR="001461F6" w:rsidRDefault="001461F6" w:rsidP="005C7C22">
            <w:pPr>
              <w:rPr>
                <w:b/>
              </w:rPr>
            </w:pPr>
          </w:p>
          <w:p w14:paraId="67FE6E39" w14:textId="77777777" w:rsidR="001461F6" w:rsidRDefault="001461F6" w:rsidP="005C7C22">
            <w:pPr>
              <w:rPr>
                <w:b/>
              </w:rPr>
            </w:pPr>
          </w:p>
          <w:p w14:paraId="26D77838" w14:textId="77777777" w:rsidR="001461F6" w:rsidRDefault="001461F6" w:rsidP="005C7C22">
            <w:pPr>
              <w:rPr>
                <w:b/>
              </w:rPr>
            </w:pPr>
          </w:p>
          <w:p w14:paraId="332BCB52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8931" w:type="dxa"/>
            <w:gridSpan w:val="2"/>
          </w:tcPr>
          <w:p w14:paraId="3223CD80" w14:textId="77777777" w:rsidR="001461F6" w:rsidRPr="00766FD7" w:rsidRDefault="001461F6" w:rsidP="005C7C22">
            <w:pPr>
              <w:rPr>
                <w:b/>
              </w:rPr>
            </w:pPr>
          </w:p>
        </w:tc>
      </w:tr>
    </w:tbl>
    <w:p w14:paraId="73E0B51D" w14:textId="77777777" w:rsidR="001461F6" w:rsidRDefault="001461F6" w:rsidP="001461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461F6" w14:paraId="78F0150E" w14:textId="77777777" w:rsidTr="005C7C22">
        <w:tc>
          <w:tcPr>
            <w:tcW w:w="10682" w:type="dxa"/>
          </w:tcPr>
          <w:p w14:paraId="0E911791" w14:textId="77777777" w:rsidR="001461F6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="Tahoma" w:hAnsi="Tahoma" w:cs="Tahoma"/>
                <w:spacing w:val="-6"/>
                <w:w w:val="120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w w:val="120"/>
                <w:sz w:val="14"/>
                <w:szCs w:val="14"/>
              </w:rPr>
              <w:t xml:space="preserve"> </w:t>
            </w:r>
          </w:p>
          <w:p w14:paraId="6F41DD3B" w14:textId="77777777" w:rsidR="001461F6" w:rsidRPr="00766FD7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cs="Tahoma"/>
                <w:spacing w:val="-6"/>
                <w:w w:val="120"/>
                <w:sz w:val="20"/>
              </w:rPr>
            </w:pPr>
            <w:r w:rsidRPr="00766FD7">
              <w:rPr>
                <w:rFonts w:cs="Tahoma"/>
                <w:spacing w:val="-6"/>
                <w:w w:val="120"/>
                <w:sz w:val="20"/>
              </w:rPr>
              <w:t>Name of Authorised Club Officer _____________________________</w:t>
            </w:r>
            <w:r>
              <w:rPr>
                <w:rFonts w:cs="Tahoma"/>
                <w:spacing w:val="-6"/>
                <w:w w:val="120"/>
                <w:sz w:val="20"/>
              </w:rPr>
              <w:t>Position</w:t>
            </w:r>
            <w:r w:rsidRPr="00766FD7">
              <w:rPr>
                <w:rFonts w:cs="Tahoma"/>
                <w:spacing w:val="-6"/>
                <w:w w:val="120"/>
                <w:sz w:val="20"/>
              </w:rPr>
              <w:t>___________________________</w:t>
            </w:r>
          </w:p>
          <w:p w14:paraId="4CD10C2E" w14:textId="77777777" w:rsidR="001461F6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="Tahoma" w:hAnsi="Tahoma" w:cs="Tahoma"/>
                <w:spacing w:val="-6"/>
                <w:w w:val="120"/>
                <w:sz w:val="20"/>
                <w:szCs w:val="20"/>
              </w:rPr>
            </w:pPr>
          </w:p>
          <w:p w14:paraId="0ACD2259" w14:textId="77777777" w:rsidR="001461F6" w:rsidRPr="00766FD7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cs="Tahoma"/>
                <w:spacing w:val="-6"/>
                <w:w w:val="120"/>
                <w:sz w:val="20"/>
                <w:szCs w:val="20"/>
              </w:rPr>
            </w:pPr>
            <w:r w:rsidRPr="00766FD7">
              <w:rPr>
                <w:rFonts w:cs="Tahoma"/>
                <w:spacing w:val="-6"/>
                <w:w w:val="120"/>
                <w:sz w:val="20"/>
                <w:szCs w:val="20"/>
              </w:rPr>
              <w:t xml:space="preserve">Signed: _____________________________________________    </w:t>
            </w:r>
            <w:r>
              <w:rPr>
                <w:rFonts w:cs="Tahoma"/>
                <w:spacing w:val="-6"/>
                <w:w w:val="120"/>
                <w:sz w:val="20"/>
                <w:szCs w:val="20"/>
              </w:rPr>
              <w:t xml:space="preserve">     </w:t>
            </w:r>
            <w:r w:rsidRPr="00766FD7">
              <w:rPr>
                <w:rFonts w:cs="Tahoma"/>
                <w:spacing w:val="-6"/>
                <w:w w:val="120"/>
                <w:sz w:val="20"/>
                <w:szCs w:val="20"/>
              </w:rPr>
              <w:t>Date ________________________</w:t>
            </w:r>
          </w:p>
          <w:p w14:paraId="7AAB5771" w14:textId="77777777" w:rsidR="001461F6" w:rsidRPr="00AF59A6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cs="Tahoma"/>
                <w:spacing w:val="-6"/>
                <w:w w:val="120"/>
              </w:rPr>
            </w:pPr>
            <w:r w:rsidRPr="00AF59A6">
              <w:rPr>
                <w:rFonts w:cs="Tahoma"/>
                <w:spacing w:val="-6"/>
                <w:w w:val="120"/>
              </w:rPr>
              <w:t xml:space="preserve">                                           </w:t>
            </w:r>
            <w:r w:rsidRPr="00AF59A6">
              <w:rPr>
                <w:rFonts w:cs="Tahoma"/>
                <w:spacing w:val="-6"/>
                <w:w w:val="120"/>
                <w:sz w:val="18"/>
              </w:rPr>
              <w:t>Authorised Club Officer</w:t>
            </w:r>
          </w:p>
          <w:p w14:paraId="1A468336" w14:textId="77777777" w:rsidR="001461F6" w:rsidRPr="00AF59A6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cs="Tahoma"/>
                <w:spacing w:val="-6"/>
                <w:w w:val="120"/>
              </w:rPr>
            </w:pPr>
          </w:p>
          <w:p w14:paraId="1E247D85" w14:textId="77777777" w:rsidR="001461F6" w:rsidRPr="00DE054F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sz w:val="20"/>
                <w:szCs w:val="20"/>
              </w:rPr>
            </w:pPr>
            <w:r>
              <w:rPr>
                <w:rFonts w:ascii="Tahoma" w:hAnsi="Tahoma" w:cs="Tahoma"/>
                <w:spacing w:val="-6"/>
                <w:w w:val="120"/>
                <w:sz w:val="14"/>
                <w:szCs w:val="14"/>
              </w:rPr>
              <w:t xml:space="preserve"> </w:t>
            </w:r>
            <w:r w:rsidRPr="00DE054F">
              <w:rPr>
                <w:rFonts w:cs="Tahoma"/>
                <w:spacing w:val="-6"/>
                <w:w w:val="120"/>
                <w:sz w:val="20"/>
                <w:szCs w:val="20"/>
              </w:rPr>
              <w:t xml:space="preserve">Phone                                                                                                                                           </w:t>
            </w:r>
          </w:p>
        </w:tc>
      </w:tr>
    </w:tbl>
    <w:p w14:paraId="2D64ADB4" w14:textId="77777777" w:rsidR="001461F6" w:rsidRDefault="001461F6" w:rsidP="001461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1461F6" w14:paraId="607B908C" w14:textId="77777777" w:rsidTr="005C7C22">
        <w:tc>
          <w:tcPr>
            <w:tcW w:w="10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68905C" w14:textId="77777777" w:rsidR="001461F6" w:rsidRDefault="001461F6" w:rsidP="005C7C22"/>
          <w:p w14:paraId="6876D536" w14:textId="77777777" w:rsidR="001461F6" w:rsidRDefault="001461F6" w:rsidP="005C7C22">
            <w:pPr>
              <w:spacing w:after="120" w:line="360" w:lineRule="auto"/>
              <w:rPr>
                <w:sz w:val="20"/>
              </w:rPr>
            </w:pPr>
            <w:r w:rsidRPr="00766FD7">
              <w:rPr>
                <w:sz w:val="20"/>
              </w:rPr>
              <w:t>I __________________________________________</w:t>
            </w:r>
            <w:r>
              <w:rPr>
                <w:sz w:val="20"/>
              </w:rPr>
              <w:t>____</w:t>
            </w:r>
            <w:r w:rsidRPr="00766FD7">
              <w:rPr>
                <w:sz w:val="20"/>
              </w:rPr>
              <w:t>__ President, Rotary Club of _____</w:t>
            </w:r>
            <w:r>
              <w:rPr>
                <w:sz w:val="20"/>
              </w:rPr>
              <w:t>___</w:t>
            </w:r>
            <w:r w:rsidRPr="00766FD7">
              <w:rPr>
                <w:sz w:val="20"/>
              </w:rPr>
              <w:t xml:space="preserve">______________________ </w:t>
            </w:r>
          </w:p>
          <w:p w14:paraId="31DE76DF" w14:textId="77777777" w:rsidR="001461F6" w:rsidRPr="00766FD7" w:rsidRDefault="001461F6" w:rsidP="005C7C22">
            <w:pPr>
              <w:spacing w:after="120" w:line="360" w:lineRule="auto"/>
              <w:rPr>
                <w:sz w:val="20"/>
              </w:rPr>
            </w:pPr>
            <w:r w:rsidRPr="00766FD7">
              <w:rPr>
                <w:sz w:val="20"/>
              </w:rPr>
              <w:t xml:space="preserve">verify </w:t>
            </w:r>
            <w:proofErr w:type="gramStart"/>
            <w:r w:rsidRPr="00766FD7">
              <w:rPr>
                <w:sz w:val="20"/>
              </w:rPr>
              <w:t>that  _</w:t>
            </w:r>
            <w:proofErr w:type="gramEnd"/>
            <w:r w:rsidRPr="00766FD7">
              <w:rPr>
                <w:sz w:val="20"/>
              </w:rPr>
              <w:t>_________________________________________</w:t>
            </w:r>
            <w:r>
              <w:rPr>
                <w:sz w:val="20"/>
              </w:rPr>
              <w:t>__</w:t>
            </w:r>
            <w:r w:rsidRPr="00766FD7">
              <w:rPr>
                <w:sz w:val="20"/>
              </w:rPr>
              <w:t xml:space="preserve">___ has </w:t>
            </w:r>
            <w:r>
              <w:rPr>
                <w:sz w:val="20"/>
              </w:rPr>
              <w:t>satisfactorily completed this</w:t>
            </w:r>
            <w:r w:rsidRPr="00766FD7">
              <w:rPr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Pr="00766FD7">
              <w:rPr>
                <w:sz w:val="20"/>
              </w:rPr>
              <w:t>eclaration</w:t>
            </w:r>
            <w:r>
              <w:rPr>
                <w:sz w:val="20"/>
              </w:rPr>
              <w:t>,</w:t>
            </w:r>
            <w:r w:rsidRPr="00766FD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Referees have been contacted  and </w:t>
            </w:r>
            <w:r w:rsidRPr="00766FD7">
              <w:rPr>
                <w:sz w:val="20"/>
              </w:rPr>
              <w:t xml:space="preserve"> </w:t>
            </w:r>
            <w:r>
              <w:rPr>
                <w:sz w:val="20"/>
              </w:rPr>
              <w:t>Working With Children card is current. T</w:t>
            </w:r>
            <w:r w:rsidRPr="00766FD7">
              <w:rPr>
                <w:sz w:val="20"/>
              </w:rPr>
              <w:t xml:space="preserve">he club finds the </w:t>
            </w:r>
            <w:r>
              <w:rPr>
                <w:sz w:val="20"/>
              </w:rPr>
              <w:t>a</w:t>
            </w:r>
            <w:r w:rsidRPr="00766FD7">
              <w:rPr>
                <w:sz w:val="20"/>
              </w:rPr>
              <w:t>pplicant to be a suitable Volunteer.</w:t>
            </w:r>
          </w:p>
          <w:p w14:paraId="3E832553" w14:textId="77777777" w:rsidR="001461F6" w:rsidRPr="00766FD7" w:rsidRDefault="001461F6" w:rsidP="005C7C22">
            <w:pPr>
              <w:spacing w:after="120"/>
              <w:rPr>
                <w:sz w:val="20"/>
              </w:rPr>
            </w:pPr>
            <w:r w:rsidRPr="00766FD7">
              <w:rPr>
                <w:sz w:val="20"/>
              </w:rPr>
              <w:t xml:space="preserve">Signed_____________________________________ ____________          Date_________________________ </w:t>
            </w:r>
          </w:p>
          <w:p w14:paraId="483BB299" w14:textId="77777777" w:rsidR="001461F6" w:rsidRDefault="001461F6" w:rsidP="005C7C22">
            <w:r>
              <w:t xml:space="preserve">                                           </w:t>
            </w:r>
          </w:p>
          <w:p w14:paraId="353F826E" w14:textId="77777777" w:rsidR="001461F6" w:rsidRPr="00EF7367" w:rsidRDefault="001461F6" w:rsidP="005C7C22">
            <w:pPr>
              <w:rPr>
                <w:sz w:val="20"/>
                <w:szCs w:val="20"/>
              </w:rPr>
            </w:pPr>
            <w:r w:rsidRPr="00EF7367">
              <w:rPr>
                <w:sz w:val="20"/>
                <w:szCs w:val="20"/>
              </w:rPr>
              <w:t>Phone</w:t>
            </w:r>
          </w:p>
        </w:tc>
      </w:tr>
    </w:tbl>
    <w:p w14:paraId="7F653BD9" w14:textId="77777777" w:rsidR="001461F6" w:rsidRDefault="001461F6" w:rsidP="001461F6"/>
    <w:p w14:paraId="69B5F0BC" w14:textId="77777777" w:rsidR="001461F6" w:rsidRDefault="001461F6" w:rsidP="001461F6"/>
    <w:p w14:paraId="03E154B6" w14:textId="77777777" w:rsidR="001461F6" w:rsidRDefault="001461F6" w:rsidP="001461F6"/>
    <w:p w14:paraId="767B799E" w14:textId="77777777" w:rsidR="001461F6" w:rsidRDefault="001461F6" w:rsidP="001461F6">
      <w:pPr>
        <w:rPr>
          <w:b/>
          <w:sz w:val="28"/>
          <w:szCs w:val="28"/>
        </w:rPr>
      </w:pPr>
    </w:p>
    <w:p w14:paraId="79F5A8BE" w14:textId="77777777" w:rsidR="001461F6" w:rsidRPr="00D27A17" w:rsidRDefault="001461F6" w:rsidP="001461F6">
      <w:pPr>
        <w:rPr>
          <w:b/>
          <w:sz w:val="28"/>
          <w:szCs w:val="28"/>
          <w:u w:val="single"/>
        </w:rPr>
      </w:pPr>
      <w:r w:rsidRPr="00D27A17">
        <w:rPr>
          <w:b/>
          <w:sz w:val="28"/>
          <w:szCs w:val="28"/>
          <w:u w:val="single"/>
        </w:rPr>
        <w:lastRenderedPageBreak/>
        <w:t>Notes</w:t>
      </w:r>
      <w:r>
        <w:rPr>
          <w:b/>
          <w:sz w:val="28"/>
          <w:szCs w:val="28"/>
          <w:u w:val="single"/>
        </w:rPr>
        <w:t>:</w:t>
      </w:r>
    </w:p>
    <w:p w14:paraId="60577516" w14:textId="77777777" w:rsidR="001461F6" w:rsidRDefault="001461F6" w:rsidP="001461F6">
      <w:pPr>
        <w:rPr>
          <w:b/>
          <w:sz w:val="28"/>
          <w:szCs w:val="28"/>
        </w:rPr>
      </w:pPr>
    </w:p>
    <w:p w14:paraId="1633B4C5" w14:textId="77777777" w:rsidR="001461F6" w:rsidRPr="00D27A17" w:rsidRDefault="001461F6" w:rsidP="001461F6">
      <w:pPr>
        <w:rPr>
          <w:b/>
          <w:sz w:val="28"/>
          <w:szCs w:val="28"/>
        </w:rPr>
      </w:pPr>
      <w:r w:rsidRPr="00D27A17">
        <w:rPr>
          <w:b/>
          <w:sz w:val="28"/>
          <w:szCs w:val="28"/>
        </w:rPr>
        <w:t>Background Checks and Criminal Record Checks</w:t>
      </w:r>
    </w:p>
    <w:p w14:paraId="58AAB2FF" w14:textId="77777777" w:rsidR="001461F6" w:rsidRDefault="001461F6" w:rsidP="001461F6">
      <w:r>
        <w:t>Background Checks and Criminal Record Checks Background checks play a critical part in any youth protection policy because they deter potential offenders and deny known offenders access to the program.</w:t>
      </w:r>
    </w:p>
    <w:p w14:paraId="27A1BAC7" w14:textId="77777777" w:rsidR="001461F6" w:rsidRDefault="001461F6" w:rsidP="001461F6">
      <w:r>
        <w:t xml:space="preserve">Although many offenders have no criminal record and diligently avoid being caught by law enforcement, background checks may dissuade them from volunteering in a Youth Program. </w:t>
      </w:r>
    </w:p>
    <w:p w14:paraId="02872B7B" w14:textId="77777777" w:rsidR="001461F6" w:rsidRDefault="001461F6" w:rsidP="001461F6">
      <w:r>
        <w:t>Many youth-serving organizations require a criminal background check for all adult volunteers who work with youth, even for programs that don’t involve unsupervised access to youth.</w:t>
      </w:r>
    </w:p>
    <w:p w14:paraId="169BB03A" w14:textId="77777777" w:rsidR="001461F6" w:rsidRDefault="001461F6" w:rsidP="001461F6"/>
    <w:p w14:paraId="6DC470CB" w14:textId="77777777" w:rsidR="001461F6" w:rsidRDefault="001461F6" w:rsidP="001461F6"/>
    <w:p w14:paraId="242816C8" w14:textId="77777777" w:rsidR="001461F6" w:rsidRPr="00D27A17" w:rsidRDefault="001461F6" w:rsidP="001461F6">
      <w:pPr>
        <w:rPr>
          <w:b/>
          <w:sz w:val="28"/>
          <w:szCs w:val="28"/>
        </w:rPr>
      </w:pPr>
      <w:r w:rsidRPr="00D27A17">
        <w:rPr>
          <w:b/>
          <w:sz w:val="28"/>
          <w:szCs w:val="28"/>
        </w:rPr>
        <w:t>Reference Checks</w:t>
      </w:r>
    </w:p>
    <w:p w14:paraId="30FEB406" w14:textId="77777777" w:rsidR="001461F6" w:rsidRDefault="001461F6" w:rsidP="001461F6">
      <w:r>
        <w:t xml:space="preserve">Reference Checks Simply requesting references in the application is not sufﬁcient. </w:t>
      </w:r>
    </w:p>
    <w:p w14:paraId="364D1AF4" w14:textId="77777777" w:rsidR="001461F6" w:rsidRDefault="001461F6" w:rsidP="001461F6">
      <w:r>
        <w:t xml:space="preserve">Contact each reference by phone or in person, and ask a standard set of questions, such as: </w:t>
      </w:r>
    </w:p>
    <w:p w14:paraId="470FD523" w14:textId="77777777" w:rsidR="001461F6" w:rsidRDefault="001461F6" w:rsidP="001461F6">
      <w:r>
        <w:t xml:space="preserve">• How long have you known this individual? </w:t>
      </w:r>
    </w:p>
    <w:p w14:paraId="45707908" w14:textId="77777777" w:rsidR="001461F6" w:rsidRDefault="001461F6" w:rsidP="001461F6">
      <w:pPr>
        <w:pStyle w:val="ListParagraph"/>
        <w:numPr>
          <w:ilvl w:val="0"/>
          <w:numId w:val="6"/>
        </w:numPr>
        <w:ind w:left="180" w:hanging="180"/>
      </w:pPr>
      <w:r>
        <w:t xml:space="preserve">In what capacity? </w:t>
      </w:r>
    </w:p>
    <w:p w14:paraId="06DFEF2B" w14:textId="77777777" w:rsidR="001461F6" w:rsidRDefault="001461F6" w:rsidP="001461F6">
      <w:r>
        <w:t xml:space="preserve">• Do you think this person is well qualiﬁed to work with youth? </w:t>
      </w:r>
    </w:p>
    <w:p w14:paraId="57E6EE21" w14:textId="77777777" w:rsidR="001461F6" w:rsidRDefault="001461F6" w:rsidP="001461F6">
      <w:r>
        <w:t xml:space="preserve">• Would you have any reservations about recommending this person to serve in a Rotary Youth Program? </w:t>
      </w:r>
    </w:p>
    <w:p w14:paraId="514A59F4" w14:textId="77777777" w:rsidR="001461F6" w:rsidRDefault="001461F6" w:rsidP="001461F6">
      <w:r>
        <w:t xml:space="preserve">Record the date of the interview and responses to each question, and keep this information with the volunteer’s application. </w:t>
      </w:r>
    </w:p>
    <w:p w14:paraId="2C69CA0C" w14:textId="77777777" w:rsidR="001461F6" w:rsidRDefault="001461F6" w:rsidP="001461F6"/>
    <w:p w14:paraId="7178F11E" w14:textId="77777777" w:rsidR="00415E30" w:rsidRDefault="00415E30" w:rsidP="009E4668"/>
    <w:sectPr w:rsidR="00415E30" w:rsidSect="005D31BC">
      <w:footerReference w:type="default" r:id="rId7"/>
      <w:pgSz w:w="11906" w:h="16838"/>
      <w:pgMar w:top="720" w:right="720" w:bottom="8" w:left="720" w:header="709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EE893" w14:textId="77777777" w:rsidR="00A579AA" w:rsidRDefault="00A579AA" w:rsidP="00864F51">
      <w:pPr>
        <w:spacing w:after="0" w:line="240" w:lineRule="auto"/>
      </w:pPr>
      <w:r>
        <w:separator/>
      </w:r>
    </w:p>
  </w:endnote>
  <w:endnote w:type="continuationSeparator" w:id="0">
    <w:p w14:paraId="3FD91F33" w14:textId="77777777" w:rsidR="00A579AA" w:rsidRDefault="00A579AA" w:rsidP="0086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3498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4FF5B" w14:textId="77777777" w:rsidR="00250ED1" w:rsidRDefault="00250ED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D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054729" w14:textId="77777777" w:rsidR="00491683" w:rsidRDefault="00491683" w:rsidP="0049168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F85EC" w14:textId="77777777" w:rsidR="00A579AA" w:rsidRDefault="00A579AA" w:rsidP="00864F51">
      <w:pPr>
        <w:spacing w:after="0" w:line="240" w:lineRule="auto"/>
      </w:pPr>
      <w:r>
        <w:separator/>
      </w:r>
    </w:p>
  </w:footnote>
  <w:footnote w:type="continuationSeparator" w:id="0">
    <w:p w14:paraId="69AACF0A" w14:textId="77777777" w:rsidR="00A579AA" w:rsidRDefault="00A579AA" w:rsidP="00864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9861"/>
    <w:multiLevelType w:val="singleLevel"/>
    <w:tmpl w:val="525B6AF5"/>
    <w:lvl w:ilvl="0">
      <w:numFmt w:val="bullet"/>
      <w:lvlText w:val="·"/>
      <w:lvlJc w:val="left"/>
      <w:pPr>
        <w:tabs>
          <w:tab w:val="num" w:pos="360"/>
        </w:tabs>
        <w:ind w:left="432"/>
      </w:pPr>
      <w:rPr>
        <w:rFonts w:ascii="Symbol" w:hAnsi="Symbol"/>
        <w:b/>
        <w:snapToGrid/>
        <w:sz w:val="20"/>
      </w:rPr>
    </w:lvl>
  </w:abstractNum>
  <w:abstractNum w:abstractNumId="1" w15:restartNumberingAfterBreak="0">
    <w:nsid w:val="04EE5228"/>
    <w:multiLevelType w:val="hybridMultilevel"/>
    <w:tmpl w:val="A8DEE626"/>
    <w:lvl w:ilvl="0" w:tplc="7B0C1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2E48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E61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46B2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2C37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DEDB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9808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7C64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AE31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EC0C8"/>
    <w:multiLevelType w:val="singleLevel"/>
    <w:tmpl w:val="013638D8"/>
    <w:lvl w:ilvl="0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rFonts w:ascii="Tahoma" w:hAnsi="Tahoma" w:cs="Tahoma"/>
        <w:snapToGrid/>
        <w:spacing w:val="9"/>
        <w:sz w:val="17"/>
        <w:szCs w:val="17"/>
      </w:rPr>
    </w:lvl>
  </w:abstractNum>
  <w:abstractNum w:abstractNumId="3" w15:restartNumberingAfterBreak="0">
    <w:nsid w:val="0C106DCC"/>
    <w:multiLevelType w:val="hybridMultilevel"/>
    <w:tmpl w:val="098A74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B0351"/>
    <w:multiLevelType w:val="hybridMultilevel"/>
    <w:tmpl w:val="C0F4D4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46309"/>
    <w:multiLevelType w:val="hybridMultilevel"/>
    <w:tmpl w:val="821018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178E0"/>
    <w:multiLevelType w:val="hybridMultilevel"/>
    <w:tmpl w:val="1A5C97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9500024">
    <w:abstractNumId w:val="3"/>
  </w:num>
  <w:num w:numId="2" w16cid:durableId="2146895809">
    <w:abstractNumId w:val="5"/>
  </w:num>
  <w:num w:numId="3" w16cid:durableId="927470356">
    <w:abstractNumId w:val="2"/>
  </w:num>
  <w:num w:numId="4" w16cid:durableId="124809700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288"/>
        </w:pPr>
        <w:rPr>
          <w:rFonts w:ascii="Symbol" w:hAnsi="Symbol"/>
          <w:snapToGrid/>
          <w:spacing w:val="6"/>
          <w:sz w:val="17"/>
        </w:rPr>
      </w:lvl>
    </w:lvlOverride>
  </w:num>
  <w:num w:numId="5" w16cid:durableId="1189753758">
    <w:abstractNumId w:val="6"/>
  </w:num>
  <w:num w:numId="6" w16cid:durableId="879434113">
    <w:abstractNumId w:val="4"/>
  </w:num>
  <w:num w:numId="7" w16cid:durableId="1635790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99"/>
    <w:rsid w:val="00045267"/>
    <w:rsid w:val="00051A81"/>
    <w:rsid w:val="000730BD"/>
    <w:rsid w:val="000B3C4D"/>
    <w:rsid w:val="00115C3B"/>
    <w:rsid w:val="001461F6"/>
    <w:rsid w:val="001C5D81"/>
    <w:rsid w:val="001F1751"/>
    <w:rsid w:val="0022204A"/>
    <w:rsid w:val="00250ED1"/>
    <w:rsid w:val="00252301"/>
    <w:rsid w:val="00265223"/>
    <w:rsid w:val="002B209F"/>
    <w:rsid w:val="002C1210"/>
    <w:rsid w:val="002C3F2F"/>
    <w:rsid w:val="00316A07"/>
    <w:rsid w:val="00360576"/>
    <w:rsid w:val="003D46E1"/>
    <w:rsid w:val="00415E30"/>
    <w:rsid w:val="004231D3"/>
    <w:rsid w:val="00424F1C"/>
    <w:rsid w:val="004300AF"/>
    <w:rsid w:val="00432339"/>
    <w:rsid w:val="00434EE7"/>
    <w:rsid w:val="0044103F"/>
    <w:rsid w:val="0048738E"/>
    <w:rsid w:val="00491683"/>
    <w:rsid w:val="004D3219"/>
    <w:rsid w:val="005028D2"/>
    <w:rsid w:val="00504AE7"/>
    <w:rsid w:val="00534070"/>
    <w:rsid w:val="00545F13"/>
    <w:rsid w:val="00590988"/>
    <w:rsid w:val="005C6657"/>
    <w:rsid w:val="005D31BC"/>
    <w:rsid w:val="005F08FA"/>
    <w:rsid w:val="005F3C2B"/>
    <w:rsid w:val="006139BB"/>
    <w:rsid w:val="00614904"/>
    <w:rsid w:val="00622824"/>
    <w:rsid w:val="0065123A"/>
    <w:rsid w:val="00651809"/>
    <w:rsid w:val="00693BC3"/>
    <w:rsid w:val="006B395B"/>
    <w:rsid w:val="006B6059"/>
    <w:rsid w:val="007013B8"/>
    <w:rsid w:val="007323C7"/>
    <w:rsid w:val="00766FD7"/>
    <w:rsid w:val="007C2F9F"/>
    <w:rsid w:val="007E4E8B"/>
    <w:rsid w:val="007F31B6"/>
    <w:rsid w:val="0080641D"/>
    <w:rsid w:val="008106B9"/>
    <w:rsid w:val="00864F51"/>
    <w:rsid w:val="00872A9D"/>
    <w:rsid w:val="008901B5"/>
    <w:rsid w:val="00895520"/>
    <w:rsid w:val="008E7409"/>
    <w:rsid w:val="00911622"/>
    <w:rsid w:val="00912BA4"/>
    <w:rsid w:val="0091682C"/>
    <w:rsid w:val="009272A8"/>
    <w:rsid w:val="009574DA"/>
    <w:rsid w:val="009708DA"/>
    <w:rsid w:val="009B4C50"/>
    <w:rsid w:val="009C14A9"/>
    <w:rsid w:val="009E4668"/>
    <w:rsid w:val="00A3269D"/>
    <w:rsid w:val="00A43F92"/>
    <w:rsid w:val="00A56433"/>
    <w:rsid w:val="00A579AA"/>
    <w:rsid w:val="00AB20DB"/>
    <w:rsid w:val="00AF59A6"/>
    <w:rsid w:val="00B749E6"/>
    <w:rsid w:val="00B82AC9"/>
    <w:rsid w:val="00BA2CBD"/>
    <w:rsid w:val="00BB0AE4"/>
    <w:rsid w:val="00BC356A"/>
    <w:rsid w:val="00C55262"/>
    <w:rsid w:val="00C558F2"/>
    <w:rsid w:val="00D01D04"/>
    <w:rsid w:val="00D02CEC"/>
    <w:rsid w:val="00D037F1"/>
    <w:rsid w:val="00D27A17"/>
    <w:rsid w:val="00D27C97"/>
    <w:rsid w:val="00D71672"/>
    <w:rsid w:val="00D831DD"/>
    <w:rsid w:val="00D90033"/>
    <w:rsid w:val="00D970CD"/>
    <w:rsid w:val="00DC1D99"/>
    <w:rsid w:val="00DE054F"/>
    <w:rsid w:val="00DF0079"/>
    <w:rsid w:val="00E32A0F"/>
    <w:rsid w:val="00E8332C"/>
    <w:rsid w:val="00E92236"/>
    <w:rsid w:val="00E95B26"/>
    <w:rsid w:val="00EA20DE"/>
    <w:rsid w:val="00EB7052"/>
    <w:rsid w:val="00EC00E4"/>
    <w:rsid w:val="00ED090E"/>
    <w:rsid w:val="00EF7367"/>
    <w:rsid w:val="00F0008B"/>
    <w:rsid w:val="00F03322"/>
    <w:rsid w:val="00F356F1"/>
    <w:rsid w:val="00F5049A"/>
    <w:rsid w:val="00F75E3C"/>
    <w:rsid w:val="00FA4E63"/>
    <w:rsid w:val="00FB2A3F"/>
    <w:rsid w:val="00FE4088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D0517"/>
  <w15:docId w15:val="{7C4F9F0F-1A2B-4550-AD25-0B0232AD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F51"/>
  </w:style>
  <w:style w:type="paragraph" w:styleId="Footer">
    <w:name w:val="footer"/>
    <w:basedOn w:val="Normal"/>
    <w:link w:val="FooterChar"/>
    <w:uiPriority w:val="99"/>
    <w:unhideWhenUsed/>
    <w:rsid w:val="00864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F51"/>
  </w:style>
  <w:style w:type="table" w:styleId="TableGrid">
    <w:name w:val="Table Grid"/>
    <w:basedOn w:val="TableNormal"/>
    <w:uiPriority w:val="59"/>
    <w:rsid w:val="0086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%20Kaye\Desktop\Youth%20Volunteer%20Info%20and%20Dec%20V8%20Dec%20201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Youth Volunteer Info and Dec V8 Dec 2018</Template>
  <TotalTime>12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Kaye</dc:creator>
  <cp:lastModifiedBy>Ken Mirams</cp:lastModifiedBy>
  <cp:revision>21</cp:revision>
  <cp:lastPrinted>2017-04-06T22:32:00Z</cp:lastPrinted>
  <dcterms:created xsi:type="dcterms:W3CDTF">2024-07-11T05:11:00Z</dcterms:created>
  <dcterms:modified xsi:type="dcterms:W3CDTF">2024-07-11T05:30:00Z</dcterms:modified>
</cp:coreProperties>
</file>