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ook w:val="01E0" w:firstRow="1" w:lastRow="1" w:firstColumn="1" w:lastColumn="1" w:noHBand="0" w:noVBand="0"/>
      </w:tblPr>
      <w:tblGrid>
        <w:gridCol w:w="520"/>
        <w:gridCol w:w="1230"/>
        <w:gridCol w:w="819"/>
        <w:gridCol w:w="130"/>
        <w:gridCol w:w="714"/>
        <w:gridCol w:w="24"/>
        <w:gridCol w:w="708"/>
        <w:gridCol w:w="30"/>
        <w:gridCol w:w="613"/>
        <w:gridCol w:w="90"/>
        <w:gridCol w:w="107"/>
        <w:gridCol w:w="246"/>
        <w:gridCol w:w="763"/>
        <w:gridCol w:w="144"/>
        <w:gridCol w:w="215"/>
        <w:gridCol w:w="429"/>
        <w:gridCol w:w="630"/>
        <w:gridCol w:w="364"/>
        <w:gridCol w:w="1782"/>
      </w:tblGrid>
      <w:tr w:rsidR="00EC7AD7" w:rsidTr="00DD7C8C">
        <w:trPr>
          <w:trHeight w:val="204"/>
        </w:trPr>
        <w:tc>
          <w:tcPr>
            <w:tcW w:w="9558" w:type="dxa"/>
            <w:gridSpan w:val="1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C0C0C"/>
            <w:vAlign w:val="center"/>
          </w:tcPr>
          <w:p w:rsidR="00EC7AD7" w:rsidRPr="00EC7AD7" w:rsidRDefault="00EC7AD7" w:rsidP="00DD7C8C">
            <w:pPr>
              <w:jc w:val="center"/>
            </w:pPr>
            <w:r w:rsidRPr="00DD7C8C">
              <w:rPr>
                <w:sz w:val="20"/>
              </w:rPr>
              <w:t>You can use your PC to fill in this form.  Use the Tab key to move to each field.</w:t>
            </w:r>
          </w:p>
        </w:tc>
      </w:tr>
      <w:tr w:rsidR="00DD7C8C" w:rsidTr="00DD7C8C">
        <w:trPr>
          <w:trHeight w:val="582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0C0C0C"/>
            <w:textDirection w:val="btLr"/>
          </w:tcPr>
          <w:p w:rsidR="009872D2" w:rsidRPr="00DD7C8C" w:rsidRDefault="009872D2" w:rsidP="00DD7C8C">
            <w:pPr>
              <w:ind w:left="113" w:right="113"/>
              <w:rPr>
                <w:b/>
                <w:color w:val="FFFFFF"/>
              </w:rPr>
            </w:pPr>
            <w:r w:rsidRPr="00DD7C8C">
              <w:rPr>
                <w:b/>
                <w:color w:val="FFFFFF"/>
              </w:rPr>
              <w:t>Name</w:t>
            </w:r>
          </w:p>
        </w:tc>
        <w:tc>
          <w:tcPr>
            <w:tcW w:w="21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D2" w:rsidRDefault="009872D2">
            <w:r>
              <w:t>Name:</w:t>
            </w:r>
          </w:p>
        </w:tc>
        <w:tc>
          <w:tcPr>
            <w:tcW w:w="6859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2D2" w:rsidRPr="00DD7C8C" w:rsidRDefault="009872D2">
            <w:pPr>
              <w:rPr>
                <w:b/>
              </w:rPr>
            </w:pPr>
            <w:r w:rsidRPr="00DD7C8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D7C8C">
              <w:rPr>
                <w:b/>
              </w:rPr>
              <w:instrText xml:space="preserve"> FORMTEXT </w:instrText>
            </w:r>
            <w:r w:rsidRPr="00DD7C8C">
              <w:rPr>
                <w:b/>
              </w:rPr>
            </w:r>
            <w:r w:rsidRPr="00DD7C8C">
              <w:rPr>
                <w:b/>
              </w:rPr>
              <w:fldChar w:fldCharType="separate"/>
            </w:r>
            <w:bookmarkStart w:id="1" w:name="_GoBack"/>
            <w:r w:rsidRPr="00DD7C8C">
              <w:rPr>
                <w:b/>
                <w:noProof/>
              </w:rPr>
              <w:t> </w:t>
            </w:r>
            <w:r w:rsidRPr="00DD7C8C">
              <w:rPr>
                <w:b/>
                <w:noProof/>
              </w:rPr>
              <w:t> </w:t>
            </w:r>
            <w:r w:rsidRPr="00DD7C8C">
              <w:rPr>
                <w:b/>
                <w:noProof/>
              </w:rPr>
              <w:t> </w:t>
            </w:r>
            <w:r w:rsidRPr="00DD7C8C">
              <w:rPr>
                <w:b/>
                <w:noProof/>
              </w:rPr>
              <w:t> </w:t>
            </w:r>
            <w:r w:rsidRPr="00DD7C8C">
              <w:rPr>
                <w:b/>
                <w:noProof/>
              </w:rPr>
              <w:t> </w:t>
            </w:r>
            <w:bookmarkEnd w:id="1"/>
            <w:r w:rsidRPr="00DD7C8C">
              <w:rPr>
                <w:b/>
              </w:rPr>
              <w:fldChar w:fldCharType="end"/>
            </w:r>
            <w:bookmarkEnd w:id="0"/>
          </w:p>
        </w:tc>
      </w:tr>
      <w:tr w:rsidR="00DD7C8C" w:rsidTr="00DD7C8C">
        <w:tc>
          <w:tcPr>
            <w:tcW w:w="520" w:type="dxa"/>
            <w:vMerge/>
            <w:tcBorders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610C41" w:rsidRDefault="00610C41"/>
        </w:tc>
        <w:tc>
          <w:tcPr>
            <w:tcW w:w="217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C41" w:rsidRDefault="00610C41">
            <w:r>
              <w:t>Nick Name:</w:t>
            </w:r>
          </w:p>
        </w:tc>
        <w:tc>
          <w:tcPr>
            <w:tcW w:w="217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C41" w:rsidRPr="00DD7C8C" w:rsidRDefault="00610C41">
            <w:pPr>
              <w:rPr>
                <w:b/>
              </w:rPr>
            </w:pPr>
            <w:r w:rsidRPr="00DD7C8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D7C8C">
              <w:rPr>
                <w:b/>
              </w:rPr>
              <w:instrText xml:space="preserve"> FORMTEXT </w:instrText>
            </w:r>
            <w:r w:rsidRPr="00DD7C8C">
              <w:rPr>
                <w:b/>
              </w:rPr>
            </w:r>
            <w:r w:rsidRPr="00DD7C8C">
              <w:rPr>
                <w:b/>
              </w:rPr>
              <w:fldChar w:fldCharType="separate"/>
            </w:r>
            <w:r w:rsidRPr="00DD7C8C">
              <w:rPr>
                <w:b/>
                <w:noProof/>
              </w:rPr>
              <w:t> </w:t>
            </w:r>
            <w:r w:rsidRPr="00DD7C8C">
              <w:rPr>
                <w:b/>
                <w:noProof/>
              </w:rPr>
              <w:t> </w:t>
            </w:r>
            <w:r w:rsidRPr="00DD7C8C">
              <w:rPr>
                <w:b/>
                <w:noProof/>
              </w:rPr>
              <w:t> </w:t>
            </w:r>
            <w:r w:rsidRPr="00DD7C8C">
              <w:rPr>
                <w:b/>
                <w:noProof/>
              </w:rPr>
              <w:t> </w:t>
            </w:r>
            <w:r w:rsidRPr="00DD7C8C">
              <w:rPr>
                <w:b/>
                <w:noProof/>
              </w:rPr>
              <w:t> </w:t>
            </w:r>
            <w:r w:rsidRPr="00DD7C8C">
              <w:rPr>
                <w:b/>
              </w:rPr>
              <w:fldChar w:fldCharType="end"/>
            </w:r>
            <w:bookmarkEnd w:id="2"/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C41" w:rsidRDefault="00610C41" w:rsidP="00610C41">
            <w:r>
              <w:t>Birthdate</w:t>
            </w:r>
          </w:p>
        </w:tc>
        <w:bookmarkStart w:id="3" w:name="Text41"/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10C41" w:rsidRDefault="00610C41">
            <w: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46" w:type="dxa"/>
            <w:gridSpan w:val="2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0C41" w:rsidRDefault="00610C41"/>
        </w:tc>
      </w:tr>
      <w:tr w:rsidR="00DD7C8C" w:rsidTr="00DD7C8C">
        <w:tc>
          <w:tcPr>
            <w:tcW w:w="520" w:type="dxa"/>
            <w:vMerge w:val="restart"/>
            <w:tcBorders>
              <w:top w:val="single" w:sz="6" w:space="0" w:color="FFFFFF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  <w:textDirection w:val="btLr"/>
          </w:tcPr>
          <w:p w:rsidR="009872D2" w:rsidRPr="00DD7C8C" w:rsidRDefault="009872D2" w:rsidP="00DD7C8C">
            <w:pPr>
              <w:ind w:left="113" w:right="113"/>
              <w:jc w:val="center"/>
              <w:rPr>
                <w:b/>
                <w:color w:val="FFFFFF"/>
              </w:rPr>
            </w:pPr>
            <w:r w:rsidRPr="00DD7C8C">
              <w:rPr>
                <w:b/>
                <w:color w:val="FFFFFF"/>
              </w:rPr>
              <w:t>Contact Info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72D2" w:rsidRDefault="009872D2">
            <w:r>
              <w:t>Home Address:</w:t>
            </w:r>
          </w:p>
        </w:tc>
        <w:tc>
          <w:tcPr>
            <w:tcW w:w="6859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2D2" w:rsidRDefault="009872D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D7C8C" w:rsidTr="00DD7C8C"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9872D2" w:rsidRDefault="009872D2"/>
        </w:tc>
        <w:tc>
          <w:tcPr>
            <w:tcW w:w="217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72D2" w:rsidRDefault="009872D2"/>
        </w:tc>
        <w:tc>
          <w:tcPr>
            <w:tcW w:w="68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2D2" w:rsidRDefault="009872D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D7C8C" w:rsidTr="00DD7C8C"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9872D2" w:rsidRDefault="009872D2"/>
        </w:tc>
        <w:tc>
          <w:tcPr>
            <w:tcW w:w="217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72D2" w:rsidRDefault="009872D2"/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>
            <w:r>
              <w:t>City: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2D7E21">
            <w:r>
              <w:t>State:</w:t>
            </w:r>
          </w:p>
        </w:tc>
        <w:bookmarkStart w:id="7" w:name="Dropdown2"/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2D7E21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DE"/>
                    <w:listEntry w:val="PA"/>
                    <w:listEntry w:val="MD"/>
                    <w:listEntry w:val="NJ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7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2D7E21">
            <w:r>
              <w:t>Zip:</w:t>
            </w:r>
          </w:p>
        </w:tc>
        <w:bookmarkStart w:id="8" w:name="Text6"/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72D2" w:rsidRDefault="009872D2" w:rsidP="002D7E21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D7C8C" w:rsidTr="00DD7C8C"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9872D2" w:rsidRDefault="009872D2"/>
        </w:tc>
        <w:tc>
          <w:tcPr>
            <w:tcW w:w="21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72D2" w:rsidRDefault="009872D2">
            <w:r>
              <w:t>Work Address:</w:t>
            </w:r>
          </w:p>
        </w:tc>
        <w:tc>
          <w:tcPr>
            <w:tcW w:w="6859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2D2" w:rsidRDefault="009872D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DD7C8C" w:rsidTr="00DD7C8C"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9872D2" w:rsidRDefault="009872D2"/>
        </w:tc>
        <w:tc>
          <w:tcPr>
            <w:tcW w:w="217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72D2" w:rsidRDefault="009872D2"/>
        </w:tc>
        <w:tc>
          <w:tcPr>
            <w:tcW w:w="68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2D2" w:rsidRDefault="009872D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D7C8C" w:rsidTr="00DD7C8C"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9872D2" w:rsidRDefault="009872D2" w:rsidP="008617BD"/>
        </w:tc>
        <w:tc>
          <w:tcPr>
            <w:tcW w:w="217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72D2" w:rsidRDefault="009872D2" w:rsidP="008617BD"/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8617BD">
            <w:r>
              <w:t>City:</w:t>
            </w:r>
          </w:p>
        </w:tc>
        <w:tc>
          <w:tcPr>
            <w:tcW w:w="181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DD7C8C">
            <w:pPr>
              <w:ind w:left="12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8617BD">
            <w:r>
              <w:t>State:</w:t>
            </w:r>
          </w:p>
        </w:tc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DD7C8C">
            <w:pPr>
              <w:ind w:left="142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DE"/>
                    <w:listEntry w:val="PA"/>
                    <w:listEntry w:val="MD"/>
                    <w:listEntry w:val="NJ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8617BD">
            <w:r>
              <w:t>Zip: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72D2" w:rsidRDefault="009872D2" w:rsidP="008617BD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7C8C" w:rsidTr="00DD7C8C">
        <w:trPr>
          <w:trHeight w:val="456"/>
        </w:trPr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9872D2" w:rsidRDefault="009872D2" w:rsidP="000D0D11"/>
        </w:tc>
        <w:tc>
          <w:tcPr>
            <w:tcW w:w="583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0D0D11">
            <w:r>
              <w:t>Preferred Address for Correspondence (Home or Work):</w:t>
            </w:r>
          </w:p>
        </w:tc>
        <w:bookmarkStart w:id="11" w:name="Dropdown3"/>
        <w:tc>
          <w:tcPr>
            <w:tcW w:w="320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72D2" w:rsidRDefault="009872D2" w:rsidP="000D0D11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Home"/>
                    <w:listEntry w:val="Work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11"/>
          </w:p>
        </w:tc>
      </w:tr>
      <w:tr w:rsidR="00DD7C8C" w:rsidTr="00DD7C8C"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</w:tcPr>
          <w:p w:rsidR="009872D2" w:rsidRDefault="009872D2"/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D2" w:rsidRDefault="009872D2">
            <w:r>
              <w:t xml:space="preserve">Telephone 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D2" w:rsidRDefault="009872D2">
            <w:r>
              <w:t>Work</w:t>
            </w:r>
          </w:p>
        </w:tc>
        <w:tc>
          <w:tcPr>
            <w:tcW w:w="221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D2" w:rsidRDefault="009872D2">
            <w:r>
              <w:t>(</w:t>
            </w:r>
            <w:bookmarkStart w:id="12" w:name="Text12"/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 xml:space="preserve">) </w:t>
            </w:r>
            <w:bookmarkStart w:id="13" w:name="Text15"/>
            <w:r w:rsidR="00ED0C50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8"/>
                    <w:format w:val="###-####"/>
                  </w:textInput>
                </w:ffData>
              </w:fldChar>
            </w:r>
            <w:r w:rsidR="00ED0C50">
              <w:instrText xml:space="preserve"> FORMTEXT </w:instrText>
            </w:r>
            <w:r w:rsidR="00ED0C50">
              <w:fldChar w:fldCharType="separate"/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fldChar w:fldCharType="end"/>
            </w:r>
            <w:bookmarkEnd w:id="13"/>
          </w:p>
        </w:tc>
        <w:tc>
          <w:tcPr>
            <w:tcW w:w="120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D2" w:rsidRDefault="009872D2" w:rsidP="00DD7C8C">
            <w:pPr>
              <w:jc w:val="right"/>
            </w:pPr>
            <w:r>
              <w:t>Fax</w:t>
            </w:r>
          </w:p>
        </w:tc>
        <w:tc>
          <w:tcPr>
            <w:tcW w:w="356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2D2" w:rsidRDefault="009872D2">
            <w:r>
              <w:t>(</w:t>
            </w:r>
            <w:bookmarkStart w:id="14" w:name="Text11"/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 xml:space="preserve">) </w:t>
            </w:r>
            <w:bookmarkStart w:id="15" w:name="Text16"/>
            <w:r w:rsidR="00ED0C50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8"/>
                    <w:format w:val="###-####"/>
                  </w:textInput>
                </w:ffData>
              </w:fldChar>
            </w:r>
            <w:r w:rsidR="00ED0C50">
              <w:instrText xml:space="preserve"> FORMTEXT </w:instrText>
            </w:r>
            <w:r w:rsidR="00ED0C50">
              <w:fldChar w:fldCharType="separate"/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fldChar w:fldCharType="end"/>
            </w:r>
            <w:bookmarkEnd w:id="15"/>
          </w:p>
        </w:tc>
      </w:tr>
      <w:tr w:rsidR="00DD7C8C" w:rsidTr="00DD7C8C"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</w:tcPr>
          <w:p w:rsidR="009872D2" w:rsidRDefault="009872D2" w:rsidP="00DD7C8C">
            <w:pPr>
              <w:jc w:val="right"/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DD7C8C">
            <w:pPr>
              <w:jc w:val="right"/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DD7C8C">
            <w:pPr>
              <w:jc w:val="right"/>
            </w:pPr>
            <w:r>
              <w:t>Home</w:t>
            </w:r>
          </w:p>
        </w:tc>
        <w:tc>
          <w:tcPr>
            <w:tcW w:w="221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>
            <w:r>
              <w:t>(</w:t>
            </w:r>
            <w:bookmarkStart w:id="16" w:name="Text13"/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) </w:t>
            </w:r>
            <w:bookmarkStart w:id="17" w:name="Text14"/>
            <w:r w:rsidR="00ED0C50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8"/>
                    <w:format w:val="###-####"/>
                  </w:textInput>
                </w:ffData>
              </w:fldChar>
            </w:r>
            <w:r w:rsidR="00ED0C50">
              <w:instrText xml:space="preserve"> FORMTEXT </w:instrText>
            </w:r>
            <w:r w:rsidR="00ED0C50">
              <w:fldChar w:fldCharType="separate"/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fldChar w:fldCharType="end"/>
            </w:r>
            <w:bookmarkEnd w:id="17"/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DD7C8C">
            <w:pPr>
              <w:jc w:val="right"/>
            </w:pPr>
            <w:r>
              <w:t>Mobile</w:t>
            </w:r>
          </w:p>
        </w:tc>
        <w:tc>
          <w:tcPr>
            <w:tcW w:w="356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72D2" w:rsidRDefault="009872D2">
            <w:r>
              <w:t>(</w:t>
            </w:r>
            <w:bookmarkStart w:id="18" w:name="Text10"/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t xml:space="preserve">) </w:t>
            </w:r>
            <w:bookmarkStart w:id="19" w:name="Text17"/>
            <w:r w:rsidR="00ED0C50"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8"/>
                    <w:format w:val="###-####"/>
                  </w:textInput>
                </w:ffData>
              </w:fldChar>
            </w:r>
            <w:r w:rsidR="00ED0C50">
              <w:instrText xml:space="preserve"> FORMTEXT </w:instrText>
            </w:r>
            <w:r w:rsidR="00ED0C50">
              <w:fldChar w:fldCharType="separate"/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rPr>
                <w:noProof/>
              </w:rPr>
              <w:t> </w:t>
            </w:r>
            <w:r w:rsidR="00ED0C50">
              <w:fldChar w:fldCharType="end"/>
            </w:r>
            <w:bookmarkEnd w:id="19"/>
          </w:p>
        </w:tc>
      </w:tr>
      <w:tr w:rsidR="00DD7C8C" w:rsidTr="00DD7C8C">
        <w:trPr>
          <w:trHeight w:val="447"/>
        </w:trPr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</w:tcPr>
          <w:p w:rsidR="009872D2" w:rsidRDefault="009872D2"/>
        </w:tc>
        <w:tc>
          <w:tcPr>
            <w:tcW w:w="21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>
            <w:r>
              <w:t>E-Mail Address:</w:t>
            </w:r>
          </w:p>
        </w:tc>
        <w:tc>
          <w:tcPr>
            <w:tcW w:w="6859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72D2" w:rsidRDefault="0069210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D7C8C" w:rsidTr="00DD7C8C">
        <w:trPr>
          <w:trHeight w:val="339"/>
        </w:trPr>
        <w:tc>
          <w:tcPr>
            <w:tcW w:w="520" w:type="dxa"/>
            <w:vMerge w:val="restart"/>
            <w:tcBorders>
              <w:top w:val="single" w:sz="6" w:space="0" w:color="FFFFFF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  <w:textDirection w:val="btLr"/>
          </w:tcPr>
          <w:p w:rsidR="00610C41" w:rsidRPr="00DD7C8C" w:rsidRDefault="00610C41" w:rsidP="00DD7C8C">
            <w:pPr>
              <w:ind w:left="113" w:right="113"/>
              <w:jc w:val="center"/>
              <w:rPr>
                <w:b/>
                <w:color w:val="FFFFFF"/>
              </w:rPr>
            </w:pPr>
            <w:r w:rsidRPr="00DD7C8C">
              <w:rPr>
                <w:b/>
                <w:color w:val="FFFFFF"/>
              </w:rPr>
              <w:t>Family</w:t>
            </w:r>
          </w:p>
        </w:tc>
        <w:tc>
          <w:tcPr>
            <w:tcW w:w="365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C41" w:rsidRDefault="00610C41">
            <w:r>
              <w:t>Name of Spouse (if applicable):</w:t>
            </w:r>
          </w:p>
        </w:tc>
        <w:tc>
          <w:tcPr>
            <w:tcW w:w="181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10C41" w:rsidRDefault="00610C4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82" w:type="dxa"/>
            <w:gridSpan w:val="5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10C41" w:rsidRDefault="00610C41">
            <w:r w:rsidRPr="00DD7C8C">
              <w:rPr>
                <w:sz w:val="22"/>
              </w:rPr>
              <w:t>Spouse Birthdate</w:t>
            </w:r>
          </w:p>
        </w:tc>
        <w:bookmarkStart w:id="22" w:name="Text42"/>
        <w:tc>
          <w:tcPr>
            <w:tcW w:w="178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10C41" w:rsidRDefault="00610C41">
            <w: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D7C8C" w:rsidTr="00DD7C8C"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9872D2" w:rsidRDefault="009872D2"/>
        </w:tc>
        <w:tc>
          <w:tcPr>
            <w:tcW w:w="3655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872D2" w:rsidRDefault="009872D2">
            <w:r>
              <w:t>Names &amp; Birth Year of Children:</w:t>
            </w:r>
          </w:p>
        </w:tc>
        <w:tc>
          <w:tcPr>
            <w:tcW w:w="53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2D2" w:rsidRDefault="0069210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D7C8C" w:rsidTr="00DD7C8C"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9872D2" w:rsidRDefault="009872D2" w:rsidP="008617BD"/>
        </w:tc>
        <w:tc>
          <w:tcPr>
            <w:tcW w:w="3655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8617BD"/>
        </w:tc>
        <w:tc>
          <w:tcPr>
            <w:tcW w:w="53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2D2" w:rsidRDefault="0069210E" w:rsidP="008617BD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DD7C8C" w:rsidTr="00DD7C8C"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9872D2" w:rsidRDefault="009872D2"/>
        </w:tc>
        <w:tc>
          <w:tcPr>
            <w:tcW w:w="365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/>
        </w:tc>
        <w:tc>
          <w:tcPr>
            <w:tcW w:w="5383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72D2" w:rsidRDefault="0069210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DD7C8C" w:rsidTr="00DD7C8C">
        <w:trPr>
          <w:trHeight w:val="348"/>
        </w:trPr>
        <w:tc>
          <w:tcPr>
            <w:tcW w:w="520" w:type="dxa"/>
            <w:vMerge w:val="restart"/>
            <w:tcBorders>
              <w:top w:val="single" w:sz="6" w:space="0" w:color="FFFFFF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  <w:textDirection w:val="btLr"/>
          </w:tcPr>
          <w:p w:rsidR="009872D2" w:rsidRPr="00DD7C8C" w:rsidRDefault="009872D2" w:rsidP="00DD7C8C">
            <w:pPr>
              <w:ind w:left="113" w:right="113"/>
              <w:jc w:val="center"/>
              <w:rPr>
                <w:b/>
                <w:color w:val="FFFFFF"/>
              </w:rPr>
            </w:pPr>
            <w:r w:rsidRPr="00DD7C8C">
              <w:rPr>
                <w:b/>
                <w:color w:val="FFFFFF"/>
              </w:rPr>
              <w:t>Employment</w:t>
            </w:r>
          </w:p>
        </w:tc>
        <w:tc>
          <w:tcPr>
            <w:tcW w:w="365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D2" w:rsidRDefault="009872D2">
            <w:r>
              <w:t>Name of Employer or Company:</w:t>
            </w:r>
          </w:p>
        </w:tc>
        <w:tc>
          <w:tcPr>
            <w:tcW w:w="5383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2D2" w:rsidRDefault="009872D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D7C8C" w:rsidTr="00DD7C8C">
        <w:trPr>
          <w:trHeight w:val="525"/>
        </w:trPr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9872D2" w:rsidRDefault="009872D2"/>
        </w:tc>
        <w:tc>
          <w:tcPr>
            <w:tcW w:w="365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D2" w:rsidRDefault="009872D2">
            <w:r>
              <w:t>Description of Occupation:</w:t>
            </w:r>
          </w:p>
        </w:tc>
        <w:tc>
          <w:tcPr>
            <w:tcW w:w="53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2D2" w:rsidRDefault="009872D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DD7C8C" w:rsidTr="00DD7C8C"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9872D2" w:rsidRDefault="009872D2" w:rsidP="000D0D11"/>
        </w:tc>
        <w:tc>
          <w:tcPr>
            <w:tcW w:w="365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D2" w:rsidRDefault="009872D2" w:rsidP="000D0D11">
            <w:r>
              <w:t>Years Engaged in Occupation:</w:t>
            </w:r>
          </w:p>
        </w:tc>
        <w:bookmarkStart w:id="28" w:name="Text20"/>
        <w:tc>
          <w:tcPr>
            <w:tcW w:w="53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2D2" w:rsidRDefault="009872D2" w:rsidP="000D0D11"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DD7C8C" w:rsidTr="00DD7C8C">
        <w:trPr>
          <w:trHeight w:val="327"/>
        </w:trPr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9872D2" w:rsidRDefault="009872D2" w:rsidP="000D0D11"/>
        </w:tc>
        <w:tc>
          <w:tcPr>
            <w:tcW w:w="365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D2" w:rsidRDefault="009872D2" w:rsidP="000D0D11">
            <w:r>
              <w:t>Position Within Firm or Company:</w:t>
            </w:r>
          </w:p>
        </w:tc>
        <w:tc>
          <w:tcPr>
            <w:tcW w:w="53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2D2" w:rsidRDefault="009872D2" w:rsidP="000D0D11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DD7C8C" w:rsidTr="00DD7C8C">
        <w:trPr>
          <w:trHeight w:val="525"/>
        </w:trPr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</w:tcPr>
          <w:p w:rsidR="009872D2" w:rsidRDefault="009872D2" w:rsidP="000D0D11"/>
        </w:tc>
        <w:tc>
          <w:tcPr>
            <w:tcW w:w="365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2D2" w:rsidRDefault="009872D2" w:rsidP="000D0D11">
            <w:r>
              <w:t>Details of Responsibility:</w:t>
            </w:r>
          </w:p>
        </w:tc>
        <w:tc>
          <w:tcPr>
            <w:tcW w:w="5383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72D2" w:rsidRDefault="009872D2" w:rsidP="000D0D11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872D2" w:rsidTr="00DD7C8C">
        <w:tc>
          <w:tcPr>
            <w:tcW w:w="520" w:type="dxa"/>
            <w:vMerge w:val="restart"/>
            <w:tcBorders>
              <w:top w:val="single" w:sz="6" w:space="0" w:color="FFFFFF"/>
              <w:left w:val="single" w:sz="2" w:space="0" w:color="auto"/>
              <w:bottom w:val="single" w:sz="6" w:space="0" w:color="FFFFFF"/>
              <w:right w:val="single" w:sz="12" w:space="0" w:color="auto"/>
            </w:tcBorders>
            <w:shd w:val="clear" w:color="auto" w:fill="0C0C0C"/>
            <w:textDirection w:val="btLr"/>
          </w:tcPr>
          <w:p w:rsidR="009872D2" w:rsidRPr="00DD7C8C" w:rsidRDefault="009872D2" w:rsidP="00DD7C8C">
            <w:pPr>
              <w:ind w:left="113" w:right="113"/>
              <w:jc w:val="center"/>
              <w:rPr>
                <w:b/>
                <w:color w:val="FFFFFF"/>
              </w:rPr>
            </w:pPr>
            <w:r w:rsidRPr="00DD7C8C">
              <w:rPr>
                <w:b/>
                <w:color w:val="FFFFFF"/>
              </w:rPr>
              <w:t>Service</w:t>
            </w:r>
          </w:p>
        </w:tc>
        <w:tc>
          <w:tcPr>
            <w:tcW w:w="9038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2D2" w:rsidRDefault="009872D2">
            <w:r>
              <w:t>Other Service Club, Community or Charitable Membership or Involvements:</w:t>
            </w:r>
          </w:p>
        </w:tc>
      </w:tr>
      <w:tr w:rsidR="009872D2" w:rsidTr="00DD7C8C">
        <w:trPr>
          <w:trHeight w:val="1146"/>
        </w:trPr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12" w:space="0" w:color="auto"/>
            </w:tcBorders>
            <w:shd w:val="clear" w:color="auto" w:fill="0C0C0C"/>
          </w:tcPr>
          <w:p w:rsidR="009872D2" w:rsidRDefault="009872D2"/>
        </w:tc>
        <w:tc>
          <w:tcPr>
            <w:tcW w:w="9038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72D2" w:rsidRDefault="008617BD">
            <w:r w:rsidRPr="00DD7C8C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DD7C8C">
              <w:rPr>
                <w:sz w:val="22"/>
              </w:rPr>
              <w:instrText xml:space="preserve"> FORMTEXT </w:instrText>
            </w:r>
            <w:r w:rsidRPr="00DD7C8C">
              <w:rPr>
                <w:sz w:val="22"/>
              </w:rPr>
            </w:r>
            <w:r w:rsidRPr="00DD7C8C">
              <w:rPr>
                <w:sz w:val="22"/>
              </w:rPr>
              <w:fldChar w:fldCharType="separate"/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sz w:val="22"/>
              </w:rPr>
              <w:fldChar w:fldCharType="end"/>
            </w:r>
            <w:bookmarkEnd w:id="31"/>
          </w:p>
        </w:tc>
      </w:tr>
      <w:tr w:rsidR="008617BD" w:rsidTr="00DD7C8C">
        <w:trPr>
          <w:cantSplit/>
          <w:trHeight w:val="220"/>
        </w:trPr>
        <w:tc>
          <w:tcPr>
            <w:tcW w:w="520" w:type="dxa"/>
            <w:vMerge w:val="restart"/>
            <w:tcBorders>
              <w:top w:val="single" w:sz="6" w:space="0" w:color="FFFFFF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extDirection w:val="btLr"/>
          </w:tcPr>
          <w:p w:rsidR="008617BD" w:rsidRDefault="008617BD" w:rsidP="00DD7C8C">
            <w:pPr>
              <w:ind w:left="113" w:right="113"/>
              <w:jc w:val="center"/>
            </w:pPr>
            <w:r w:rsidRPr="00DD7C8C">
              <w:rPr>
                <w:b/>
                <w:color w:val="FFFFFF"/>
              </w:rPr>
              <w:t>Interests</w:t>
            </w:r>
          </w:p>
        </w:tc>
        <w:tc>
          <w:tcPr>
            <w:tcW w:w="9038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617BD" w:rsidRPr="00DD7C8C" w:rsidRDefault="008617BD" w:rsidP="000D0D11">
            <w:pPr>
              <w:rPr>
                <w:sz w:val="20"/>
              </w:rPr>
            </w:pPr>
            <w:r>
              <w:t>Please List Your Interests:</w:t>
            </w:r>
          </w:p>
        </w:tc>
      </w:tr>
      <w:tr w:rsidR="008617BD" w:rsidTr="00DD7C8C">
        <w:trPr>
          <w:cantSplit/>
          <w:trHeight w:val="980"/>
        </w:trPr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FFFFFF"/>
              <w:right w:val="single" w:sz="6" w:space="0" w:color="auto"/>
            </w:tcBorders>
            <w:shd w:val="clear" w:color="auto" w:fill="0C0C0C"/>
            <w:textDirection w:val="btLr"/>
          </w:tcPr>
          <w:p w:rsidR="008617BD" w:rsidRPr="00DD7C8C" w:rsidRDefault="008617BD" w:rsidP="00DD7C8C">
            <w:pPr>
              <w:ind w:left="113" w:right="113"/>
              <w:jc w:val="center"/>
              <w:rPr>
                <w:b/>
                <w:color w:val="FFFFFF"/>
              </w:rPr>
            </w:pPr>
          </w:p>
        </w:tc>
        <w:tc>
          <w:tcPr>
            <w:tcW w:w="9038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617BD" w:rsidRDefault="008617BD" w:rsidP="000D0D11">
            <w:r w:rsidRPr="00DD7C8C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DD7C8C">
              <w:rPr>
                <w:sz w:val="22"/>
              </w:rPr>
              <w:instrText xml:space="preserve"> FORMTEXT </w:instrText>
            </w:r>
            <w:r w:rsidRPr="00DD7C8C">
              <w:rPr>
                <w:sz w:val="22"/>
              </w:rPr>
            </w:r>
            <w:r w:rsidRPr="00DD7C8C">
              <w:rPr>
                <w:sz w:val="22"/>
              </w:rPr>
              <w:fldChar w:fldCharType="separate"/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sz w:val="22"/>
              </w:rPr>
              <w:fldChar w:fldCharType="end"/>
            </w:r>
            <w:bookmarkEnd w:id="32"/>
          </w:p>
        </w:tc>
      </w:tr>
      <w:tr w:rsidR="00DD7C8C" w:rsidTr="00DD7C8C">
        <w:tc>
          <w:tcPr>
            <w:tcW w:w="520" w:type="dxa"/>
            <w:vMerge w:val="restart"/>
            <w:tcBorders>
              <w:top w:val="single" w:sz="6" w:space="0" w:color="FFFFFF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0C0C0C"/>
            <w:textDirection w:val="btLr"/>
          </w:tcPr>
          <w:p w:rsidR="008617BD" w:rsidRPr="00DD7C8C" w:rsidRDefault="008617BD" w:rsidP="00DD7C8C">
            <w:pPr>
              <w:ind w:left="113" w:right="113"/>
              <w:jc w:val="center"/>
              <w:rPr>
                <w:b/>
                <w:color w:val="FFFFFF"/>
              </w:rPr>
            </w:pPr>
            <w:r w:rsidRPr="00DD7C8C">
              <w:rPr>
                <w:b/>
                <w:color w:val="FFFFFF"/>
              </w:rPr>
              <w:t>Other</w:t>
            </w:r>
          </w:p>
        </w:tc>
        <w:tc>
          <w:tcPr>
            <w:tcW w:w="4465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7BD" w:rsidRDefault="008617BD" w:rsidP="000D0D11">
            <w:r>
              <w:t>Is the Nominee a Former Rotarian (Yes/No)?</w:t>
            </w:r>
          </w:p>
        </w:tc>
        <w:bookmarkStart w:id="33" w:name="Dropdown4"/>
        <w:tc>
          <w:tcPr>
            <w:tcW w:w="4573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617BD" w:rsidRDefault="008617BD" w:rsidP="000D0D11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33"/>
          </w:p>
        </w:tc>
      </w:tr>
      <w:tr w:rsidR="008617BD" w:rsidTr="00DD7C8C"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0C0C0C"/>
          </w:tcPr>
          <w:p w:rsidR="008617BD" w:rsidRDefault="008617BD" w:rsidP="008617BD"/>
        </w:tc>
        <w:tc>
          <w:tcPr>
            <w:tcW w:w="903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617BD" w:rsidRDefault="008617BD" w:rsidP="000D0D11">
            <w:r>
              <w:t xml:space="preserve">What other information can you give about the Nominee that would be helpful in assessing </w:t>
            </w:r>
          </w:p>
          <w:p w:rsidR="008617BD" w:rsidRDefault="008617BD" w:rsidP="000D0D11">
            <w:r>
              <w:t>his/her qualifications?</w:t>
            </w:r>
          </w:p>
        </w:tc>
      </w:tr>
      <w:tr w:rsidR="008617BD" w:rsidTr="00DD7C8C">
        <w:trPr>
          <w:trHeight w:val="606"/>
        </w:trPr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0C0C0C"/>
          </w:tcPr>
          <w:p w:rsidR="008617BD" w:rsidRDefault="008617BD" w:rsidP="000D0D11"/>
        </w:tc>
        <w:tc>
          <w:tcPr>
            <w:tcW w:w="903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17BD" w:rsidRDefault="008617BD" w:rsidP="000D0D11">
            <w:r w:rsidRPr="00DD7C8C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Pr="00DD7C8C">
              <w:rPr>
                <w:sz w:val="22"/>
              </w:rPr>
              <w:instrText xml:space="preserve"> FORMTEXT </w:instrText>
            </w:r>
            <w:r w:rsidRPr="00DD7C8C">
              <w:rPr>
                <w:sz w:val="22"/>
              </w:rPr>
            </w:r>
            <w:r w:rsidRPr="00DD7C8C">
              <w:rPr>
                <w:sz w:val="22"/>
              </w:rPr>
              <w:fldChar w:fldCharType="separate"/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noProof/>
                <w:sz w:val="22"/>
              </w:rPr>
              <w:t> </w:t>
            </w:r>
            <w:r w:rsidRPr="00DD7C8C">
              <w:rPr>
                <w:sz w:val="22"/>
              </w:rPr>
              <w:fldChar w:fldCharType="end"/>
            </w:r>
            <w:bookmarkEnd w:id="34"/>
          </w:p>
        </w:tc>
      </w:tr>
      <w:tr w:rsidR="00DD7C8C" w:rsidTr="00DD7C8C">
        <w:trPr>
          <w:trHeight w:val="474"/>
        </w:trPr>
        <w:tc>
          <w:tcPr>
            <w:tcW w:w="520" w:type="dxa"/>
            <w:vMerge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0C0C0C"/>
          </w:tcPr>
          <w:p w:rsidR="008617BD" w:rsidRDefault="008617BD" w:rsidP="008617BD"/>
        </w:tc>
        <w:tc>
          <w:tcPr>
            <w:tcW w:w="362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17BD" w:rsidRDefault="008617BD" w:rsidP="000D0D11">
            <w:r>
              <w:t>Nominated/Sponsored by:</w:t>
            </w:r>
          </w:p>
        </w:tc>
        <w:tc>
          <w:tcPr>
            <w:tcW w:w="5413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617BD" w:rsidRDefault="008617BD" w:rsidP="000D0D1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:rsidR="004E162E" w:rsidRDefault="008617BD" w:rsidP="000A7F76">
      <w:r>
        <w:lastRenderedPageBreak/>
        <w:br w:type="page"/>
      </w:r>
    </w:p>
    <w:p w:rsidR="004E162E" w:rsidRDefault="004E162E" w:rsidP="000A7F76"/>
    <w:p w:rsidR="006D44FA" w:rsidRPr="001F4B41" w:rsidRDefault="006D44FA" w:rsidP="000A7F76"/>
    <w:tbl>
      <w:tblPr>
        <w:tblW w:w="95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85"/>
        <w:gridCol w:w="1234"/>
        <w:gridCol w:w="1017"/>
        <w:gridCol w:w="572"/>
        <w:gridCol w:w="1080"/>
        <w:gridCol w:w="990"/>
        <w:gridCol w:w="1980"/>
      </w:tblGrid>
      <w:tr w:rsidR="001F4B41" w:rsidTr="00DD7C8C">
        <w:tc>
          <w:tcPr>
            <w:tcW w:w="9558" w:type="dxa"/>
            <w:gridSpan w:val="7"/>
            <w:shd w:val="clear" w:color="auto" w:fill="0C0C0C"/>
          </w:tcPr>
          <w:p w:rsidR="001F4B41" w:rsidRPr="00DD7C8C" w:rsidRDefault="001F4B41" w:rsidP="00DD7C8C">
            <w:pPr>
              <w:jc w:val="center"/>
              <w:rPr>
                <w:color w:val="FFFFFF"/>
                <w:sz w:val="32"/>
              </w:rPr>
            </w:pPr>
            <w:r w:rsidRPr="00DD7C8C">
              <w:rPr>
                <w:color w:val="FFFFFF"/>
                <w:sz w:val="32"/>
              </w:rPr>
              <w:t>For Membership Committee Use</w:t>
            </w:r>
          </w:p>
        </w:tc>
      </w:tr>
      <w:tr w:rsidR="0060356E" w:rsidTr="00DD7C8C">
        <w:trPr>
          <w:trHeight w:val="435"/>
        </w:trPr>
        <w:tc>
          <w:tcPr>
            <w:tcW w:w="3919" w:type="dxa"/>
            <w:gridSpan w:val="2"/>
            <w:vAlign w:val="center"/>
          </w:tcPr>
          <w:p w:rsidR="006D44FA" w:rsidRDefault="006D44FA" w:rsidP="00ED33E8">
            <w:r>
              <w:t>Date Application Received:</w:t>
            </w:r>
          </w:p>
        </w:tc>
        <w:bookmarkStart w:id="36" w:name="Text32"/>
        <w:tc>
          <w:tcPr>
            <w:tcW w:w="5639" w:type="dxa"/>
            <w:gridSpan w:val="5"/>
            <w:vAlign w:val="center"/>
          </w:tcPr>
          <w:p w:rsidR="006D44FA" w:rsidRDefault="001F4B41" w:rsidP="00ED33E8"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5A2F76" w:rsidTr="00DD7C8C">
        <w:trPr>
          <w:trHeight w:val="507"/>
        </w:trPr>
        <w:tc>
          <w:tcPr>
            <w:tcW w:w="2685" w:type="dxa"/>
            <w:vAlign w:val="center"/>
          </w:tcPr>
          <w:p w:rsidR="006D44FA" w:rsidRDefault="006D44FA" w:rsidP="00ED33E8">
            <w:r>
              <w:t>Date Interviewed:</w:t>
            </w:r>
          </w:p>
        </w:tc>
        <w:bookmarkStart w:id="37" w:name="Text33"/>
        <w:tc>
          <w:tcPr>
            <w:tcW w:w="1234" w:type="dxa"/>
            <w:vAlign w:val="center"/>
          </w:tcPr>
          <w:p w:rsidR="006D44FA" w:rsidRDefault="001F4B41" w:rsidP="00ED33E8"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017" w:type="dxa"/>
            <w:vAlign w:val="center"/>
          </w:tcPr>
          <w:p w:rsidR="006D44FA" w:rsidRDefault="006D44FA" w:rsidP="00ED33E8">
            <w:r>
              <w:t>By:</w:t>
            </w:r>
          </w:p>
        </w:tc>
        <w:tc>
          <w:tcPr>
            <w:tcW w:w="4622" w:type="dxa"/>
            <w:gridSpan w:val="4"/>
            <w:vAlign w:val="center"/>
          </w:tcPr>
          <w:p w:rsidR="006D44FA" w:rsidRDefault="000463D8" w:rsidP="00ED33E8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6D44FA" w:rsidTr="00DD7C8C">
        <w:trPr>
          <w:trHeight w:val="525"/>
        </w:trPr>
        <w:tc>
          <w:tcPr>
            <w:tcW w:w="2685" w:type="dxa"/>
            <w:vAlign w:val="center"/>
          </w:tcPr>
          <w:p w:rsidR="006D44FA" w:rsidRDefault="006D44FA" w:rsidP="00ED33E8">
            <w:r>
              <w:t>Classification:</w:t>
            </w:r>
          </w:p>
        </w:tc>
        <w:tc>
          <w:tcPr>
            <w:tcW w:w="6873" w:type="dxa"/>
            <w:gridSpan w:val="6"/>
            <w:vAlign w:val="center"/>
          </w:tcPr>
          <w:p w:rsidR="006D44FA" w:rsidRDefault="005A2F76" w:rsidP="00ED33E8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5A2F76" w:rsidTr="00DD7C8C">
        <w:trPr>
          <w:trHeight w:val="525"/>
        </w:trPr>
        <w:tc>
          <w:tcPr>
            <w:tcW w:w="5508" w:type="dxa"/>
            <w:gridSpan w:val="4"/>
            <w:vAlign w:val="center"/>
          </w:tcPr>
          <w:p w:rsidR="005A2F76" w:rsidRDefault="005A2F76" w:rsidP="00ED33E8">
            <w:r>
              <w:t>Copies of Application provided to Board Members:</w:t>
            </w:r>
          </w:p>
        </w:tc>
        <w:tc>
          <w:tcPr>
            <w:tcW w:w="1080" w:type="dxa"/>
            <w:vAlign w:val="center"/>
          </w:tcPr>
          <w:p w:rsidR="005A2F76" w:rsidRPr="005A2F76" w:rsidRDefault="005A2F76" w:rsidP="006D44F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"/>
            <w:r>
              <w:instrText xml:space="preserve"> FORMCHECKBOX </w:instrText>
            </w:r>
            <w:r>
              <w:fldChar w:fldCharType="end"/>
            </w:r>
            <w:bookmarkEnd w:id="40"/>
            <w:r>
              <w:t xml:space="preserve"> Yes</w:t>
            </w:r>
          </w:p>
        </w:tc>
        <w:tc>
          <w:tcPr>
            <w:tcW w:w="990" w:type="dxa"/>
            <w:vAlign w:val="center"/>
          </w:tcPr>
          <w:p w:rsidR="005A2F76" w:rsidRPr="006D44FA" w:rsidRDefault="005A2F76" w:rsidP="00ED33E8">
            <w:r w:rsidRPr="006D44FA">
              <w:t>Date</w:t>
            </w:r>
            <w:r>
              <w:t>:</w:t>
            </w:r>
          </w:p>
        </w:tc>
        <w:bookmarkStart w:id="41" w:name="Text35"/>
        <w:tc>
          <w:tcPr>
            <w:tcW w:w="1980" w:type="dxa"/>
            <w:vAlign w:val="center"/>
          </w:tcPr>
          <w:p w:rsidR="005A2F76" w:rsidRPr="006D44FA" w:rsidRDefault="005A2F76" w:rsidP="00ED33E8"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60356E" w:rsidTr="00DD7C8C">
        <w:tc>
          <w:tcPr>
            <w:tcW w:w="5508" w:type="dxa"/>
            <w:gridSpan w:val="4"/>
            <w:vAlign w:val="center"/>
          </w:tcPr>
          <w:p w:rsidR="005A2F76" w:rsidRDefault="005A2F76" w:rsidP="00ED33E8">
            <w:r>
              <w:t>Copy forwarded to CRRC Bulletin Editor:</w:t>
            </w:r>
          </w:p>
        </w:tc>
        <w:tc>
          <w:tcPr>
            <w:tcW w:w="1080" w:type="dxa"/>
            <w:vAlign w:val="center"/>
          </w:tcPr>
          <w:p w:rsidR="005A2F76" w:rsidRPr="005A2F76" w:rsidRDefault="005A2F76" w:rsidP="002475B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990" w:type="dxa"/>
            <w:vAlign w:val="center"/>
          </w:tcPr>
          <w:p w:rsidR="005A2F76" w:rsidRPr="006D44FA" w:rsidRDefault="005A2F76" w:rsidP="002475BB">
            <w:r w:rsidRPr="006D44FA">
              <w:t>Date</w:t>
            </w:r>
            <w:r>
              <w:t>:</w:t>
            </w:r>
          </w:p>
        </w:tc>
        <w:tc>
          <w:tcPr>
            <w:tcW w:w="1980" w:type="dxa"/>
            <w:vAlign w:val="center"/>
          </w:tcPr>
          <w:p w:rsidR="005A2F76" w:rsidRPr="006D44FA" w:rsidRDefault="005A2F76" w:rsidP="002475BB"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D7C8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D7C8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D7C8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D7C8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D7C8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5A2F76" w:rsidTr="00DD7C8C">
        <w:tc>
          <w:tcPr>
            <w:tcW w:w="2685" w:type="dxa"/>
            <w:vAlign w:val="center"/>
          </w:tcPr>
          <w:p w:rsidR="005A2F76" w:rsidRDefault="005A2F76" w:rsidP="00ED33E8">
            <w:r>
              <w:t>Dates Published:</w:t>
            </w:r>
          </w:p>
        </w:tc>
        <w:bookmarkStart w:id="42" w:name="Text36"/>
        <w:tc>
          <w:tcPr>
            <w:tcW w:w="6873" w:type="dxa"/>
            <w:gridSpan w:val="6"/>
            <w:vAlign w:val="center"/>
          </w:tcPr>
          <w:p w:rsidR="005A2F76" w:rsidRDefault="005A2F76" w:rsidP="00DD7C8C">
            <w:pPr>
              <w:tabs>
                <w:tab w:val="left" w:pos="1275"/>
                <w:tab w:val="left" w:pos="2715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>
              <w:fldChar w:fldCharType="end"/>
            </w:r>
            <w:bookmarkStart w:id="43" w:name="Text38"/>
            <w:bookmarkEnd w:id="42"/>
            <w:r w:rsidR="0060356E"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>
              <w:fldChar w:fldCharType="end"/>
            </w:r>
            <w:bookmarkEnd w:id="43"/>
            <w:r>
              <w:t xml:space="preserve"> </w:t>
            </w:r>
            <w:bookmarkStart w:id="44" w:name="Text39"/>
            <w:r w:rsidR="0060356E">
              <w:tab/>
            </w:r>
            <w: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 w:rsidRPr="00DD7C8C">
              <w:rPr>
                <w:rFonts w:ascii="Arial Unicode MS" w:hAnsi="Arial Unicode MS" w:cs="Arial Unicode MS"/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5A2F76" w:rsidTr="00DD7C8C">
        <w:trPr>
          <w:trHeight w:val="435"/>
        </w:trPr>
        <w:tc>
          <w:tcPr>
            <w:tcW w:w="2685" w:type="dxa"/>
            <w:vAlign w:val="center"/>
          </w:tcPr>
          <w:p w:rsidR="005A2F76" w:rsidRDefault="005A2F76" w:rsidP="00ED33E8">
            <w:r>
              <w:t>Date Installed:</w:t>
            </w:r>
          </w:p>
        </w:tc>
        <w:bookmarkStart w:id="45" w:name="Text37"/>
        <w:tc>
          <w:tcPr>
            <w:tcW w:w="6873" w:type="dxa"/>
            <w:gridSpan w:val="6"/>
            <w:vAlign w:val="center"/>
          </w:tcPr>
          <w:p w:rsidR="005A2F76" w:rsidRDefault="005A2F76" w:rsidP="00ED33E8">
            <w: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D7C8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D7C8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D7C8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D7C8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D7C8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:rsidR="004E162E" w:rsidRDefault="004E162E"/>
    <w:sectPr w:rsidR="004E162E" w:rsidSect="00F04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A2" w:rsidRDefault="003A1DA2">
      <w:r>
        <w:separator/>
      </w:r>
    </w:p>
  </w:endnote>
  <w:endnote w:type="continuationSeparator" w:id="0">
    <w:p w:rsidR="003A1DA2" w:rsidRDefault="003A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95" w:rsidRDefault="00B865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95" w:rsidRDefault="00B865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95" w:rsidRPr="000A7F76" w:rsidRDefault="00B86595">
    <w:pPr>
      <w:pStyle w:val="Footer"/>
      <w:rPr>
        <w:rFonts w:ascii="Arial" w:hAnsi="Arial"/>
        <w:sz w:val="16"/>
        <w:szCs w:val="16"/>
      </w:rPr>
    </w:pPr>
    <w:r w:rsidRPr="000A7F76">
      <w:rPr>
        <w:rFonts w:ascii="Arial" w:hAnsi="Arial"/>
        <w:sz w:val="16"/>
        <w:szCs w:val="16"/>
      </w:rPr>
      <w:t xml:space="preserve">File: </w:t>
    </w:r>
    <w:r>
      <w:rPr>
        <w:rFonts w:ascii="Arial" w:hAnsi="Arial"/>
        <w:sz w:val="16"/>
        <w:szCs w:val="16"/>
      </w:rPr>
      <w:t>CRRC Application Form</w:t>
    </w:r>
    <w:r>
      <w:rPr>
        <w:rFonts w:ascii="Arial" w:hAnsi="Arial"/>
        <w:sz w:val="16"/>
        <w:szCs w:val="16"/>
      </w:rPr>
      <w:br/>
    </w:r>
    <w:r w:rsidRPr="0069210E">
      <w:rPr>
        <w:rFonts w:ascii="Arial" w:hAnsi="Arial"/>
        <w:sz w:val="12"/>
        <w:szCs w:val="16"/>
      </w:rPr>
      <w:t xml:space="preserve">Updated: </w:t>
    </w:r>
    <w:r w:rsidRPr="0069210E">
      <w:rPr>
        <w:rFonts w:ascii="Arial" w:hAnsi="Arial"/>
        <w:sz w:val="12"/>
        <w:szCs w:val="16"/>
      </w:rPr>
      <w:fldChar w:fldCharType="begin"/>
    </w:r>
    <w:r w:rsidRPr="0069210E">
      <w:rPr>
        <w:rFonts w:ascii="Arial" w:hAnsi="Arial"/>
        <w:sz w:val="12"/>
        <w:szCs w:val="16"/>
      </w:rPr>
      <w:instrText xml:space="preserve"> DATE \@ "M/d/yyyy" </w:instrText>
    </w:r>
    <w:r w:rsidRPr="0069210E">
      <w:rPr>
        <w:rFonts w:ascii="Arial" w:hAnsi="Arial"/>
        <w:sz w:val="12"/>
        <w:szCs w:val="16"/>
      </w:rPr>
      <w:fldChar w:fldCharType="separate"/>
    </w:r>
    <w:r w:rsidR="00812563">
      <w:rPr>
        <w:rFonts w:ascii="Arial" w:hAnsi="Arial"/>
        <w:noProof/>
        <w:sz w:val="12"/>
        <w:szCs w:val="16"/>
      </w:rPr>
      <w:t>5/19/2012</w:t>
    </w:r>
    <w:r w:rsidRPr="0069210E">
      <w:rPr>
        <w:rFonts w:ascii="Arial" w:hAnsi="Arial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A2" w:rsidRDefault="003A1DA2">
      <w:r>
        <w:separator/>
      </w:r>
    </w:p>
  </w:footnote>
  <w:footnote w:type="continuationSeparator" w:id="0">
    <w:p w:rsidR="003A1DA2" w:rsidRDefault="003A1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95" w:rsidRDefault="00B865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95" w:rsidRPr="007B01B7" w:rsidRDefault="00B86595" w:rsidP="000A7F76">
    <w:pPr>
      <w:pStyle w:val="Header"/>
      <w:jc w:val="center"/>
      <w:rPr>
        <w:sz w:val="28"/>
        <w:szCs w:val="28"/>
      </w:rPr>
    </w:pPr>
    <w:r w:rsidRPr="007B01B7">
      <w:rPr>
        <w:sz w:val="28"/>
        <w:szCs w:val="28"/>
      </w:rPr>
      <w:t>Caesar Rodney Rotary Club</w:t>
    </w:r>
  </w:p>
  <w:p w:rsidR="00B86595" w:rsidRDefault="00B86595" w:rsidP="000A7F76">
    <w:pPr>
      <w:pStyle w:val="Header"/>
      <w:jc w:val="center"/>
      <w:rPr>
        <w:sz w:val="28"/>
        <w:szCs w:val="28"/>
      </w:rPr>
    </w:pPr>
    <w:r w:rsidRPr="007B01B7">
      <w:rPr>
        <w:sz w:val="28"/>
        <w:szCs w:val="28"/>
      </w:rPr>
      <w:t>Membership Nominee Information</w:t>
    </w:r>
  </w:p>
  <w:p w:rsidR="00B86595" w:rsidRPr="000A7F76" w:rsidRDefault="00B86595" w:rsidP="000A7F76">
    <w:pPr>
      <w:pStyle w:val="Header"/>
      <w:jc w:val="center"/>
    </w:pPr>
    <w:r w:rsidRPr="000A7F76">
      <w:t xml:space="preserve">Page </w:t>
    </w:r>
    <w:r w:rsidRPr="000A7F76">
      <w:fldChar w:fldCharType="begin"/>
    </w:r>
    <w:r w:rsidRPr="000A7F76">
      <w:instrText xml:space="preserve"> PAGE </w:instrText>
    </w:r>
    <w:r w:rsidRPr="000A7F76">
      <w:fldChar w:fldCharType="separate"/>
    </w:r>
    <w:r w:rsidR="00812563">
      <w:rPr>
        <w:noProof/>
      </w:rPr>
      <w:t>2</w:t>
    </w:r>
    <w:r w:rsidRPr="000A7F76">
      <w:fldChar w:fldCharType="end"/>
    </w:r>
    <w:r w:rsidRPr="000A7F76">
      <w:t xml:space="preserve"> of </w:t>
    </w:r>
    <w:r w:rsidRPr="000A7F76">
      <w:fldChar w:fldCharType="begin"/>
    </w:r>
    <w:r w:rsidRPr="000A7F76">
      <w:instrText xml:space="preserve"> NUMPAGES </w:instrText>
    </w:r>
    <w:r w:rsidRPr="000A7F76">
      <w:fldChar w:fldCharType="separate"/>
    </w:r>
    <w:r w:rsidR="00812563">
      <w:rPr>
        <w:noProof/>
      </w:rPr>
      <w:t>2</w:t>
    </w:r>
    <w:r w:rsidRPr="000A7F76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95" w:rsidRPr="009F3656" w:rsidRDefault="00812563" w:rsidP="000A7F76">
    <w:pPr>
      <w:pStyle w:val="Header"/>
      <w:jc w:val="center"/>
      <w:rPr>
        <w:b/>
        <w:sz w:val="28"/>
        <w:szCs w:val="28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5067300</wp:posOffset>
          </wp:positionH>
          <wp:positionV relativeFrom="paragraph">
            <wp:posOffset>-278130</wp:posOffset>
          </wp:positionV>
          <wp:extent cx="939800" cy="939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-265430</wp:posOffset>
          </wp:positionV>
          <wp:extent cx="959485" cy="920750"/>
          <wp:effectExtent l="0" t="0" r="0" b="0"/>
          <wp:wrapTight wrapText="bothSides">
            <wp:wrapPolygon edited="0">
              <wp:start x="0" y="0"/>
              <wp:lineTo x="0" y="21004"/>
              <wp:lineTo x="21014" y="21004"/>
              <wp:lineTo x="210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595" w:rsidRPr="009F3656">
      <w:rPr>
        <w:b/>
        <w:sz w:val="28"/>
        <w:szCs w:val="28"/>
      </w:rPr>
      <w:t>Caesar Rodney Rotary Club</w:t>
    </w:r>
  </w:p>
  <w:p w:rsidR="00B86595" w:rsidRPr="009F3656" w:rsidRDefault="00B86595" w:rsidP="0069210E">
    <w:pPr>
      <w:pStyle w:val="Header"/>
      <w:jc w:val="center"/>
      <w:rPr>
        <w:b/>
        <w:sz w:val="36"/>
        <w:szCs w:val="28"/>
      </w:rPr>
    </w:pPr>
    <w:r w:rsidRPr="009F3656">
      <w:rPr>
        <w:b/>
        <w:sz w:val="36"/>
        <w:szCs w:val="28"/>
      </w:rPr>
      <w:t>Membership Nominee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bsZ/+0mwyVc5IabPNo3LNvgU2I=" w:salt="K/n4DlhfAJFZUBchqSk5lg==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A48A5C9-6CD5-4C18-8FFE-AC33CF1C942B}"/>
    <w:docVar w:name="dgnword-eventsink" w:val="131679496"/>
  </w:docVars>
  <w:rsids>
    <w:rsidRoot w:val="00812563"/>
    <w:rsid w:val="000463D8"/>
    <w:rsid w:val="000A7F76"/>
    <w:rsid w:val="000D0D11"/>
    <w:rsid w:val="001F4B41"/>
    <w:rsid w:val="002475BB"/>
    <w:rsid w:val="0028094A"/>
    <w:rsid w:val="002D7E21"/>
    <w:rsid w:val="003261BA"/>
    <w:rsid w:val="003A1DA2"/>
    <w:rsid w:val="00426668"/>
    <w:rsid w:val="004B1F4F"/>
    <w:rsid w:val="004E162E"/>
    <w:rsid w:val="00553AF3"/>
    <w:rsid w:val="005A2F76"/>
    <w:rsid w:val="0060356E"/>
    <w:rsid w:val="00610C41"/>
    <w:rsid w:val="00681D18"/>
    <w:rsid w:val="00684ADF"/>
    <w:rsid w:val="0069210E"/>
    <w:rsid w:val="006D44FA"/>
    <w:rsid w:val="00747DDE"/>
    <w:rsid w:val="007B01B7"/>
    <w:rsid w:val="007D6F09"/>
    <w:rsid w:val="00801ED0"/>
    <w:rsid w:val="00812563"/>
    <w:rsid w:val="008617BD"/>
    <w:rsid w:val="009872D2"/>
    <w:rsid w:val="009D4B1B"/>
    <w:rsid w:val="009F3656"/>
    <w:rsid w:val="00A717FE"/>
    <w:rsid w:val="00AE504F"/>
    <w:rsid w:val="00B86595"/>
    <w:rsid w:val="00C1347A"/>
    <w:rsid w:val="00C7303A"/>
    <w:rsid w:val="00D2019E"/>
    <w:rsid w:val="00D6583F"/>
    <w:rsid w:val="00DD7C8C"/>
    <w:rsid w:val="00EC7AD7"/>
    <w:rsid w:val="00ED0C50"/>
    <w:rsid w:val="00ED33E8"/>
    <w:rsid w:val="00F04C63"/>
    <w:rsid w:val="00F171EF"/>
    <w:rsid w:val="00F545E7"/>
    <w:rsid w:val="00FA640C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B01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01B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B0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01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B01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01B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B0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01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Documents\Dropbox\CRRC\New%20Member%20Materials\CRRC%20Applic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9D03-C50F-4D03-8140-73C12830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CRRC Application Template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Colonial Parking, Inc.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CRRC membership application</dc:title>
  <dc:creator>Bill</dc:creator>
  <cp:keywords>Membership</cp:keywords>
  <cp:lastModifiedBy>Bill</cp:lastModifiedBy>
  <cp:revision>1</cp:revision>
  <cp:lastPrinted>2006-06-24T18:53:00Z</cp:lastPrinted>
  <dcterms:created xsi:type="dcterms:W3CDTF">2012-05-19T14:20:00Z</dcterms:created>
  <dcterms:modified xsi:type="dcterms:W3CDTF">2012-05-19T14:21:00Z</dcterms:modified>
</cp:coreProperties>
</file>