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E8B8" w14:textId="77777777" w:rsidR="005C6FFC" w:rsidRDefault="005C6FFC" w:rsidP="005C6FF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C6FFC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F64C5FC" wp14:editId="180C1AE8">
            <wp:simplePos x="0" y="0"/>
            <wp:positionH relativeFrom="column">
              <wp:posOffset>2491740</wp:posOffset>
            </wp:positionH>
            <wp:positionV relativeFrom="paragraph">
              <wp:posOffset>-632460</wp:posOffset>
            </wp:positionV>
            <wp:extent cx="118872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emblem_color_larg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FB6A1" w14:textId="77777777" w:rsidR="005C6FFC" w:rsidRDefault="005C6FFC" w:rsidP="005C6FF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5A4E2BE2" w14:textId="77777777" w:rsidR="005C6FFC" w:rsidRDefault="005C6FFC" w:rsidP="005C6FF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5C1BD18" w14:textId="77777777" w:rsidR="00F76C95" w:rsidRDefault="00F76C95" w:rsidP="005C6F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99160D" w14:textId="77777777" w:rsidR="00F76C95" w:rsidRDefault="00F76C95" w:rsidP="005C6F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5D0D7A" w14:textId="77777777" w:rsidR="00F76C95" w:rsidRPr="00BC52BC" w:rsidRDefault="00F76C95" w:rsidP="00F76C95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BC52BC">
        <w:rPr>
          <w:rFonts w:ascii="Arial" w:hAnsi="Arial" w:cs="Arial"/>
          <w:b/>
          <w:color w:val="000000" w:themeColor="text1"/>
          <w:sz w:val="36"/>
          <w:szCs w:val="36"/>
        </w:rPr>
        <w:t xml:space="preserve">Welcome to the </w:t>
      </w:r>
    </w:p>
    <w:p w14:paraId="1FEA2019" w14:textId="77777777" w:rsidR="00F76C95" w:rsidRPr="00BC52BC" w:rsidRDefault="00F76C95" w:rsidP="005C6FFC">
      <w:pPr>
        <w:jc w:val="center"/>
        <w:rPr>
          <w:rFonts w:ascii="Arial" w:hAnsi="Arial" w:cs="Arial"/>
          <w:b/>
          <w:sz w:val="40"/>
          <w:szCs w:val="40"/>
        </w:rPr>
      </w:pPr>
    </w:p>
    <w:p w14:paraId="1D91A04B" w14:textId="19EFCF23" w:rsidR="008836F5" w:rsidRPr="00BC52BC" w:rsidRDefault="00D744A9" w:rsidP="005C6FFC">
      <w:pPr>
        <w:jc w:val="center"/>
        <w:rPr>
          <w:rFonts w:ascii="Arial" w:hAnsi="Arial" w:cs="Arial"/>
          <w:b/>
          <w:sz w:val="40"/>
          <w:szCs w:val="40"/>
        </w:rPr>
      </w:pPr>
      <w:r w:rsidRPr="00BC52BC">
        <w:rPr>
          <w:rFonts w:ascii="Arial" w:hAnsi="Arial" w:cs="Arial"/>
          <w:b/>
          <w:sz w:val="40"/>
          <w:szCs w:val="40"/>
        </w:rPr>
        <w:t xml:space="preserve">Carlsbad </w:t>
      </w:r>
      <w:r w:rsidR="00BE124C" w:rsidRPr="00BC52BC">
        <w:rPr>
          <w:rFonts w:ascii="Arial" w:hAnsi="Arial" w:cs="Arial"/>
          <w:b/>
          <w:sz w:val="40"/>
          <w:szCs w:val="40"/>
        </w:rPr>
        <w:t>Hi-Noon Rotary</w:t>
      </w:r>
      <w:r w:rsidR="005C6FFC" w:rsidRPr="00BC52BC">
        <w:rPr>
          <w:rFonts w:ascii="Arial" w:hAnsi="Arial" w:cs="Arial"/>
          <w:b/>
          <w:sz w:val="40"/>
          <w:szCs w:val="40"/>
        </w:rPr>
        <w:t xml:space="preserve"> Club</w:t>
      </w:r>
    </w:p>
    <w:p w14:paraId="2BDA195A" w14:textId="77777777" w:rsidR="00F76C95" w:rsidRPr="00BC52BC" w:rsidRDefault="00F76C95" w:rsidP="00F76C95">
      <w:pPr>
        <w:rPr>
          <w:rFonts w:ascii="Arial" w:hAnsi="Arial" w:cs="Arial"/>
          <w:b/>
          <w:i/>
          <w:sz w:val="40"/>
          <w:szCs w:val="40"/>
        </w:rPr>
      </w:pPr>
    </w:p>
    <w:p w14:paraId="76BF1A29" w14:textId="7330A295" w:rsidR="008F4C7B" w:rsidRPr="00BC52BC" w:rsidRDefault="008F4C7B" w:rsidP="005C6FFC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BC52BC">
        <w:rPr>
          <w:rFonts w:ascii="Arial" w:hAnsi="Arial" w:cs="Arial"/>
          <w:b/>
          <w:i/>
          <w:sz w:val="40"/>
          <w:szCs w:val="40"/>
        </w:rPr>
        <w:t xml:space="preserve">The Greatest Club in the Universe!  </w:t>
      </w:r>
    </w:p>
    <w:p w14:paraId="1C5B8A96" w14:textId="77777777" w:rsidR="00BE124C" w:rsidRPr="00BC52BC" w:rsidRDefault="00BE124C" w:rsidP="00BE124C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7EE06159" w14:textId="77777777" w:rsidR="008F4C7B" w:rsidRPr="00BC52BC" w:rsidRDefault="008F4C7B" w:rsidP="00BE124C">
      <w:pPr>
        <w:jc w:val="center"/>
        <w:rPr>
          <w:rFonts w:ascii="Arial" w:hAnsi="Arial" w:cs="Arial"/>
          <w:sz w:val="24"/>
          <w:szCs w:val="24"/>
        </w:rPr>
      </w:pPr>
    </w:p>
    <w:p w14:paraId="010390C4" w14:textId="77777777" w:rsidR="005C6FFC" w:rsidRPr="00BC52BC" w:rsidRDefault="008F4C7B" w:rsidP="00EB4717">
      <w:pPr>
        <w:jc w:val="center"/>
        <w:rPr>
          <w:rFonts w:ascii="Arial" w:hAnsi="Arial" w:cs="Arial"/>
          <w:sz w:val="36"/>
          <w:szCs w:val="36"/>
        </w:rPr>
      </w:pPr>
      <w:r w:rsidRPr="00BC52BC">
        <w:rPr>
          <w:rFonts w:ascii="Arial" w:hAnsi="Arial" w:cs="Arial"/>
          <w:b/>
          <w:color w:val="000000" w:themeColor="text1"/>
          <w:sz w:val="36"/>
          <w:szCs w:val="36"/>
        </w:rPr>
        <w:t>Our Culture</w:t>
      </w:r>
    </w:p>
    <w:p w14:paraId="00D56561" w14:textId="77777777" w:rsidR="005C6FFC" w:rsidRPr="00BC52BC" w:rsidRDefault="005C6FFC" w:rsidP="00BE124C">
      <w:pPr>
        <w:jc w:val="center"/>
        <w:rPr>
          <w:rFonts w:ascii="Arial" w:hAnsi="Arial" w:cs="Arial"/>
          <w:sz w:val="24"/>
          <w:szCs w:val="24"/>
        </w:rPr>
      </w:pPr>
    </w:p>
    <w:p w14:paraId="159EFA3B" w14:textId="77777777" w:rsidR="00DE10AE" w:rsidRPr="00BC52BC" w:rsidRDefault="00D744A9" w:rsidP="007455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BC52BC">
        <w:rPr>
          <w:rFonts w:ascii="Arial" w:hAnsi="Arial" w:cs="Arial"/>
          <w:sz w:val="24"/>
          <w:szCs w:val="24"/>
        </w:rPr>
        <w:t xml:space="preserve"> </w:t>
      </w:r>
      <w:r w:rsidR="00DE10AE" w:rsidRPr="00BC52BC">
        <w:rPr>
          <w:rFonts w:ascii="Arial" w:hAnsi="Arial" w:cs="Arial"/>
          <w:sz w:val="24"/>
          <w:szCs w:val="24"/>
        </w:rPr>
        <w:t xml:space="preserve">    </w:t>
      </w:r>
      <w:r w:rsidRPr="00BC52BC">
        <w:rPr>
          <w:rFonts w:ascii="Arial" w:hAnsi="Arial" w:cs="Arial"/>
          <w:b/>
          <w:sz w:val="24"/>
          <w:szCs w:val="24"/>
          <w:u w:val="single"/>
        </w:rPr>
        <w:t xml:space="preserve">“Service Above Self” </w:t>
      </w:r>
    </w:p>
    <w:p w14:paraId="0EF26D0F" w14:textId="77777777" w:rsidR="00D744A9" w:rsidRPr="00BC52BC" w:rsidRDefault="00DE10AE" w:rsidP="00DE10AE">
      <w:pPr>
        <w:ind w:left="720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>This club fully supports the Rotary motto “Service Above Self</w:t>
      </w:r>
      <w:r w:rsidR="008F4324" w:rsidRPr="00BC52BC">
        <w:rPr>
          <w:rFonts w:ascii="Arial" w:hAnsi="Arial" w:cs="Arial"/>
          <w:sz w:val="24"/>
          <w:szCs w:val="24"/>
        </w:rPr>
        <w:t>.</w:t>
      </w:r>
      <w:r w:rsidRPr="00BC52BC">
        <w:rPr>
          <w:rFonts w:ascii="Arial" w:hAnsi="Arial" w:cs="Arial"/>
          <w:sz w:val="24"/>
          <w:szCs w:val="24"/>
        </w:rPr>
        <w:t>”  W</w:t>
      </w:r>
      <w:r w:rsidR="00D744A9" w:rsidRPr="00BC52BC">
        <w:rPr>
          <w:rFonts w:ascii="Arial" w:hAnsi="Arial" w:cs="Arial"/>
          <w:sz w:val="24"/>
          <w:szCs w:val="24"/>
        </w:rPr>
        <w:t>e have 100</w:t>
      </w:r>
      <w:r w:rsidRPr="00BC52BC">
        <w:rPr>
          <w:rFonts w:ascii="Arial" w:hAnsi="Arial" w:cs="Arial"/>
          <w:sz w:val="24"/>
          <w:szCs w:val="24"/>
        </w:rPr>
        <w:t>%</w:t>
      </w:r>
      <w:r w:rsidR="00D744A9" w:rsidRPr="00BC52BC">
        <w:rPr>
          <w:rFonts w:ascii="Arial" w:hAnsi="Arial" w:cs="Arial"/>
          <w:sz w:val="24"/>
          <w:szCs w:val="24"/>
        </w:rPr>
        <w:t xml:space="preserve"> participation on our </w:t>
      </w:r>
      <w:r w:rsidRPr="00BC52BC">
        <w:rPr>
          <w:rFonts w:ascii="Arial" w:hAnsi="Arial" w:cs="Arial"/>
          <w:sz w:val="24"/>
          <w:szCs w:val="24"/>
        </w:rPr>
        <w:t xml:space="preserve">many </w:t>
      </w:r>
      <w:r w:rsidR="00D744A9" w:rsidRPr="00BC52BC">
        <w:rPr>
          <w:rFonts w:ascii="Arial" w:hAnsi="Arial" w:cs="Arial"/>
          <w:sz w:val="24"/>
          <w:szCs w:val="24"/>
        </w:rPr>
        <w:t>projects throughout a Rotary year (July 1 to June 30).</w:t>
      </w:r>
      <w:r w:rsidR="007455F7" w:rsidRPr="00BC52BC">
        <w:rPr>
          <w:rFonts w:ascii="Arial" w:hAnsi="Arial" w:cs="Arial"/>
          <w:sz w:val="24"/>
          <w:szCs w:val="24"/>
        </w:rPr>
        <w:t xml:space="preserve"> We </w:t>
      </w:r>
      <w:r w:rsidRPr="00BC52BC">
        <w:rPr>
          <w:rFonts w:ascii="Arial" w:hAnsi="Arial" w:cs="Arial"/>
          <w:sz w:val="24"/>
          <w:szCs w:val="24"/>
        </w:rPr>
        <w:t>want</w:t>
      </w:r>
      <w:r w:rsidR="007455F7" w:rsidRPr="00BC52BC">
        <w:rPr>
          <w:rFonts w:ascii="Arial" w:hAnsi="Arial" w:cs="Arial"/>
          <w:sz w:val="24"/>
          <w:szCs w:val="24"/>
        </w:rPr>
        <w:t xml:space="preserve"> you to </w:t>
      </w:r>
      <w:r w:rsidRPr="00BC52BC">
        <w:rPr>
          <w:rFonts w:ascii="Arial" w:hAnsi="Arial" w:cs="Arial"/>
          <w:sz w:val="24"/>
          <w:szCs w:val="24"/>
        </w:rPr>
        <w:t xml:space="preserve">be an active member and </w:t>
      </w:r>
      <w:r w:rsidR="007455F7" w:rsidRPr="00BC52BC">
        <w:rPr>
          <w:rFonts w:ascii="Arial" w:hAnsi="Arial" w:cs="Arial"/>
          <w:sz w:val="24"/>
          <w:szCs w:val="24"/>
        </w:rPr>
        <w:t>join us.</w:t>
      </w:r>
      <w:r w:rsidR="0053334C" w:rsidRPr="00BC52BC">
        <w:rPr>
          <w:rFonts w:ascii="Arial" w:hAnsi="Arial" w:cs="Arial"/>
          <w:sz w:val="24"/>
          <w:szCs w:val="24"/>
        </w:rPr>
        <w:t xml:space="preserve"> (Each member is involved in SOMETHING; but that doesn’t have to be everything.)</w:t>
      </w:r>
    </w:p>
    <w:p w14:paraId="054E8573" w14:textId="77777777" w:rsidR="005C6FFC" w:rsidRPr="00BC52BC" w:rsidRDefault="005C6FFC" w:rsidP="00DE10AE">
      <w:pPr>
        <w:ind w:left="720"/>
        <w:rPr>
          <w:rFonts w:ascii="Arial" w:hAnsi="Arial" w:cs="Arial"/>
          <w:sz w:val="24"/>
          <w:szCs w:val="24"/>
        </w:rPr>
      </w:pPr>
    </w:p>
    <w:p w14:paraId="30622FF5" w14:textId="77777777" w:rsidR="00DE10AE" w:rsidRPr="00BC52BC" w:rsidRDefault="00DE10AE" w:rsidP="001E7D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     </w:t>
      </w:r>
      <w:r w:rsidRPr="00BC52BC">
        <w:rPr>
          <w:rFonts w:ascii="Arial" w:hAnsi="Arial" w:cs="Arial"/>
          <w:b/>
          <w:sz w:val="24"/>
          <w:szCs w:val="24"/>
          <w:u w:val="single"/>
        </w:rPr>
        <w:t>Business Networking</w:t>
      </w:r>
    </w:p>
    <w:p w14:paraId="41D69B6A" w14:textId="77777777" w:rsidR="005C6FFC" w:rsidRPr="00BC52BC" w:rsidRDefault="00D744A9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>This club is not a “</w:t>
      </w:r>
      <w:r w:rsidR="00DE10AE" w:rsidRPr="00BC52BC">
        <w:rPr>
          <w:rFonts w:ascii="Arial" w:hAnsi="Arial" w:cs="Arial"/>
          <w:sz w:val="24"/>
          <w:szCs w:val="24"/>
        </w:rPr>
        <w:t xml:space="preserve">business </w:t>
      </w:r>
      <w:r w:rsidRPr="00BC52BC">
        <w:rPr>
          <w:rFonts w:ascii="Arial" w:hAnsi="Arial" w:cs="Arial"/>
          <w:sz w:val="24"/>
          <w:szCs w:val="24"/>
        </w:rPr>
        <w:t>networking” club; therefore, we do not “work” the room or the roster.  We may decide to do business with another Rotarian, but that is strictly a personal decision.</w:t>
      </w:r>
      <w:r w:rsidR="007455F7" w:rsidRPr="00BC52BC">
        <w:rPr>
          <w:rFonts w:ascii="Arial" w:hAnsi="Arial" w:cs="Arial"/>
          <w:sz w:val="24"/>
          <w:szCs w:val="24"/>
        </w:rPr>
        <w:t xml:space="preserve"> </w:t>
      </w:r>
      <w:r w:rsidRPr="00BC52BC">
        <w:rPr>
          <w:rFonts w:ascii="Arial" w:hAnsi="Arial" w:cs="Arial"/>
          <w:sz w:val="24"/>
          <w:szCs w:val="24"/>
        </w:rPr>
        <w:t xml:space="preserve">The Rotary rosters are not to be used for your own business. </w:t>
      </w:r>
    </w:p>
    <w:p w14:paraId="611505B0" w14:textId="77777777" w:rsidR="00D744A9" w:rsidRPr="00BC52BC" w:rsidRDefault="00D744A9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 </w:t>
      </w:r>
    </w:p>
    <w:p w14:paraId="69A251DA" w14:textId="71A7F739" w:rsidR="00B55ACA" w:rsidRPr="00BC52BC" w:rsidRDefault="00DE10AE" w:rsidP="00B55ACA">
      <w:pPr>
        <w:pStyle w:val="ListParagraph"/>
        <w:numPr>
          <w:ilvl w:val="0"/>
          <w:numId w:val="1"/>
        </w:numPr>
        <w:ind w:left="630" w:hanging="630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  </w:t>
      </w:r>
      <w:r w:rsidR="00B55ACA" w:rsidRPr="00BC52BC">
        <w:rPr>
          <w:rFonts w:ascii="Arial" w:hAnsi="Arial" w:cs="Arial"/>
          <w:b/>
          <w:sz w:val="24"/>
          <w:szCs w:val="24"/>
          <w:u w:val="single"/>
        </w:rPr>
        <w:t>Fellowship</w:t>
      </w:r>
    </w:p>
    <w:p w14:paraId="132B19E6" w14:textId="77777777" w:rsidR="00B55ACA" w:rsidRDefault="00B55ACA" w:rsidP="00B55ACA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>Each meeting is an opportunity to meet your fellow club members</w:t>
      </w:r>
      <w:r>
        <w:rPr>
          <w:rFonts w:ascii="Arial" w:hAnsi="Arial" w:cs="Arial"/>
          <w:sz w:val="24"/>
          <w:szCs w:val="24"/>
        </w:rPr>
        <w:t xml:space="preserve">. </w:t>
      </w:r>
      <w:r w:rsidRPr="00BC52BC">
        <w:rPr>
          <w:rFonts w:ascii="Arial" w:hAnsi="Arial" w:cs="Arial"/>
          <w:sz w:val="24"/>
          <w:szCs w:val="24"/>
        </w:rPr>
        <w:t>Move about the room, select members you may not know to sit with during lunch.  Fellowship is important to us</w:t>
      </w:r>
      <w:r>
        <w:rPr>
          <w:rFonts w:ascii="Arial" w:hAnsi="Arial" w:cs="Arial"/>
          <w:sz w:val="24"/>
          <w:szCs w:val="24"/>
        </w:rPr>
        <w:t>,</w:t>
      </w:r>
      <w:r w:rsidRPr="00BC52BC">
        <w:rPr>
          <w:rFonts w:ascii="Arial" w:hAnsi="Arial" w:cs="Arial"/>
          <w:sz w:val="24"/>
          <w:szCs w:val="24"/>
        </w:rPr>
        <w:t xml:space="preserve"> we want to make you welcome, and we hope you also take initiative to meet us.</w:t>
      </w:r>
    </w:p>
    <w:p w14:paraId="2836B9EF" w14:textId="77777777" w:rsidR="00B55ACA" w:rsidRPr="00BC52BC" w:rsidRDefault="00B55ACA" w:rsidP="00B55ACA">
      <w:pPr>
        <w:pStyle w:val="ListParagraph"/>
        <w:rPr>
          <w:rFonts w:ascii="Arial" w:hAnsi="Arial" w:cs="Arial"/>
          <w:sz w:val="24"/>
          <w:szCs w:val="24"/>
        </w:rPr>
      </w:pPr>
    </w:p>
    <w:p w14:paraId="7E8820BA" w14:textId="10979878" w:rsidR="00DE10AE" w:rsidRPr="00B55ACA" w:rsidRDefault="00B55ACA" w:rsidP="00B55A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5ACA">
        <w:rPr>
          <w:rFonts w:ascii="Arial" w:hAnsi="Arial" w:cs="Arial"/>
          <w:b/>
          <w:sz w:val="24"/>
          <w:szCs w:val="24"/>
        </w:rPr>
        <w:t xml:space="preserve">     </w:t>
      </w:r>
      <w:r w:rsidR="00DE10AE" w:rsidRPr="00B55ACA">
        <w:rPr>
          <w:rFonts w:ascii="Arial" w:hAnsi="Arial" w:cs="Arial"/>
          <w:b/>
          <w:sz w:val="24"/>
          <w:szCs w:val="24"/>
          <w:u w:val="single"/>
        </w:rPr>
        <w:t>Who Am I</w:t>
      </w:r>
      <w:r w:rsidR="00DE10AE" w:rsidRPr="00B55ACA">
        <w:rPr>
          <w:rFonts w:ascii="Arial" w:hAnsi="Arial" w:cs="Arial"/>
          <w:b/>
          <w:sz w:val="24"/>
          <w:szCs w:val="24"/>
        </w:rPr>
        <w:t>?</w:t>
      </w:r>
    </w:p>
    <w:p w14:paraId="475C8012" w14:textId="77777777" w:rsidR="00D744A9" w:rsidRPr="00BC52BC" w:rsidRDefault="00D744A9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Fellowship is an important part of our club; therefore, please plan to do your “Who Am I?” within two months of joining, so each of us may </w:t>
      </w:r>
      <w:r w:rsidR="00DE10AE" w:rsidRPr="00BC52BC">
        <w:rPr>
          <w:rFonts w:ascii="Arial" w:hAnsi="Arial" w:cs="Arial"/>
          <w:sz w:val="24"/>
          <w:szCs w:val="24"/>
        </w:rPr>
        <w:t xml:space="preserve">get to </w:t>
      </w:r>
      <w:r w:rsidRPr="00BC52BC">
        <w:rPr>
          <w:rFonts w:ascii="Arial" w:hAnsi="Arial" w:cs="Arial"/>
          <w:sz w:val="24"/>
          <w:szCs w:val="24"/>
        </w:rPr>
        <w:t>know you better.</w:t>
      </w:r>
      <w:r w:rsidR="0053334C" w:rsidRPr="00BC52BC">
        <w:rPr>
          <w:rFonts w:ascii="Arial" w:hAnsi="Arial" w:cs="Arial"/>
          <w:sz w:val="24"/>
          <w:szCs w:val="24"/>
        </w:rPr>
        <w:t xml:space="preserve">  Contact the President to schedule.</w:t>
      </w:r>
    </w:p>
    <w:p w14:paraId="42AA2029" w14:textId="77777777" w:rsidR="005C6FFC" w:rsidRPr="00BC52BC" w:rsidRDefault="005C6FFC" w:rsidP="00DE10AE">
      <w:pPr>
        <w:pStyle w:val="ListParagraph"/>
        <w:rPr>
          <w:rFonts w:ascii="Arial" w:hAnsi="Arial" w:cs="Arial"/>
          <w:sz w:val="24"/>
          <w:szCs w:val="24"/>
        </w:rPr>
      </w:pPr>
    </w:p>
    <w:p w14:paraId="22A18A4E" w14:textId="77777777" w:rsidR="00DE10AE" w:rsidRPr="00BC52BC" w:rsidRDefault="00DE10AE" w:rsidP="00D744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     </w:t>
      </w:r>
      <w:r w:rsidRPr="00BC52BC">
        <w:rPr>
          <w:rFonts w:ascii="Arial" w:hAnsi="Arial" w:cs="Arial"/>
          <w:b/>
          <w:sz w:val="24"/>
          <w:szCs w:val="24"/>
          <w:u w:val="single"/>
        </w:rPr>
        <w:t>Invite Others to Join Us</w:t>
      </w:r>
    </w:p>
    <w:p w14:paraId="2A43A61B" w14:textId="77777777" w:rsidR="00BE124C" w:rsidRPr="00BC52BC" w:rsidRDefault="00D744A9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Because our club has fun together and does important work in the community, we invite you to share our club with others who might be interested.  Invite them to a meeting.  </w:t>
      </w:r>
    </w:p>
    <w:p w14:paraId="00483680" w14:textId="77777777" w:rsidR="005C6FFC" w:rsidRPr="00BC52BC" w:rsidRDefault="005C6FFC" w:rsidP="00DE10AE">
      <w:pPr>
        <w:pStyle w:val="ListParagraph"/>
        <w:rPr>
          <w:rFonts w:ascii="Arial" w:hAnsi="Arial" w:cs="Arial"/>
          <w:sz w:val="24"/>
          <w:szCs w:val="24"/>
        </w:rPr>
      </w:pPr>
    </w:p>
    <w:p w14:paraId="6D5F740F" w14:textId="77777777" w:rsidR="00DE10AE" w:rsidRPr="00BC52BC" w:rsidRDefault="00DE10AE" w:rsidP="0060042C">
      <w:pPr>
        <w:pStyle w:val="ListParagraph"/>
        <w:numPr>
          <w:ilvl w:val="0"/>
          <w:numId w:val="1"/>
        </w:numPr>
        <w:ind w:left="720" w:hanging="810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b/>
          <w:sz w:val="24"/>
          <w:szCs w:val="24"/>
          <w:u w:val="single"/>
        </w:rPr>
        <w:t>Rotary Ambassador</w:t>
      </w:r>
    </w:p>
    <w:p w14:paraId="01F46010" w14:textId="77777777" w:rsidR="00BE124C" w:rsidRPr="00BC52BC" w:rsidRDefault="007455F7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>Should you find yourself meeting or sitting with a visitor, plea</w:t>
      </w:r>
      <w:r w:rsidR="00DE10AE" w:rsidRPr="00BC52BC">
        <w:rPr>
          <w:rFonts w:ascii="Arial" w:hAnsi="Arial" w:cs="Arial"/>
          <w:sz w:val="24"/>
          <w:szCs w:val="24"/>
        </w:rPr>
        <w:t>se consider yourself a “Rotary A</w:t>
      </w:r>
      <w:r w:rsidRPr="00BC52BC">
        <w:rPr>
          <w:rFonts w:ascii="Arial" w:hAnsi="Arial" w:cs="Arial"/>
          <w:sz w:val="24"/>
          <w:szCs w:val="24"/>
        </w:rPr>
        <w:t>mbassador” and make him/her feel welcome and provide the visitor</w:t>
      </w:r>
      <w:r w:rsidR="0053334C" w:rsidRPr="00BC52BC">
        <w:rPr>
          <w:rFonts w:ascii="Arial" w:hAnsi="Arial" w:cs="Arial"/>
          <w:sz w:val="24"/>
          <w:szCs w:val="24"/>
        </w:rPr>
        <w:t>’s</w:t>
      </w:r>
      <w:r w:rsidRPr="00BC52BC">
        <w:rPr>
          <w:rFonts w:ascii="Arial" w:hAnsi="Arial" w:cs="Arial"/>
          <w:sz w:val="24"/>
          <w:szCs w:val="24"/>
        </w:rPr>
        <w:t xml:space="preserve"> introduction.</w:t>
      </w:r>
    </w:p>
    <w:p w14:paraId="3D240B55" w14:textId="77777777" w:rsidR="00DE10AE" w:rsidRPr="00BC52BC" w:rsidRDefault="00DE10AE" w:rsidP="00BE12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BC52BC">
        <w:rPr>
          <w:rFonts w:ascii="Arial" w:hAnsi="Arial" w:cs="Arial"/>
          <w:b/>
          <w:sz w:val="24"/>
          <w:szCs w:val="24"/>
          <w:u w:val="single"/>
        </w:rPr>
        <w:t>Red Badge to Blue Badge</w:t>
      </w:r>
    </w:p>
    <w:p w14:paraId="2AD39AF7" w14:textId="77777777" w:rsidR="00BE124C" w:rsidRPr="00BC52BC" w:rsidRDefault="007455F7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As a new member you will receive a RED Rotary badge.  The membership chair will describe the tasks needed to move to the permanent BLUE badge.  As a new member, if you have questions/concerns, </w:t>
      </w:r>
      <w:r w:rsidR="00BC7D16" w:rsidRPr="00BC52BC">
        <w:rPr>
          <w:rFonts w:ascii="Arial" w:hAnsi="Arial" w:cs="Arial"/>
          <w:sz w:val="24"/>
          <w:szCs w:val="24"/>
        </w:rPr>
        <w:t>we will</w:t>
      </w:r>
      <w:r w:rsidRPr="00BC52BC">
        <w:rPr>
          <w:rFonts w:ascii="Arial" w:hAnsi="Arial" w:cs="Arial"/>
          <w:sz w:val="24"/>
          <w:szCs w:val="24"/>
        </w:rPr>
        <w:t xml:space="preserve"> identify a blue badge member to use as a mentor.  Ask any questions you may have.</w:t>
      </w:r>
    </w:p>
    <w:p w14:paraId="12ECBC77" w14:textId="77777777" w:rsidR="005C6FFC" w:rsidRPr="00BC52BC" w:rsidRDefault="005C6FFC" w:rsidP="00DE10AE">
      <w:pPr>
        <w:pStyle w:val="ListParagraph"/>
        <w:rPr>
          <w:rFonts w:ascii="Arial" w:hAnsi="Arial" w:cs="Arial"/>
          <w:sz w:val="24"/>
          <w:szCs w:val="24"/>
        </w:rPr>
      </w:pPr>
    </w:p>
    <w:p w14:paraId="1F06E6B1" w14:textId="77777777" w:rsidR="00DE10AE" w:rsidRPr="00BC52BC" w:rsidRDefault="00DE10AE" w:rsidP="00DE10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     </w:t>
      </w:r>
      <w:r w:rsidRPr="00BC52BC">
        <w:rPr>
          <w:rFonts w:ascii="Arial" w:hAnsi="Arial" w:cs="Arial"/>
          <w:b/>
          <w:sz w:val="24"/>
          <w:szCs w:val="24"/>
          <w:u w:val="single"/>
        </w:rPr>
        <w:t>Be A Greeter</w:t>
      </w:r>
    </w:p>
    <w:p w14:paraId="66CCD663" w14:textId="77777777" w:rsidR="0053334C" w:rsidRPr="00BC52BC" w:rsidRDefault="0053334C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>E</w:t>
      </w:r>
      <w:r w:rsidR="007455F7" w:rsidRPr="00BC52BC">
        <w:rPr>
          <w:rFonts w:ascii="Arial" w:hAnsi="Arial" w:cs="Arial"/>
          <w:sz w:val="24"/>
          <w:szCs w:val="24"/>
        </w:rPr>
        <w:t xml:space="preserve">ach Rotary meeting has a team of people at the door “checking-in” the members.  Please try to do this </w:t>
      </w:r>
      <w:r w:rsidR="007455F7" w:rsidRPr="00BC52BC">
        <w:rPr>
          <w:rFonts w:ascii="Arial" w:hAnsi="Arial" w:cs="Arial"/>
          <w:b/>
          <w:sz w:val="24"/>
          <w:szCs w:val="24"/>
        </w:rPr>
        <w:t>four times</w:t>
      </w:r>
      <w:r w:rsidR="007455F7" w:rsidRPr="00BC52BC">
        <w:rPr>
          <w:rFonts w:ascii="Arial" w:hAnsi="Arial" w:cs="Arial"/>
          <w:sz w:val="24"/>
          <w:szCs w:val="24"/>
        </w:rPr>
        <w:t xml:space="preserve"> within your first three months of membership—it will help YOU meet everyone, and feel more comfortable in this large club.</w:t>
      </w:r>
    </w:p>
    <w:p w14:paraId="5B4975BF" w14:textId="77777777" w:rsidR="005C6FFC" w:rsidRPr="00BC52BC" w:rsidRDefault="005C6FFC" w:rsidP="00DE10AE">
      <w:pPr>
        <w:pStyle w:val="ListParagraph"/>
        <w:rPr>
          <w:rFonts w:ascii="Arial" w:hAnsi="Arial" w:cs="Arial"/>
          <w:sz w:val="24"/>
          <w:szCs w:val="24"/>
        </w:rPr>
      </w:pPr>
    </w:p>
    <w:p w14:paraId="2C36FBCD" w14:textId="77777777" w:rsidR="00DE10AE" w:rsidRPr="00BC52BC" w:rsidRDefault="00DE10AE" w:rsidP="005C6FFC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b/>
          <w:sz w:val="24"/>
          <w:szCs w:val="24"/>
          <w:u w:val="single"/>
        </w:rPr>
        <w:t>Membership Packet</w:t>
      </w:r>
    </w:p>
    <w:p w14:paraId="5466B206" w14:textId="2CD87298" w:rsidR="00D744A9" w:rsidRPr="00BC52BC" w:rsidRDefault="007455F7" w:rsidP="00DE10AE">
      <w:pPr>
        <w:pStyle w:val="ListParagraph"/>
        <w:rPr>
          <w:rFonts w:ascii="Arial" w:hAnsi="Arial" w:cs="Arial"/>
          <w:sz w:val="24"/>
          <w:szCs w:val="24"/>
        </w:rPr>
      </w:pPr>
      <w:r w:rsidRPr="00BC52BC">
        <w:rPr>
          <w:rFonts w:ascii="Arial" w:hAnsi="Arial" w:cs="Arial"/>
          <w:sz w:val="24"/>
          <w:szCs w:val="24"/>
        </w:rPr>
        <w:t xml:space="preserve">Please </w:t>
      </w:r>
      <w:r w:rsidR="005C6FFC" w:rsidRPr="00BC52BC">
        <w:rPr>
          <w:rFonts w:ascii="Arial" w:hAnsi="Arial" w:cs="Arial"/>
          <w:b/>
          <w:sz w:val="24"/>
          <w:szCs w:val="24"/>
        </w:rPr>
        <w:t>r</w:t>
      </w:r>
      <w:r w:rsidRPr="00BC52BC">
        <w:rPr>
          <w:rFonts w:ascii="Arial" w:hAnsi="Arial" w:cs="Arial"/>
          <w:b/>
          <w:sz w:val="24"/>
          <w:szCs w:val="24"/>
        </w:rPr>
        <w:t>ead</w:t>
      </w:r>
      <w:r w:rsidRPr="00BC52BC">
        <w:rPr>
          <w:rFonts w:ascii="Arial" w:hAnsi="Arial" w:cs="Arial"/>
          <w:sz w:val="24"/>
          <w:szCs w:val="24"/>
        </w:rPr>
        <w:t xml:space="preserve"> your membership packet </w:t>
      </w:r>
      <w:r w:rsidR="00011197" w:rsidRPr="00BC52BC">
        <w:rPr>
          <w:rFonts w:ascii="Arial" w:hAnsi="Arial" w:cs="Arial"/>
          <w:sz w:val="24"/>
          <w:szCs w:val="24"/>
        </w:rPr>
        <w:t>i</w:t>
      </w:r>
      <w:r w:rsidRPr="00BC52BC">
        <w:rPr>
          <w:rFonts w:ascii="Arial" w:hAnsi="Arial" w:cs="Arial"/>
          <w:sz w:val="24"/>
          <w:szCs w:val="24"/>
        </w:rPr>
        <w:t>t will answer many of your questions.</w:t>
      </w:r>
    </w:p>
    <w:p w14:paraId="02C8861F" w14:textId="77777777" w:rsidR="00E95B74" w:rsidRPr="00BC52BC" w:rsidRDefault="00E95B74" w:rsidP="00E95B74">
      <w:pPr>
        <w:rPr>
          <w:rFonts w:ascii="Arial" w:hAnsi="Arial" w:cs="Arial"/>
          <w:sz w:val="28"/>
          <w:szCs w:val="28"/>
        </w:rPr>
      </w:pPr>
    </w:p>
    <w:p w14:paraId="61CE02FD" w14:textId="77777777" w:rsidR="00E95B74" w:rsidRPr="00BC52BC" w:rsidRDefault="00E95B74" w:rsidP="00E95B74">
      <w:pPr>
        <w:rPr>
          <w:rFonts w:ascii="Arial" w:hAnsi="Arial" w:cs="Arial"/>
          <w:sz w:val="28"/>
          <w:szCs w:val="28"/>
        </w:rPr>
      </w:pPr>
    </w:p>
    <w:p w14:paraId="375598CD" w14:textId="77777777" w:rsidR="00E95B74" w:rsidRPr="00BC52BC" w:rsidRDefault="00E95B74" w:rsidP="00E95B74">
      <w:pPr>
        <w:jc w:val="center"/>
        <w:rPr>
          <w:rFonts w:ascii="Arial" w:hAnsi="Arial" w:cs="Arial"/>
          <w:b/>
          <w:sz w:val="40"/>
          <w:szCs w:val="40"/>
        </w:rPr>
      </w:pPr>
      <w:r w:rsidRPr="00BC52BC">
        <w:rPr>
          <w:rFonts w:ascii="Arial" w:hAnsi="Arial" w:cs="Arial"/>
          <w:b/>
          <w:sz w:val="40"/>
          <w:szCs w:val="40"/>
        </w:rPr>
        <w:t>Have Fun</w:t>
      </w:r>
      <w:r w:rsidR="005C6FFC" w:rsidRPr="00BC52BC">
        <w:rPr>
          <w:rFonts w:ascii="Arial" w:hAnsi="Arial" w:cs="Arial"/>
          <w:b/>
          <w:sz w:val="40"/>
          <w:szCs w:val="40"/>
        </w:rPr>
        <w:t xml:space="preserve"> … </w:t>
      </w:r>
      <w:r w:rsidR="007455F7" w:rsidRPr="00BC52BC">
        <w:rPr>
          <w:rFonts w:ascii="Arial" w:hAnsi="Arial" w:cs="Arial"/>
          <w:b/>
          <w:sz w:val="40"/>
          <w:szCs w:val="40"/>
        </w:rPr>
        <w:t>We Do</w:t>
      </w:r>
      <w:r w:rsidR="005C6FFC" w:rsidRPr="00BC52BC">
        <w:rPr>
          <w:rFonts w:ascii="Arial" w:hAnsi="Arial" w:cs="Arial"/>
          <w:b/>
          <w:sz w:val="40"/>
          <w:szCs w:val="40"/>
        </w:rPr>
        <w:t>!</w:t>
      </w:r>
    </w:p>
    <w:p w14:paraId="69D3C8BC" w14:textId="77777777" w:rsidR="00E95B74" w:rsidRPr="00BC52BC" w:rsidRDefault="00E95B74" w:rsidP="00E95B74">
      <w:pPr>
        <w:rPr>
          <w:rFonts w:ascii="Arial" w:hAnsi="Arial" w:cs="Arial"/>
          <w:sz w:val="28"/>
          <w:szCs w:val="28"/>
        </w:rPr>
      </w:pPr>
    </w:p>
    <w:p w14:paraId="7CC8D372" w14:textId="77777777" w:rsidR="00E95B74" w:rsidRPr="00BC52BC" w:rsidRDefault="00E95B74" w:rsidP="00E95B74">
      <w:pPr>
        <w:pStyle w:val="ListParagraph"/>
        <w:rPr>
          <w:rFonts w:ascii="Arial" w:hAnsi="Arial" w:cs="Arial"/>
          <w:sz w:val="28"/>
          <w:szCs w:val="28"/>
        </w:rPr>
      </w:pPr>
    </w:p>
    <w:sectPr w:rsidR="00E95B74" w:rsidRPr="00BC52BC" w:rsidSect="00BC5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6EF0" w14:textId="77777777" w:rsidR="00FF1221" w:rsidRDefault="00FF1221" w:rsidP="005C6FFC">
      <w:r>
        <w:separator/>
      </w:r>
    </w:p>
  </w:endnote>
  <w:endnote w:type="continuationSeparator" w:id="0">
    <w:p w14:paraId="2E3B8FB3" w14:textId="77777777" w:rsidR="00FF1221" w:rsidRDefault="00FF1221" w:rsidP="005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A09E" w14:textId="77777777" w:rsidR="009B73C8" w:rsidRDefault="009B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A4A8" w14:textId="77777777" w:rsidR="004629EC" w:rsidRDefault="004629E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494BE4D8" w14:textId="77777777" w:rsidR="005C6FFC" w:rsidRDefault="005C6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638" w14:textId="77777777" w:rsidR="009B73C8" w:rsidRDefault="009B7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2396" w14:textId="77777777" w:rsidR="00FF1221" w:rsidRDefault="00FF1221" w:rsidP="005C6FFC">
      <w:r>
        <w:separator/>
      </w:r>
    </w:p>
  </w:footnote>
  <w:footnote w:type="continuationSeparator" w:id="0">
    <w:p w14:paraId="34B91770" w14:textId="77777777" w:rsidR="00FF1221" w:rsidRDefault="00FF1221" w:rsidP="005C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D15" w14:textId="77777777" w:rsidR="009B73C8" w:rsidRDefault="009B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E980" w14:textId="77777777" w:rsidR="009B73C8" w:rsidRDefault="009B7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3532" w14:textId="77777777" w:rsidR="009B73C8" w:rsidRDefault="009B7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D4480"/>
    <w:multiLevelType w:val="hybridMultilevel"/>
    <w:tmpl w:val="A92C9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4C"/>
    <w:rsid w:val="00011197"/>
    <w:rsid w:val="000352AC"/>
    <w:rsid w:val="00176359"/>
    <w:rsid w:val="004629EC"/>
    <w:rsid w:val="0053334C"/>
    <w:rsid w:val="005B0DF7"/>
    <w:rsid w:val="005C6FFC"/>
    <w:rsid w:val="0060042C"/>
    <w:rsid w:val="0061391E"/>
    <w:rsid w:val="0067630E"/>
    <w:rsid w:val="007455F7"/>
    <w:rsid w:val="008836F5"/>
    <w:rsid w:val="008F4324"/>
    <w:rsid w:val="008F4C7B"/>
    <w:rsid w:val="009319CD"/>
    <w:rsid w:val="009B73C8"/>
    <w:rsid w:val="00B55ACA"/>
    <w:rsid w:val="00B86A06"/>
    <w:rsid w:val="00BC52BC"/>
    <w:rsid w:val="00BC7D16"/>
    <w:rsid w:val="00BE124C"/>
    <w:rsid w:val="00D744A9"/>
    <w:rsid w:val="00DE10AE"/>
    <w:rsid w:val="00E86933"/>
    <w:rsid w:val="00E95B74"/>
    <w:rsid w:val="00EB4717"/>
    <w:rsid w:val="00F454E6"/>
    <w:rsid w:val="00F76C95"/>
    <w:rsid w:val="00FF1221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0687"/>
  <w15:docId w15:val="{E5DBE3B4-A5C5-46D9-8107-B976215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6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FFC"/>
  </w:style>
  <w:style w:type="paragraph" w:styleId="Footer">
    <w:name w:val="footer"/>
    <w:basedOn w:val="Normal"/>
    <w:link w:val="FooterChar"/>
    <w:uiPriority w:val="99"/>
    <w:unhideWhenUsed/>
    <w:rsid w:val="005C6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dman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36756-62A3-4BE2-909F-A22CAF47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Opus Bank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Rodman</dc:creator>
  <cp:lastModifiedBy>Carm Finocchiaro</cp:lastModifiedBy>
  <cp:revision>7</cp:revision>
  <cp:lastPrinted>2014-09-13T19:55:00Z</cp:lastPrinted>
  <dcterms:created xsi:type="dcterms:W3CDTF">2025-07-22T15:12:00Z</dcterms:created>
  <dcterms:modified xsi:type="dcterms:W3CDTF">2025-10-27T21:47:00Z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