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0468" w14:textId="5B8B84F8" w:rsidR="00401491" w:rsidRPr="002233B3" w:rsidRDefault="00401491" w:rsidP="00401491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2233B3">
        <w:rPr>
          <w:rFonts w:ascii="Times New Roman" w:hAnsi="Times New Roman" w:cs="Times New Roman"/>
          <w:sz w:val="40"/>
          <w:szCs w:val="40"/>
        </w:rPr>
        <w:t>Instructions</w:t>
      </w:r>
    </w:p>
    <w:p w14:paraId="583ED3FC" w14:textId="46AAF039" w:rsidR="009526CD" w:rsidRPr="001E6C2F" w:rsidRDefault="001E6C2F" w:rsidP="001E6C2F">
      <w:pPr>
        <w:pStyle w:val="Heading1"/>
        <w:numPr>
          <w:ilvl w:val="0"/>
          <w:numId w:val="0"/>
        </w:numPr>
        <w:ind w:left="90"/>
        <w:rPr>
          <w:rFonts w:cs="Times New Roman"/>
        </w:rPr>
      </w:pPr>
      <w:r>
        <w:rPr>
          <w:rFonts w:cs="Times New Roman"/>
        </w:rPr>
        <w:tab/>
      </w:r>
      <w:r w:rsidR="00FF4E0C" w:rsidRPr="001E6C2F">
        <w:rPr>
          <w:rFonts w:cs="Times New Roman"/>
        </w:rPr>
        <w:t>Introduction</w:t>
      </w:r>
    </w:p>
    <w:p w14:paraId="5745A4E9" w14:textId="49BCB836" w:rsidR="00ED0689" w:rsidRPr="001E6C2F" w:rsidRDefault="00A03BBF" w:rsidP="00143C86">
      <w:pPr>
        <w:rPr>
          <w:shd w:val="clear" w:color="auto" w:fill="FFFFFF"/>
        </w:rPr>
      </w:pPr>
      <w:r w:rsidRPr="001E6C2F">
        <w:rPr>
          <w:shd w:val="clear" w:color="auto" w:fill="FFFFFF"/>
        </w:rPr>
        <w:t xml:space="preserve">The Rotary Club of Angel Fire is proud to announce </w:t>
      </w:r>
      <w:r w:rsidR="00161E1A" w:rsidRPr="001E6C2F">
        <w:rPr>
          <w:shd w:val="clear" w:color="auto" w:fill="FFFFFF"/>
        </w:rPr>
        <w:t xml:space="preserve">the availability of Moreno Valley </w:t>
      </w:r>
      <w:r w:rsidR="00160B28" w:rsidRPr="001E6C2F">
        <w:rPr>
          <w:shd w:val="clear" w:color="auto" w:fill="FFFFFF"/>
        </w:rPr>
        <w:t>Prep</w:t>
      </w:r>
      <w:r w:rsidR="00161E1A" w:rsidRPr="001E6C2F">
        <w:rPr>
          <w:shd w:val="clear" w:color="auto" w:fill="FFFFFF"/>
        </w:rPr>
        <w:t xml:space="preserve"> or Cimarron High School senior </w:t>
      </w:r>
      <w:r w:rsidR="00160B28" w:rsidRPr="001E6C2F">
        <w:rPr>
          <w:shd w:val="clear" w:color="auto" w:fill="FFFFFF"/>
        </w:rPr>
        <w:t xml:space="preserve">scholarships for post-secondary education at a </w:t>
      </w:r>
      <w:r w:rsidR="001E6C2F">
        <w:rPr>
          <w:shd w:val="clear" w:color="auto" w:fill="FFFFFF"/>
        </w:rPr>
        <w:t>vocational trade</w:t>
      </w:r>
      <w:r w:rsidR="006C3F47">
        <w:rPr>
          <w:shd w:val="clear" w:color="auto" w:fill="FFFFFF"/>
        </w:rPr>
        <w:t xml:space="preserve"> school</w:t>
      </w:r>
      <w:r w:rsidR="001E6C2F">
        <w:rPr>
          <w:shd w:val="clear" w:color="auto" w:fill="FFFFFF"/>
        </w:rPr>
        <w:t xml:space="preserve"> </w:t>
      </w:r>
      <w:r w:rsidR="006C3F47">
        <w:rPr>
          <w:shd w:val="clear" w:color="auto" w:fill="FFFFFF"/>
        </w:rPr>
        <w:t>institution</w:t>
      </w:r>
      <w:r w:rsidR="00160B28" w:rsidRPr="001E6C2F">
        <w:rPr>
          <w:shd w:val="clear" w:color="auto" w:fill="FFFFFF"/>
        </w:rPr>
        <w:t xml:space="preserve"> or </w:t>
      </w:r>
      <w:r w:rsidR="001E6C2F">
        <w:rPr>
          <w:shd w:val="clear" w:color="auto" w:fill="FFFFFF"/>
        </w:rPr>
        <w:t>accredited university</w:t>
      </w:r>
      <w:r w:rsidR="00E1749C" w:rsidRPr="001E6C2F">
        <w:rPr>
          <w:shd w:val="clear" w:color="auto" w:fill="FFFFFF"/>
        </w:rPr>
        <w:t xml:space="preserve">. </w:t>
      </w:r>
      <w:r w:rsidR="00160B28" w:rsidRPr="001E6C2F">
        <w:rPr>
          <w:shd w:val="clear" w:color="auto" w:fill="FFFFFF"/>
        </w:rPr>
        <w:t xml:space="preserve">The $1000 scholarships are awarded </w:t>
      </w:r>
      <w:r w:rsidRPr="001E6C2F">
        <w:rPr>
          <w:shd w:val="clear" w:color="auto" w:fill="FFFFFF"/>
        </w:rPr>
        <w:t xml:space="preserve">to </w:t>
      </w:r>
      <w:r w:rsidR="00E1749C" w:rsidRPr="001E6C2F">
        <w:rPr>
          <w:shd w:val="clear" w:color="auto" w:fill="FFFFFF"/>
        </w:rPr>
        <w:t>applicants</w:t>
      </w:r>
      <w:r w:rsidRPr="001E6C2F">
        <w:rPr>
          <w:shd w:val="clear" w:color="auto" w:fill="FFFFFF"/>
        </w:rPr>
        <w:t xml:space="preserve"> who </w:t>
      </w:r>
      <w:r w:rsidR="00E1749C" w:rsidRPr="001E6C2F">
        <w:rPr>
          <w:shd w:val="clear" w:color="auto" w:fill="FFFFFF"/>
        </w:rPr>
        <w:t>model</w:t>
      </w:r>
      <w:r w:rsidRPr="001E6C2F">
        <w:rPr>
          <w:shd w:val="clear" w:color="auto" w:fill="FFFFFF"/>
        </w:rPr>
        <w:t xml:space="preserve"> the Rotary Club motto of</w:t>
      </w:r>
      <w:r w:rsidR="00161E1A" w:rsidRPr="001E6C2F">
        <w:rPr>
          <w:shd w:val="clear" w:color="auto" w:fill="FFFFFF"/>
        </w:rPr>
        <w:t xml:space="preserve"> </w:t>
      </w:r>
      <w:r w:rsidRPr="001E6C2F">
        <w:rPr>
          <w:i/>
          <w:iCs/>
          <w:shd w:val="clear" w:color="auto" w:fill="FFFFFF"/>
        </w:rPr>
        <w:t>Service Above Self</w:t>
      </w:r>
      <w:r w:rsidR="00E1749C" w:rsidRPr="001E6C2F">
        <w:rPr>
          <w:shd w:val="clear" w:color="auto" w:fill="FFFFFF"/>
        </w:rPr>
        <w:t xml:space="preserve"> </w:t>
      </w:r>
      <w:r w:rsidR="00160B28" w:rsidRPr="001E6C2F">
        <w:rPr>
          <w:shd w:val="clear" w:color="auto" w:fill="FFFFFF"/>
        </w:rPr>
        <w:t>through engagement in</w:t>
      </w:r>
      <w:r w:rsidR="00E1749C" w:rsidRPr="001E6C2F">
        <w:rPr>
          <w:shd w:val="clear" w:color="auto" w:fill="FFFFFF"/>
        </w:rPr>
        <w:t xml:space="preserve"> service to the community</w:t>
      </w:r>
      <w:r w:rsidR="00160B28" w:rsidRPr="001E6C2F">
        <w:rPr>
          <w:shd w:val="clear" w:color="auto" w:fill="FFFFFF"/>
        </w:rPr>
        <w:t xml:space="preserve">. </w:t>
      </w:r>
    </w:p>
    <w:p w14:paraId="292CA342" w14:textId="74B882D5" w:rsidR="00143C86" w:rsidRPr="001E6C2F" w:rsidRDefault="001E6C2F" w:rsidP="00D265BD">
      <w:pPr>
        <w:rPr>
          <w:b/>
          <w:bCs w:val="0"/>
        </w:rPr>
      </w:pPr>
      <w:r>
        <w:rPr>
          <w:b/>
          <w:bCs w:val="0"/>
        </w:rPr>
        <w:t>To be eligible, applicants</w:t>
      </w:r>
      <w:r w:rsidR="00160B28" w:rsidRPr="001E6C2F">
        <w:rPr>
          <w:b/>
          <w:bCs w:val="0"/>
        </w:rPr>
        <w:t>:</w:t>
      </w:r>
    </w:p>
    <w:p w14:paraId="307FE322" w14:textId="163D27A0" w:rsidR="00143C86" w:rsidRPr="001E6C2F" w:rsidRDefault="00160B28" w:rsidP="006C5F7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1E6C2F">
        <w:rPr>
          <w:rFonts w:ascii="Times New Roman" w:hAnsi="Times New Roman" w:cs="Times New Roman"/>
        </w:rPr>
        <w:t>A</w:t>
      </w:r>
      <w:r w:rsidR="00143C86" w:rsidRPr="001E6C2F">
        <w:rPr>
          <w:rFonts w:ascii="Times New Roman" w:hAnsi="Times New Roman" w:cs="Times New Roman"/>
        </w:rPr>
        <w:t>ttend</w:t>
      </w:r>
      <w:r w:rsidRPr="001E6C2F">
        <w:rPr>
          <w:rFonts w:ascii="Times New Roman" w:hAnsi="Times New Roman" w:cs="Times New Roman"/>
        </w:rPr>
        <w:t xml:space="preserve"> and graduat</w:t>
      </w:r>
      <w:r w:rsidR="001E6C2F">
        <w:rPr>
          <w:rFonts w:ascii="Times New Roman" w:hAnsi="Times New Roman" w:cs="Times New Roman"/>
        </w:rPr>
        <w:t>e</w:t>
      </w:r>
      <w:r w:rsidRPr="001E6C2F">
        <w:rPr>
          <w:rFonts w:ascii="Times New Roman" w:hAnsi="Times New Roman" w:cs="Times New Roman"/>
        </w:rPr>
        <w:t xml:space="preserve"> from</w:t>
      </w:r>
      <w:r w:rsidR="00143C86" w:rsidRPr="001E6C2F">
        <w:rPr>
          <w:rFonts w:ascii="Times New Roman" w:hAnsi="Times New Roman" w:cs="Times New Roman"/>
        </w:rPr>
        <w:t xml:space="preserve"> </w:t>
      </w:r>
      <w:r w:rsidRPr="001E6C2F">
        <w:rPr>
          <w:rFonts w:ascii="Times New Roman" w:hAnsi="Times New Roman" w:cs="Times New Roman"/>
        </w:rPr>
        <w:t>Moreno Valley Prep or Cimarron High School in 2026.</w:t>
      </w:r>
    </w:p>
    <w:p w14:paraId="760F73C6" w14:textId="1C3C32AF" w:rsidR="00143C86" w:rsidRPr="001E6C2F" w:rsidRDefault="00160B28" w:rsidP="006C5F7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1E6C2F">
        <w:rPr>
          <w:rFonts w:ascii="Times New Roman" w:hAnsi="Times New Roman" w:cs="Times New Roman"/>
        </w:rPr>
        <w:t>Hold at</w:t>
      </w:r>
      <w:r w:rsidR="00161E1A" w:rsidRPr="001E6C2F">
        <w:rPr>
          <w:rFonts w:ascii="Times New Roman" w:hAnsi="Times New Roman" w:cs="Times New Roman"/>
        </w:rPr>
        <w:t xml:space="preserve"> least a</w:t>
      </w:r>
      <w:r w:rsidR="00143C86" w:rsidRPr="001E6C2F">
        <w:rPr>
          <w:rFonts w:ascii="Times New Roman" w:hAnsi="Times New Roman" w:cs="Times New Roman"/>
        </w:rPr>
        <w:t xml:space="preserve"> 2.5 GPA. </w:t>
      </w:r>
    </w:p>
    <w:p w14:paraId="74636892" w14:textId="32905C96" w:rsidR="00143C86" w:rsidRPr="001E6C2F" w:rsidRDefault="00160B28" w:rsidP="006C5F7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1E6C2F">
        <w:rPr>
          <w:rFonts w:ascii="Times New Roman" w:hAnsi="Times New Roman" w:cs="Times New Roman"/>
        </w:rPr>
        <w:t>Appl</w:t>
      </w:r>
      <w:r w:rsidR="001E6C2F">
        <w:rPr>
          <w:rFonts w:ascii="Times New Roman" w:hAnsi="Times New Roman" w:cs="Times New Roman"/>
        </w:rPr>
        <w:t>y</w:t>
      </w:r>
      <w:r w:rsidR="00143C86" w:rsidRPr="001E6C2F">
        <w:rPr>
          <w:rFonts w:ascii="Times New Roman" w:hAnsi="Times New Roman" w:cs="Times New Roman"/>
        </w:rPr>
        <w:t xml:space="preserve"> </w:t>
      </w:r>
      <w:r w:rsidR="001E6C2F">
        <w:rPr>
          <w:rFonts w:ascii="Times New Roman" w:hAnsi="Times New Roman" w:cs="Times New Roman"/>
        </w:rPr>
        <w:t>to and enroll</w:t>
      </w:r>
      <w:r w:rsidRPr="001E6C2F">
        <w:rPr>
          <w:rFonts w:ascii="Times New Roman" w:hAnsi="Times New Roman" w:cs="Times New Roman"/>
        </w:rPr>
        <w:t xml:space="preserve"> </w:t>
      </w:r>
      <w:r w:rsidR="001E6C2F">
        <w:rPr>
          <w:rFonts w:ascii="Times New Roman" w:hAnsi="Times New Roman" w:cs="Times New Roman"/>
        </w:rPr>
        <w:t>in</w:t>
      </w:r>
      <w:r w:rsidR="00143C86" w:rsidRPr="001E6C2F">
        <w:rPr>
          <w:rFonts w:ascii="Times New Roman" w:hAnsi="Times New Roman" w:cs="Times New Roman"/>
        </w:rPr>
        <w:t xml:space="preserve"> an</w:t>
      </w:r>
      <w:r w:rsidR="006C5F77" w:rsidRPr="001E6C2F">
        <w:rPr>
          <w:rFonts w:ascii="Times New Roman" w:hAnsi="Times New Roman" w:cs="Times New Roman"/>
        </w:rPr>
        <w:t xml:space="preserve"> </w:t>
      </w:r>
      <w:r w:rsidR="00143C86" w:rsidRPr="001E6C2F">
        <w:rPr>
          <w:rFonts w:ascii="Times New Roman" w:hAnsi="Times New Roman" w:cs="Times New Roman"/>
        </w:rPr>
        <w:t>accredited college</w:t>
      </w:r>
      <w:r w:rsidR="00112FD0" w:rsidRPr="001E6C2F">
        <w:rPr>
          <w:rFonts w:ascii="Times New Roman" w:hAnsi="Times New Roman" w:cs="Times New Roman"/>
        </w:rPr>
        <w:t>, vocational school</w:t>
      </w:r>
      <w:r w:rsidR="00161E1A" w:rsidRPr="001E6C2F">
        <w:rPr>
          <w:rFonts w:ascii="Times New Roman" w:hAnsi="Times New Roman" w:cs="Times New Roman"/>
        </w:rPr>
        <w:t>,</w:t>
      </w:r>
      <w:r w:rsidR="00143C86" w:rsidRPr="001E6C2F">
        <w:rPr>
          <w:rFonts w:ascii="Times New Roman" w:hAnsi="Times New Roman" w:cs="Times New Roman"/>
        </w:rPr>
        <w:t xml:space="preserve"> or other approved </w:t>
      </w:r>
      <w:r w:rsidR="00161E1A" w:rsidRPr="001E6C2F">
        <w:rPr>
          <w:rFonts w:ascii="Times New Roman" w:hAnsi="Times New Roman" w:cs="Times New Roman"/>
        </w:rPr>
        <w:t>post</w:t>
      </w:r>
      <w:r w:rsidR="001E6C2F" w:rsidRPr="001E6C2F">
        <w:rPr>
          <w:rFonts w:ascii="Times New Roman" w:hAnsi="Times New Roman" w:cs="Times New Roman"/>
        </w:rPr>
        <w:t xml:space="preserve">-secondary educational/training </w:t>
      </w:r>
      <w:r w:rsidR="00143C86" w:rsidRPr="001E6C2F">
        <w:rPr>
          <w:rFonts w:ascii="Times New Roman" w:hAnsi="Times New Roman" w:cs="Times New Roman"/>
        </w:rPr>
        <w:t xml:space="preserve">institution. </w:t>
      </w:r>
    </w:p>
    <w:p w14:paraId="6055E06C" w14:textId="49F1D66A" w:rsidR="00143C86" w:rsidRDefault="001E6C2F" w:rsidP="00143C86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1E6C2F">
        <w:rPr>
          <w:rFonts w:ascii="Times New Roman" w:hAnsi="Times New Roman" w:cs="Times New Roman"/>
        </w:rPr>
        <w:t>Demonstr</w:t>
      </w:r>
      <w:r w:rsidR="006479A4">
        <w:rPr>
          <w:rFonts w:ascii="Times New Roman" w:hAnsi="Times New Roman" w:cs="Times New Roman"/>
        </w:rPr>
        <w:t>ate</w:t>
      </w:r>
      <w:r w:rsidRPr="001E6C2F">
        <w:rPr>
          <w:rFonts w:ascii="Times New Roman" w:hAnsi="Times New Roman" w:cs="Times New Roman"/>
        </w:rPr>
        <w:t xml:space="preserve"> </w:t>
      </w:r>
      <w:r w:rsidR="00161E1A" w:rsidRPr="001E6C2F">
        <w:rPr>
          <w:i/>
          <w:iCs/>
          <w:shd w:val="clear" w:color="auto" w:fill="FFFFFF"/>
        </w:rPr>
        <w:t>Service Above Self</w:t>
      </w:r>
      <w:r w:rsidR="00161E1A" w:rsidRPr="001E6C2F">
        <w:rPr>
          <w:rFonts w:ascii="Times New Roman" w:hAnsi="Times New Roman" w:cs="Times New Roman"/>
        </w:rPr>
        <w:t xml:space="preserve"> </w:t>
      </w:r>
      <w:r w:rsidR="00143C86" w:rsidRPr="001E6C2F">
        <w:rPr>
          <w:rFonts w:ascii="Times New Roman" w:hAnsi="Times New Roman" w:cs="Times New Roman"/>
        </w:rPr>
        <w:t xml:space="preserve">through </w:t>
      </w:r>
      <w:r w:rsidR="004F7F1D" w:rsidRPr="001E6C2F">
        <w:rPr>
          <w:rFonts w:ascii="Times New Roman" w:hAnsi="Times New Roman" w:cs="Times New Roman"/>
        </w:rPr>
        <w:t>service in the community</w:t>
      </w:r>
      <w:r w:rsidR="00143C86" w:rsidRPr="001E6C2F">
        <w:rPr>
          <w:rFonts w:ascii="Times New Roman" w:hAnsi="Times New Roman" w:cs="Times New Roman"/>
        </w:rPr>
        <w:t xml:space="preserve">. </w:t>
      </w:r>
    </w:p>
    <w:p w14:paraId="76D6A31A" w14:textId="77777777" w:rsidR="006C3F47" w:rsidRPr="001E6C2F" w:rsidRDefault="006C3F47" w:rsidP="006C3F47">
      <w:pPr>
        <w:pStyle w:val="NoSpacing"/>
        <w:ind w:left="720"/>
        <w:rPr>
          <w:rFonts w:ascii="Times New Roman" w:hAnsi="Times New Roman" w:cs="Times New Roman"/>
        </w:rPr>
      </w:pPr>
    </w:p>
    <w:p w14:paraId="1E72BA6F" w14:textId="144911BF" w:rsidR="00975146" w:rsidRPr="00975146" w:rsidRDefault="006479A4" w:rsidP="00975146">
      <w:pPr>
        <w:pStyle w:val="Heading1"/>
        <w:numPr>
          <w:ilvl w:val="0"/>
          <w:numId w:val="0"/>
        </w:numPr>
        <w:spacing w:before="0" w:after="0"/>
        <w:ind w:left="90"/>
        <w:rPr>
          <w:rFonts w:cs="Times New Roman"/>
        </w:rPr>
      </w:pPr>
      <w:r>
        <w:rPr>
          <w:rFonts w:cs="Times New Roman"/>
        </w:rPr>
        <w:tab/>
      </w:r>
      <w:r w:rsidRPr="006C3F47">
        <w:rPr>
          <w:rFonts w:cs="Times New Roman"/>
        </w:rPr>
        <w:t>Application process includes:</w:t>
      </w:r>
    </w:p>
    <w:p w14:paraId="22F09B97" w14:textId="76E0F823" w:rsidR="006479A4" w:rsidRPr="006C3F47" w:rsidRDefault="006479A4" w:rsidP="006479A4">
      <w:pPr>
        <w:pStyle w:val="ListParagraph"/>
        <w:numPr>
          <w:ilvl w:val="0"/>
          <w:numId w:val="11"/>
        </w:numPr>
        <w:tabs>
          <w:tab w:val="clear" w:pos="540"/>
          <w:tab w:val="left" w:pos="720"/>
        </w:tabs>
        <w:rPr>
          <w:sz w:val="23"/>
          <w:szCs w:val="23"/>
        </w:rPr>
      </w:pPr>
      <w:r w:rsidRPr="006C3F47">
        <w:t xml:space="preserve">Submitting this application </w:t>
      </w:r>
      <w:r w:rsidRPr="006C3F47">
        <w:rPr>
          <w:shd w:val="clear" w:color="auto" w:fill="FFFFFF"/>
        </w:rPr>
        <w:t xml:space="preserve">to Rotary Secretary Martha Ashley, </w:t>
      </w:r>
      <w:r w:rsidRPr="006C3F47">
        <w:t>Angel Fire Rotary Club,</w:t>
      </w:r>
      <w:r w:rsidRPr="006C3F47">
        <w:rPr>
          <w:sz w:val="23"/>
          <w:szCs w:val="23"/>
        </w:rPr>
        <w:t xml:space="preserve"> P.O. Box 1436, Angel Fire, NM 87710 or by email to </w:t>
      </w:r>
      <w:hyperlink r:id="rId8" w:history="1">
        <w:r w:rsidRPr="006C3F47">
          <w:rPr>
            <w:rStyle w:val="Hyperlink"/>
            <w:color w:val="auto"/>
            <w:sz w:val="23"/>
            <w:szCs w:val="23"/>
          </w:rPr>
          <w:t>marsarash@gmail.com</w:t>
        </w:r>
      </w:hyperlink>
      <w:r w:rsidRPr="006C3F47">
        <w:rPr>
          <w:sz w:val="23"/>
          <w:szCs w:val="23"/>
        </w:rPr>
        <w:t xml:space="preserve"> </w:t>
      </w:r>
      <w:r w:rsidR="00031AD5">
        <w:rPr>
          <w:sz w:val="23"/>
          <w:szCs w:val="23"/>
        </w:rPr>
        <w:t>on or before</w:t>
      </w:r>
      <w:r w:rsidRPr="006C3F47">
        <w:rPr>
          <w:sz w:val="23"/>
          <w:szCs w:val="23"/>
        </w:rPr>
        <w:t xml:space="preserve"> </w:t>
      </w:r>
      <w:r w:rsidRPr="00031AD5">
        <w:rPr>
          <w:b/>
          <w:bCs w:val="0"/>
          <w:sz w:val="23"/>
          <w:szCs w:val="23"/>
        </w:rPr>
        <w:t>Friday, February 20, 2026</w:t>
      </w:r>
      <w:r w:rsidRPr="006C3F47">
        <w:rPr>
          <w:sz w:val="23"/>
          <w:szCs w:val="23"/>
        </w:rPr>
        <w:t xml:space="preserve">. </w:t>
      </w:r>
    </w:p>
    <w:p w14:paraId="61FF8726" w14:textId="261B106D" w:rsidR="006479A4" w:rsidRPr="006C3F47" w:rsidRDefault="006479A4" w:rsidP="006479A4">
      <w:pPr>
        <w:pStyle w:val="ListParagraph"/>
        <w:numPr>
          <w:ilvl w:val="0"/>
          <w:numId w:val="11"/>
        </w:numPr>
        <w:tabs>
          <w:tab w:val="clear" w:pos="540"/>
          <w:tab w:val="left" w:pos="720"/>
        </w:tabs>
        <w:rPr>
          <w:sz w:val="23"/>
          <w:szCs w:val="23"/>
        </w:rPr>
      </w:pPr>
      <w:r w:rsidRPr="006C3F47">
        <w:t xml:space="preserve">Sitting for an interview with the Rotary Club of Angel Fire </w:t>
      </w:r>
      <w:r w:rsidR="006C3F47">
        <w:t>s</w:t>
      </w:r>
      <w:r w:rsidR="006C3F47" w:rsidRPr="006C3F47">
        <w:t xml:space="preserve">cholarship </w:t>
      </w:r>
      <w:r w:rsidR="006C3F47">
        <w:t>c</w:t>
      </w:r>
      <w:r w:rsidR="006C3F47" w:rsidRPr="006C3F47">
        <w:t xml:space="preserve">ommittee or attending a Rotary </w:t>
      </w:r>
      <w:r w:rsidR="006C3F47">
        <w:t>m</w:t>
      </w:r>
      <w:r w:rsidR="006C3F47" w:rsidRPr="006C3F47">
        <w:t>eeting as a guest speaker</w:t>
      </w:r>
      <w:r w:rsidR="00031AD5">
        <w:t xml:space="preserve"> before </w:t>
      </w:r>
      <w:r w:rsidR="00AC1E09">
        <w:t xml:space="preserve">Friday </w:t>
      </w:r>
      <w:r w:rsidR="00031AD5">
        <w:t>March</w:t>
      </w:r>
      <w:r w:rsidR="00AC1E09">
        <w:t xml:space="preserve"> 20, 2026</w:t>
      </w:r>
      <w:r w:rsidR="006C3F47" w:rsidRPr="006C3F47">
        <w:t>.</w:t>
      </w:r>
    </w:p>
    <w:p w14:paraId="677FB244" w14:textId="77777777" w:rsidR="006479A4" w:rsidRPr="006C3F47" w:rsidRDefault="006479A4" w:rsidP="006479A4">
      <w:pPr>
        <w:pStyle w:val="ListParagraph"/>
        <w:numPr>
          <w:ilvl w:val="0"/>
          <w:numId w:val="11"/>
        </w:numPr>
        <w:tabs>
          <w:tab w:val="clear" w:pos="540"/>
          <w:tab w:val="left" w:pos="720"/>
        </w:tabs>
        <w:rPr>
          <w:sz w:val="23"/>
          <w:szCs w:val="23"/>
        </w:rPr>
      </w:pPr>
      <w:r w:rsidRPr="006C3F47">
        <w:t>Additionally submitting</w:t>
      </w:r>
      <w:r w:rsidR="00143C86" w:rsidRPr="006C3F47">
        <w:t xml:space="preserve"> </w:t>
      </w:r>
    </w:p>
    <w:p w14:paraId="0228DD6C" w14:textId="3A9A69C8" w:rsidR="00143C86" w:rsidRPr="006C3F47" w:rsidRDefault="00143C86" w:rsidP="006479A4">
      <w:pPr>
        <w:pStyle w:val="ListParagraph"/>
        <w:numPr>
          <w:ilvl w:val="2"/>
          <w:numId w:val="12"/>
        </w:numPr>
        <w:tabs>
          <w:tab w:val="clear" w:pos="540"/>
          <w:tab w:val="left" w:pos="720"/>
        </w:tabs>
        <w:rPr>
          <w:sz w:val="23"/>
          <w:szCs w:val="23"/>
        </w:rPr>
      </w:pPr>
      <w:r w:rsidRPr="006C3F47">
        <w:t>Copies of the applicant’s most recent high school transcript</w:t>
      </w:r>
      <w:r w:rsidR="006479A4" w:rsidRPr="006C3F47">
        <w:t>.</w:t>
      </w:r>
    </w:p>
    <w:p w14:paraId="74C317ED" w14:textId="3EA8C831" w:rsidR="00143C86" w:rsidRPr="006C3F47" w:rsidRDefault="00143C86" w:rsidP="006479A4">
      <w:pPr>
        <w:pStyle w:val="ListParagraph"/>
        <w:numPr>
          <w:ilvl w:val="2"/>
          <w:numId w:val="12"/>
        </w:numPr>
        <w:tabs>
          <w:tab w:val="clear" w:pos="540"/>
          <w:tab w:val="left" w:pos="720"/>
        </w:tabs>
        <w:rPr>
          <w:sz w:val="23"/>
          <w:szCs w:val="23"/>
        </w:rPr>
      </w:pPr>
      <w:r w:rsidRPr="006C3F47">
        <w:t>Two letters of recommendation attesting to the applicant’s character and community service</w:t>
      </w:r>
      <w:r w:rsidR="00CF0617" w:rsidRPr="006C3F47">
        <w:t xml:space="preserve"> with the recommenders’ contact information included in the letters</w:t>
      </w:r>
      <w:r w:rsidRPr="006C3F47">
        <w:t xml:space="preserve">. </w:t>
      </w:r>
      <w:r w:rsidR="002233B3" w:rsidRPr="006C3F47">
        <w:t xml:space="preserve">These may be sent confidentially to the Rotary Secretary listed above or given to the applicant to attach to </w:t>
      </w:r>
      <w:r w:rsidR="00141729" w:rsidRPr="006C3F47">
        <w:t>the</w:t>
      </w:r>
      <w:r w:rsidR="002233B3" w:rsidRPr="006C3F47">
        <w:t xml:space="preserve"> application.</w:t>
      </w:r>
    </w:p>
    <w:p w14:paraId="524BF935" w14:textId="2BD715B3" w:rsidR="00975146" w:rsidRPr="00975146" w:rsidRDefault="006C3F47" w:rsidP="00975146">
      <w:pPr>
        <w:pStyle w:val="Heading1"/>
        <w:numPr>
          <w:ilvl w:val="0"/>
          <w:numId w:val="0"/>
        </w:numPr>
        <w:spacing w:before="0" w:after="0"/>
        <w:ind w:left="90"/>
        <w:rPr>
          <w:rFonts w:cs="Times New Roman"/>
        </w:rPr>
      </w:pPr>
      <w:r>
        <w:rPr>
          <w:rFonts w:cs="Times New Roman"/>
        </w:rPr>
        <w:tab/>
      </w:r>
      <w:r w:rsidR="00401491" w:rsidRPr="00401491">
        <w:rPr>
          <w:rFonts w:cs="Times New Roman"/>
        </w:rPr>
        <w:t>Questions</w:t>
      </w:r>
    </w:p>
    <w:p w14:paraId="735D7218" w14:textId="02340107" w:rsidR="006C5F77" w:rsidRPr="00401491" w:rsidRDefault="00143C86" w:rsidP="00401491">
      <w:r w:rsidRPr="00401491">
        <w:t xml:space="preserve">If you have any </w:t>
      </w:r>
      <w:r w:rsidR="00401491" w:rsidRPr="00401491">
        <w:t>questions</w:t>
      </w:r>
      <w:r w:rsidR="006C3F47">
        <w:t xml:space="preserve"> or difficulty accessing Rotary scholarship and recommendation forms</w:t>
      </w:r>
      <w:r w:rsidR="00401491" w:rsidRPr="00401491">
        <w:t>,</w:t>
      </w:r>
      <w:r w:rsidRPr="00401491">
        <w:t xml:space="preserve"> please contact </w:t>
      </w:r>
      <w:r w:rsidR="004F7F1D">
        <w:t>Martha Ashley</w:t>
      </w:r>
      <w:r w:rsidR="006C5F77" w:rsidRPr="00401491">
        <w:t xml:space="preserve"> </w:t>
      </w:r>
      <w:r w:rsidR="004F7F1D">
        <w:t xml:space="preserve">at </w:t>
      </w:r>
      <w:hyperlink r:id="rId9" w:history="1">
        <w:r w:rsidR="00ED0689" w:rsidRPr="0099394C">
          <w:rPr>
            <w:rStyle w:val="Hyperlink"/>
          </w:rPr>
          <w:t>marsarash@gmail.com</w:t>
        </w:r>
      </w:hyperlink>
      <w:r w:rsidR="006C3F47">
        <w:t xml:space="preserve"> or via text or voicemail to 575-613-3304</w:t>
      </w:r>
      <w:r w:rsidR="004F7F1D">
        <w:t>.</w:t>
      </w:r>
      <w:r w:rsidR="00ED0689">
        <w:t xml:space="preserve"> </w:t>
      </w:r>
    </w:p>
    <w:p w14:paraId="3DB9F2AD" w14:textId="77777777" w:rsidR="006C5F77" w:rsidRPr="00401491" w:rsidRDefault="006C5F77">
      <w:pPr>
        <w:tabs>
          <w:tab w:val="clear" w:pos="360"/>
          <w:tab w:val="clear" w:pos="540"/>
          <w:tab w:val="clear" w:pos="1080"/>
        </w:tabs>
        <w:spacing w:before="0" w:after="0"/>
        <w:ind w:left="0"/>
        <w:outlineLvl w:val="9"/>
        <w:rPr>
          <w:rFonts w:eastAsiaTheme="minorHAnsi"/>
          <w:bCs w:val="0"/>
          <w:color w:val="000000"/>
        </w:rPr>
      </w:pPr>
      <w:r w:rsidRPr="00401491">
        <w:br w:type="page"/>
      </w:r>
    </w:p>
    <w:p w14:paraId="6787F4B6" w14:textId="60C0F526" w:rsidR="00143C86" w:rsidRDefault="00C87B69" w:rsidP="0094061E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4F7F1D">
        <w:rPr>
          <w:rFonts w:ascii="Times New Roman" w:hAnsi="Times New Roman" w:cs="Times New Roman"/>
          <w:sz w:val="36"/>
          <w:szCs w:val="36"/>
        </w:rPr>
        <w:lastRenderedPageBreak/>
        <w:t>Application</w:t>
      </w:r>
    </w:p>
    <w:p w14:paraId="4D7436C3" w14:textId="77777777" w:rsidR="00143C86" w:rsidRDefault="00143C86" w:rsidP="0094061E">
      <w:pPr>
        <w:pStyle w:val="NoSpacing"/>
        <w:rPr>
          <w:rFonts w:ascii="Times New Roman" w:hAnsi="Times New Roman" w:cs="Times New Roman"/>
        </w:rPr>
      </w:pPr>
    </w:p>
    <w:p w14:paraId="3E134447" w14:textId="2F539C46" w:rsidR="004F7F1D" w:rsidRDefault="004F7F1D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Name ___________________________________________________________</w:t>
      </w:r>
    </w:p>
    <w:p w14:paraId="211CEAB3" w14:textId="77777777" w:rsidR="004F7F1D" w:rsidRDefault="004F7F1D" w:rsidP="0094061E">
      <w:pPr>
        <w:pStyle w:val="NoSpacing"/>
        <w:rPr>
          <w:rFonts w:ascii="Times New Roman" w:hAnsi="Times New Roman" w:cs="Times New Roman"/>
        </w:rPr>
      </w:pPr>
    </w:p>
    <w:p w14:paraId="46793BA7" w14:textId="10275A23" w:rsidR="004F7F1D" w:rsidRDefault="004F7F1D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___________________________________</w:t>
      </w:r>
      <w:r>
        <w:rPr>
          <w:rFonts w:ascii="Times New Roman" w:hAnsi="Times New Roman" w:cs="Times New Roman"/>
        </w:rPr>
        <w:tab/>
        <w:t>Phone ____________________</w:t>
      </w:r>
    </w:p>
    <w:p w14:paraId="7B221163" w14:textId="77777777" w:rsidR="004F7F1D" w:rsidRDefault="004F7F1D" w:rsidP="0094061E">
      <w:pPr>
        <w:pStyle w:val="NoSpacing"/>
        <w:rPr>
          <w:rFonts w:ascii="Times New Roman" w:hAnsi="Times New Roman" w:cs="Times New Roman"/>
        </w:rPr>
      </w:pPr>
    </w:p>
    <w:p w14:paraId="168E7969" w14:textId="22B700E4" w:rsidR="004F7F1D" w:rsidRDefault="004F7F1D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______________________________</w:t>
      </w:r>
    </w:p>
    <w:p w14:paraId="51FDABBE" w14:textId="77777777" w:rsidR="004F7F1D" w:rsidRDefault="004F7F1D" w:rsidP="0094061E">
      <w:pPr>
        <w:pStyle w:val="NoSpacing"/>
        <w:rPr>
          <w:rFonts w:ascii="Times New Roman" w:hAnsi="Times New Roman" w:cs="Times New Roman"/>
        </w:rPr>
      </w:pPr>
    </w:p>
    <w:p w14:paraId="575F819D" w14:textId="2E6EFE67" w:rsidR="004F7F1D" w:rsidRDefault="004F7F1D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 ____________________________________________________________</w:t>
      </w:r>
    </w:p>
    <w:p w14:paraId="0C41124B" w14:textId="30C2F527" w:rsidR="004F7F1D" w:rsidRDefault="004F7F1D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PO Box, City, State, Zip</w:t>
      </w:r>
    </w:p>
    <w:p w14:paraId="099AFB7B" w14:textId="54830121" w:rsidR="00F40CCD" w:rsidRDefault="00F40CCD" w:rsidP="00F40CCD">
      <w:pPr>
        <w:pStyle w:val="NoSpacing"/>
        <w:tabs>
          <w:tab w:val="left" w:pos="1723"/>
        </w:tabs>
        <w:rPr>
          <w:rFonts w:ascii="Times New Roman" w:hAnsi="Times New Roman" w:cs="Times New Roman"/>
        </w:rPr>
      </w:pPr>
    </w:p>
    <w:p w14:paraId="4232879D" w14:textId="1F6E1459" w:rsidR="00F40CCD" w:rsidRDefault="00F40CCD" w:rsidP="00F40CC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Attended K-12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Grade Levels</w:t>
      </w:r>
    </w:p>
    <w:p w14:paraId="4AEBB180" w14:textId="77777777" w:rsidR="00F40CCD" w:rsidRPr="00F40CCD" w:rsidRDefault="00F40CCD" w:rsidP="00F40CCD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F40CCD" w14:paraId="05792717" w14:textId="77777777" w:rsidTr="00F40CCD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10E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2B1C43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</w:tcPr>
          <w:p w14:paraId="15E82250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40CCD" w14:paraId="12179D8D" w14:textId="77777777" w:rsidTr="00F40CCD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20C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3DD5089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</w:tcPr>
          <w:p w14:paraId="2C674D92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40CCD" w14:paraId="2CC92A92" w14:textId="77777777" w:rsidTr="00F40CCD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DC7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F03F6F3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</w:tcPr>
          <w:p w14:paraId="4625A21E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40CCD" w14:paraId="2C07BB31" w14:textId="77777777" w:rsidTr="00F40CCD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68C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C72FC6E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</w:tcPr>
          <w:p w14:paraId="224AD630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40CCD" w14:paraId="150DBBDF" w14:textId="77777777" w:rsidTr="00F40CCD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EDA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A512C7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left w:val="single" w:sz="4" w:space="0" w:color="auto"/>
            </w:tcBorders>
          </w:tcPr>
          <w:p w14:paraId="3ACE3D2D" w14:textId="77777777" w:rsidR="00F40CCD" w:rsidRDefault="00F40CCD" w:rsidP="009406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5D7FC20" w14:textId="77777777" w:rsidR="00F40CCD" w:rsidRDefault="00F40CCD" w:rsidP="0094061E">
      <w:pPr>
        <w:pStyle w:val="NoSpacing"/>
        <w:rPr>
          <w:rFonts w:ascii="Times New Roman" w:hAnsi="Times New Roman" w:cs="Times New Roman"/>
        </w:rPr>
      </w:pPr>
    </w:p>
    <w:p w14:paraId="4847399F" w14:textId="13CAF35C" w:rsidR="00C87B69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Year of Graduation_______</w:t>
      </w:r>
      <w:r w:rsidR="00F40CCD">
        <w:rPr>
          <w:rFonts w:ascii="Times New Roman" w:hAnsi="Times New Roman" w:cs="Times New Roman"/>
        </w:rPr>
        <w:tab/>
      </w:r>
      <w:r w:rsidRPr="0094061E">
        <w:rPr>
          <w:rFonts w:ascii="Times New Roman" w:hAnsi="Times New Roman" w:cs="Times New Roman"/>
        </w:rPr>
        <w:t>Number of Students in Class</w:t>
      </w:r>
      <w:r w:rsidR="0094061E" w:rsidRPr="0094061E">
        <w:rPr>
          <w:rFonts w:ascii="Times New Roman" w:hAnsi="Times New Roman" w:cs="Times New Roman"/>
        </w:rPr>
        <w:t xml:space="preserve"> </w:t>
      </w:r>
      <w:r w:rsidRPr="0094061E">
        <w:rPr>
          <w:rFonts w:ascii="Times New Roman" w:hAnsi="Times New Roman" w:cs="Times New Roman"/>
        </w:rPr>
        <w:t>______</w:t>
      </w:r>
      <w:r w:rsidR="00460F5E">
        <w:rPr>
          <w:rFonts w:ascii="Times New Roman" w:hAnsi="Times New Roman" w:cs="Times New Roman"/>
        </w:rPr>
        <w:tab/>
        <w:t xml:space="preserve"> Rank</w:t>
      </w:r>
      <w:r w:rsidRPr="0094061E">
        <w:rPr>
          <w:rFonts w:ascii="Times New Roman" w:hAnsi="Times New Roman" w:cs="Times New Roman"/>
        </w:rPr>
        <w:t xml:space="preserve"> in Class _________</w:t>
      </w:r>
      <w:r w:rsidR="00C87B69" w:rsidRPr="0094061E">
        <w:rPr>
          <w:rFonts w:ascii="Times New Roman" w:hAnsi="Times New Roman" w:cs="Times New Roman"/>
        </w:rPr>
        <w:t xml:space="preserve"> </w:t>
      </w:r>
    </w:p>
    <w:p w14:paraId="47A682C7" w14:textId="77777777" w:rsidR="00C87B69" w:rsidRPr="0094061E" w:rsidRDefault="00C87B69" w:rsidP="0094061E">
      <w:pPr>
        <w:pStyle w:val="NoSpacing"/>
        <w:rPr>
          <w:rFonts w:ascii="Times New Roman" w:hAnsi="Times New Roman" w:cs="Times New Roman"/>
        </w:rPr>
      </w:pPr>
    </w:p>
    <w:p w14:paraId="1160E894" w14:textId="7742F515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 xml:space="preserve">Grade Point Average ___________   </w:t>
      </w:r>
      <w:r w:rsidR="00C87B69" w:rsidRPr="0094061E">
        <w:rPr>
          <w:rFonts w:ascii="Times New Roman" w:hAnsi="Times New Roman" w:cs="Times New Roman"/>
        </w:rPr>
        <w:t xml:space="preserve">      </w:t>
      </w:r>
      <w:r w:rsidRPr="0094061E">
        <w:rPr>
          <w:rFonts w:ascii="Times New Roman" w:hAnsi="Times New Roman" w:cs="Times New Roman"/>
        </w:rPr>
        <w:t>SAT</w:t>
      </w:r>
      <w:r w:rsidR="004F7F1D">
        <w:rPr>
          <w:rFonts w:ascii="Times New Roman" w:hAnsi="Times New Roman" w:cs="Times New Roman"/>
        </w:rPr>
        <w:t>/ACT</w:t>
      </w:r>
      <w:r w:rsidRPr="0094061E">
        <w:rPr>
          <w:rFonts w:ascii="Times New Roman" w:hAnsi="Times New Roman" w:cs="Times New Roman"/>
        </w:rPr>
        <w:t xml:space="preserve"> Scores ____________</w:t>
      </w:r>
      <w:r w:rsidR="004F7F1D">
        <w:rPr>
          <w:rFonts w:ascii="Times New Roman" w:hAnsi="Times New Roman" w:cs="Times New Roman"/>
        </w:rPr>
        <w:t>__</w:t>
      </w:r>
    </w:p>
    <w:p w14:paraId="4DC72EA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6D54F7E2" w14:textId="2F190201" w:rsidR="00143C86" w:rsidRDefault="004F7F1D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HS </w:t>
      </w:r>
      <w:r w:rsidR="00143C86" w:rsidRPr="0094061E">
        <w:rPr>
          <w:rFonts w:ascii="Times New Roman" w:hAnsi="Times New Roman" w:cs="Times New Roman"/>
          <w:color w:val="000000"/>
        </w:rPr>
        <w:t xml:space="preserve">Community Service </w:t>
      </w:r>
      <w:r>
        <w:rPr>
          <w:rFonts w:ascii="Times New Roman" w:hAnsi="Times New Roman" w:cs="Times New Roman"/>
          <w:color w:val="000000"/>
        </w:rPr>
        <w:t>H</w:t>
      </w:r>
      <w:r w:rsidR="00143C86" w:rsidRPr="0094061E">
        <w:rPr>
          <w:rFonts w:ascii="Times New Roman" w:hAnsi="Times New Roman" w:cs="Times New Roman"/>
          <w:color w:val="000000"/>
        </w:rPr>
        <w:t>ours</w:t>
      </w:r>
      <w:r w:rsidR="00F40CCD">
        <w:rPr>
          <w:rFonts w:ascii="Times New Roman" w:hAnsi="Times New Roman" w:cs="Times New Roman"/>
          <w:color w:val="000000"/>
        </w:rPr>
        <w:t xml:space="preserve"> Required</w:t>
      </w:r>
      <w:r w:rsidR="00143C86" w:rsidRPr="0094061E">
        <w:rPr>
          <w:rFonts w:ascii="Times New Roman" w:hAnsi="Times New Roman" w:cs="Times New Roman"/>
          <w:color w:val="000000"/>
        </w:rPr>
        <w:t xml:space="preserve"> _____</w:t>
      </w:r>
      <w:r w:rsidR="0094061E" w:rsidRPr="0094061E">
        <w:rPr>
          <w:rFonts w:ascii="Times New Roman" w:hAnsi="Times New Roman" w:cs="Times New Roman"/>
          <w:color w:val="000000"/>
        </w:rPr>
        <w:t>_</w:t>
      </w:r>
      <w:r w:rsidR="00F40CCD">
        <w:rPr>
          <w:rFonts w:ascii="Times New Roman" w:hAnsi="Times New Roman" w:cs="Times New Roman"/>
          <w:color w:val="000000"/>
        </w:rPr>
        <w:t>__</w:t>
      </w:r>
      <w:r w:rsidR="0094061E" w:rsidRPr="0094061E">
        <w:rPr>
          <w:rFonts w:ascii="Times New Roman" w:hAnsi="Times New Roman" w:cs="Times New Roman"/>
          <w:color w:val="000000"/>
        </w:rPr>
        <w:t xml:space="preserve"> </w:t>
      </w:r>
      <w:r w:rsidR="00F40CCD">
        <w:rPr>
          <w:rFonts w:ascii="Times New Roman" w:hAnsi="Times New Roman" w:cs="Times New Roman"/>
          <w:color w:val="000000"/>
        </w:rPr>
        <w:t xml:space="preserve">  </w:t>
      </w:r>
      <w:r w:rsidR="00AC1E09">
        <w:rPr>
          <w:rFonts w:ascii="Times New Roman" w:hAnsi="Times New Roman" w:cs="Times New Roman"/>
          <w:color w:val="000000"/>
        </w:rPr>
        <w:t xml:space="preserve">and </w:t>
      </w:r>
      <w:r w:rsidR="00F40CCD">
        <w:rPr>
          <w:rFonts w:ascii="Times New Roman" w:hAnsi="Times New Roman" w:cs="Times New Roman"/>
          <w:color w:val="000000"/>
        </w:rPr>
        <w:t>Served ________</w:t>
      </w:r>
    </w:p>
    <w:p w14:paraId="3EA97A1D" w14:textId="77777777" w:rsidR="00F40CCD" w:rsidRDefault="00F40CCD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537684BD" w14:textId="0B4429D9" w:rsidR="00F40CCD" w:rsidRDefault="00F40CCD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 Community Service _________</w:t>
      </w:r>
      <w:r w:rsidR="006C3F47">
        <w:rPr>
          <w:rFonts w:ascii="Times New Roman" w:hAnsi="Times New Roman" w:cs="Times New Roman"/>
          <w:color w:val="000000"/>
        </w:rPr>
        <w:t>_________________________________________</w:t>
      </w:r>
    </w:p>
    <w:p w14:paraId="7082C9AF" w14:textId="77777777" w:rsidR="006C3F47" w:rsidRDefault="006C3F47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2243A01A" w14:textId="71B25A76" w:rsidR="006C3F47" w:rsidRPr="0094061E" w:rsidRDefault="006C3F47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14:paraId="6FB67CAE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9629438" w14:textId="144F5998" w:rsidR="006C3F47" w:rsidRDefault="006C3F47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is/are the names of the </w:t>
      </w:r>
      <w:r w:rsidR="00143C86" w:rsidRPr="0094061E">
        <w:rPr>
          <w:rFonts w:ascii="Times New Roman" w:hAnsi="Times New Roman" w:cs="Times New Roman"/>
        </w:rPr>
        <w:t xml:space="preserve">College/Vocational </w:t>
      </w:r>
      <w:r>
        <w:rPr>
          <w:rFonts w:ascii="Times New Roman" w:hAnsi="Times New Roman" w:cs="Times New Roman"/>
        </w:rPr>
        <w:t xml:space="preserve">Institutions to which you are applying: </w:t>
      </w:r>
      <w:r w:rsidR="00143C86" w:rsidRPr="0094061E">
        <w:rPr>
          <w:rFonts w:ascii="Times New Roman" w:hAnsi="Times New Roman" w:cs="Times New Roman"/>
        </w:rPr>
        <w:t xml:space="preserve"> </w:t>
      </w:r>
    </w:p>
    <w:p w14:paraId="6B2DD0CB" w14:textId="77777777" w:rsidR="006C3F47" w:rsidRDefault="006C3F47" w:rsidP="0094061E">
      <w:pPr>
        <w:pStyle w:val="NoSpacing"/>
        <w:rPr>
          <w:rFonts w:ascii="Times New Roman" w:hAnsi="Times New Roman" w:cs="Times New Roman"/>
        </w:rPr>
      </w:pPr>
    </w:p>
    <w:p w14:paraId="46DA087C" w14:textId="65DD05A1" w:rsidR="00143C86" w:rsidRPr="0094061E" w:rsidRDefault="0094061E" w:rsidP="00940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6C3F47">
        <w:rPr>
          <w:rFonts w:ascii="Times New Roman" w:hAnsi="Times New Roman" w:cs="Times New Roman"/>
        </w:rPr>
        <w:t>___________________________</w:t>
      </w:r>
      <w:r w:rsidR="00143C86" w:rsidRPr="0094061E">
        <w:rPr>
          <w:rFonts w:ascii="Times New Roman" w:hAnsi="Times New Roman" w:cs="Times New Roman"/>
        </w:rPr>
        <w:t xml:space="preserve">     </w:t>
      </w:r>
    </w:p>
    <w:p w14:paraId="7A67348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64567B86" w14:textId="58CB9FDC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Major Field of Study (if known)</w:t>
      </w:r>
      <w:r w:rsidR="0094061E">
        <w:rPr>
          <w:rFonts w:ascii="Times New Roman" w:hAnsi="Times New Roman" w:cs="Times New Roman"/>
        </w:rPr>
        <w:t xml:space="preserve"> ___________________________________________________</w:t>
      </w:r>
    </w:p>
    <w:p w14:paraId="44568CFB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76B5891" w14:textId="2D00AACB" w:rsidR="00143C86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Degree</w:t>
      </w:r>
      <w:r w:rsidR="00F40CCD">
        <w:rPr>
          <w:rFonts w:ascii="Times New Roman" w:hAnsi="Times New Roman" w:cs="Times New Roman"/>
        </w:rPr>
        <w:t>, Certificate, or License</w:t>
      </w:r>
      <w:r w:rsidRPr="0094061E">
        <w:rPr>
          <w:rFonts w:ascii="Times New Roman" w:hAnsi="Times New Roman" w:cs="Times New Roman"/>
        </w:rPr>
        <w:t xml:space="preserve"> to be obtained</w:t>
      </w:r>
      <w:r w:rsidR="00F40CCD">
        <w:rPr>
          <w:rFonts w:ascii="Times New Roman" w:hAnsi="Times New Roman" w:cs="Times New Roman"/>
        </w:rPr>
        <w:t xml:space="preserve"> _________________________________________</w:t>
      </w:r>
    </w:p>
    <w:p w14:paraId="540B3F56" w14:textId="77777777" w:rsidR="00CF0617" w:rsidRPr="0094061E" w:rsidRDefault="00CF0617" w:rsidP="0094061E">
      <w:pPr>
        <w:pStyle w:val="NoSpacing"/>
        <w:rPr>
          <w:rFonts w:ascii="Times New Roman" w:hAnsi="Times New Roman" w:cs="Times New Roman"/>
        </w:rPr>
      </w:pPr>
    </w:p>
    <w:p w14:paraId="3E23B9CC" w14:textId="471DC8D4" w:rsidR="00143C86" w:rsidRPr="00F40CCD" w:rsidRDefault="00143C86" w:rsidP="00CF0617">
      <w:pPr>
        <w:pStyle w:val="Heading2"/>
        <w:spacing w:before="0" w:after="0"/>
        <w:rPr>
          <w:u w:val="none"/>
        </w:rPr>
      </w:pPr>
      <w:r w:rsidRPr="00F40CCD">
        <w:rPr>
          <w:u w:val="none"/>
        </w:rPr>
        <w:t>List extracurricular school activities.</w:t>
      </w:r>
    </w:p>
    <w:p w14:paraId="7B9BA1C5" w14:textId="607F5B6F" w:rsidR="00143C86" w:rsidRDefault="00143C86" w:rsidP="0094061E">
      <w:pPr>
        <w:pStyle w:val="NoSpacing"/>
        <w:rPr>
          <w:rFonts w:ascii="Times New Roman" w:hAnsi="Times New Roman" w:cs="Times New Roman"/>
        </w:rPr>
      </w:pPr>
    </w:p>
    <w:p w14:paraId="10E3A34B" w14:textId="07FC324A" w:rsidR="002B32AA" w:rsidRDefault="002B32AA" w:rsidP="0094061E">
      <w:pPr>
        <w:pStyle w:val="NoSpacing"/>
        <w:rPr>
          <w:rFonts w:ascii="Times New Roman" w:hAnsi="Times New Roman" w:cs="Times New Roman"/>
        </w:rPr>
      </w:pPr>
    </w:p>
    <w:p w14:paraId="712203A4" w14:textId="77777777" w:rsidR="002B32AA" w:rsidRPr="0094061E" w:rsidRDefault="002B32AA" w:rsidP="0094061E">
      <w:pPr>
        <w:pStyle w:val="NoSpacing"/>
        <w:rPr>
          <w:rFonts w:ascii="Times New Roman" w:hAnsi="Times New Roman" w:cs="Times New Roman"/>
        </w:rPr>
      </w:pPr>
    </w:p>
    <w:p w14:paraId="13DCF421" w14:textId="77777777" w:rsidR="00CF0617" w:rsidRDefault="00CF0617" w:rsidP="002B32AA">
      <w:pPr>
        <w:pStyle w:val="Heading2"/>
        <w:rPr>
          <w:u w:val="none"/>
        </w:rPr>
      </w:pPr>
    </w:p>
    <w:p w14:paraId="302A229E" w14:textId="77777777" w:rsidR="00AC1E09" w:rsidRPr="00A73BD0" w:rsidRDefault="00AC1E09" w:rsidP="00AC1E09">
      <w:pPr>
        <w:pStyle w:val="NoSpacing"/>
        <w:rPr>
          <w:rStyle w:val="Heading2Char"/>
          <w:u w:val="none"/>
        </w:rPr>
      </w:pPr>
      <w:r w:rsidRPr="00A73BD0">
        <w:rPr>
          <w:rStyle w:val="Heading2Char"/>
          <w:u w:val="none"/>
        </w:rPr>
        <w:t xml:space="preserve">In </w:t>
      </w:r>
      <w:r>
        <w:rPr>
          <w:rStyle w:val="Heading2Char"/>
          <w:u w:val="none"/>
        </w:rPr>
        <w:t>200</w:t>
      </w:r>
      <w:r w:rsidRPr="00A73BD0">
        <w:rPr>
          <w:rStyle w:val="Heading2Char"/>
          <w:u w:val="none"/>
        </w:rPr>
        <w:t xml:space="preserve"> words or less, state </w:t>
      </w:r>
      <w:r>
        <w:rPr>
          <w:rStyle w:val="Heading2Char"/>
          <w:u w:val="none"/>
        </w:rPr>
        <w:t xml:space="preserve">what the </w:t>
      </w:r>
      <w:r w:rsidRPr="00A73BD0">
        <w:rPr>
          <w:rStyle w:val="Heading2Char"/>
          <w:u w:val="none"/>
        </w:rPr>
        <w:t xml:space="preserve">Rotary’s motto </w:t>
      </w:r>
      <w:r w:rsidRPr="00161E1A">
        <w:rPr>
          <w:i/>
          <w:iCs/>
          <w:shd w:val="clear" w:color="auto" w:fill="FFFFFF"/>
        </w:rPr>
        <w:t>Service Above Self</w:t>
      </w:r>
      <w:r w:rsidRPr="00A73BD0">
        <w:rPr>
          <w:rStyle w:val="Heading2Char"/>
          <w:u w:val="none"/>
        </w:rPr>
        <w:t xml:space="preserve"> </w:t>
      </w:r>
      <w:r>
        <w:rPr>
          <w:rStyle w:val="Heading2Char"/>
          <w:u w:val="none"/>
        </w:rPr>
        <w:t>means to you.</w:t>
      </w:r>
    </w:p>
    <w:p w14:paraId="2B0A1010" w14:textId="77777777" w:rsidR="00AC1E09" w:rsidRDefault="00AC1E09" w:rsidP="002B32AA">
      <w:pPr>
        <w:pStyle w:val="Heading2"/>
        <w:rPr>
          <w:u w:val="none"/>
        </w:rPr>
      </w:pPr>
    </w:p>
    <w:p w14:paraId="57877BF7" w14:textId="77777777" w:rsidR="00AC1E09" w:rsidRDefault="00AC1E09" w:rsidP="002B32AA">
      <w:pPr>
        <w:pStyle w:val="Heading2"/>
        <w:rPr>
          <w:u w:val="none"/>
        </w:rPr>
      </w:pPr>
    </w:p>
    <w:p w14:paraId="696A359F" w14:textId="77777777" w:rsidR="00AC1E09" w:rsidRDefault="00AC1E09" w:rsidP="002B32AA">
      <w:pPr>
        <w:pStyle w:val="Heading2"/>
        <w:rPr>
          <w:u w:val="none"/>
        </w:rPr>
      </w:pPr>
    </w:p>
    <w:p w14:paraId="2283D1CA" w14:textId="77777777" w:rsidR="00AC1E09" w:rsidRDefault="00AC1E09" w:rsidP="002B32AA">
      <w:pPr>
        <w:pStyle w:val="Heading2"/>
        <w:rPr>
          <w:u w:val="none"/>
        </w:rPr>
      </w:pPr>
    </w:p>
    <w:p w14:paraId="3F342509" w14:textId="2A97F44C" w:rsidR="00143C86" w:rsidRPr="00A73BD0" w:rsidRDefault="00143C86" w:rsidP="002B32AA">
      <w:pPr>
        <w:pStyle w:val="Heading2"/>
        <w:rPr>
          <w:u w:val="none"/>
        </w:rPr>
      </w:pPr>
      <w:r w:rsidRPr="00A73BD0">
        <w:rPr>
          <w:u w:val="none"/>
        </w:rPr>
        <w:t xml:space="preserve">List </w:t>
      </w:r>
      <w:r w:rsidR="00AC1E09">
        <w:rPr>
          <w:u w:val="none"/>
        </w:rPr>
        <w:t xml:space="preserve">activities in which you have engaged that demonstrate </w:t>
      </w:r>
      <w:r w:rsidR="00AC1E09" w:rsidRPr="00AC1E09">
        <w:rPr>
          <w:i/>
          <w:iCs/>
          <w:u w:val="none"/>
        </w:rPr>
        <w:t>Service Above Self</w:t>
      </w:r>
      <w:r w:rsidR="00A73BD0">
        <w:rPr>
          <w:u w:val="none"/>
        </w:rPr>
        <w:t>.</w:t>
      </w:r>
    </w:p>
    <w:p w14:paraId="4E7D9A24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360C018E" w14:textId="77777777" w:rsidR="002B32AA" w:rsidRDefault="002B32AA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7FDFE4E" w14:textId="77777777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3441AB00" w14:textId="77777777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51D7265" w14:textId="77777777" w:rsidR="00AC1E09" w:rsidRDefault="00AC1E09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70898CC3" w14:textId="77777777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B1C0E66" w14:textId="3C2EB303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Choose </w:t>
      </w:r>
      <w:r w:rsidR="00031AD5">
        <w:rPr>
          <w:rFonts w:ascii="Times New Roman" w:hAnsi="Times New Roman" w:cs="Times New Roman"/>
          <w:color w:val="000000"/>
        </w:rPr>
        <w:t>two</w:t>
      </w:r>
      <w:r>
        <w:rPr>
          <w:rFonts w:ascii="Times New Roman" w:hAnsi="Times New Roman" w:cs="Times New Roman"/>
          <w:color w:val="000000"/>
        </w:rPr>
        <w:t xml:space="preserve"> from </w:t>
      </w:r>
      <w:r w:rsidR="00031AD5">
        <w:rPr>
          <w:rFonts w:ascii="Times New Roman" w:hAnsi="Times New Roman" w:cs="Times New Roman"/>
          <w:color w:val="000000"/>
        </w:rPr>
        <w:t xml:space="preserve">the list </w:t>
      </w:r>
      <w:r>
        <w:rPr>
          <w:rFonts w:ascii="Times New Roman" w:hAnsi="Times New Roman" w:cs="Times New Roman"/>
          <w:color w:val="000000"/>
        </w:rPr>
        <w:t xml:space="preserve">above and elaborate </w:t>
      </w:r>
      <w:r w:rsidR="00031AD5"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</w:rPr>
        <w:t xml:space="preserve"> how </w:t>
      </w:r>
      <w:r w:rsidR="00AC1E09">
        <w:rPr>
          <w:rFonts w:ascii="Times New Roman" w:hAnsi="Times New Roman" w:cs="Times New Roman"/>
          <w:color w:val="000000"/>
        </w:rPr>
        <w:t>they</w:t>
      </w:r>
      <w:r>
        <w:rPr>
          <w:rFonts w:ascii="Times New Roman" w:hAnsi="Times New Roman" w:cs="Times New Roman"/>
          <w:color w:val="000000"/>
        </w:rPr>
        <w:t xml:space="preserve"> made a difference to you personally. </w:t>
      </w:r>
    </w:p>
    <w:p w14:paraId="1F058AC3" w14:textId="77777777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C7435A2" w14:textId="77777777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22E8CCD8" w14:textId="77777777" w:rsidR="00A73BD0" w:rsidRDefault="00A73BD0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45C448CC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629A39C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567667EB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77D90D1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758E3850" w14:textId="77777777" w:rsidR="00CF0617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  <w:color w:val="000000"/>
        </w:rPr>
        <w:t xml:space="preserve">     </w:t>
      </w:r>
    </w:p>
    <w:p w14:paraId="3C8A0593" w14:textId="77777777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472971B9" w14:textId="6C1353FD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  <w:color w:val="000000"/>
        </w:rPr>
        <w:t xml:space="preserve"> </w:t>
      </w:r>
    </w:p>
    <w:p w14:paraId="4827006A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B47CB4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2C4D7A45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6366C9B0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79544CC9" w14:textId="46EC8C7D" w:rsidR="00143C86" w:rsidRPr="00A73BD0" w:rsidRDefault="00143C86" w:rsidP="002B32AA">
      <w:pPr>
        <w:pStyle w:val="Heading2"/>
        <w:rPr>
          <w:u w:val="none"/>
        </w:rPr>
      </w:pPr>
      <w:r w:rsidRPr="00A73BD0">
        <w:rPr>
          <w:u w:val="none"/>
        </w:rPr>
        <w:t>Why did you choose the college/vocational school</w:t>
      </w:r>
      <w:r w:rsidR="00031AD5">
        <w:rPr>
          <w:u w:val="none"/>
        </w:rPr>
        <w:t>(s)</w:t>
      </w:r>
      <w:r w:rsidRPr="00A73BD0">
        <w:rPr>
          <w:u w:val="none"/>
        </w:rPr>
        <w:t xml:space="preserve"> to which you are applying?</w:t>
      </w:r>
    </w:p>
    <w:p w14:paraId="3212B1C8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123B1BC1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00A46347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183B1966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2E4A1C79" w14:textId="05A467CD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 xml:space="preserve">                       </w:t>
      </w:r>
    </w:p>
    <w:p w14:paraId="6C330D32" w14:textId="77777777" w:rsidR="00143C86" w:rsidRDefault="00143C86" w:rsidP="0094061E">
      <w:pPr>
        <w:pStyle w:val="NoSpacing"/>
        <w:rPr>
          <w:rFonts w:ascii="Times New Roman" w:hAnsi="Times New Roman" w:cs="Times New Roman"/>
        </w:rPr>
      </w:pPr>
    </w:p>
    <w:p w14:paraId="6C9577FD" w14:textId="77777777" w:rsidR="00031AD5" w:rsidRPr="0094061E" w:rsidRDefault="00031AD5" w:rsidP="0094061E">
      <w:pPr>
        <w:pStyle w:val="NoSpacing"/>
        <w:rPr>
          <w:rFonts w:ascii="Times New Roman" w:hAnsi="Times New Roman" w:cs="Times New Roman"/>
        </w:rPr>
      </w:pPr>
    </w:p>
    <w:p w14:paraId="6BC88536" w14:textId="3113F9D8" w:rsidR="00CF0617" w:rsidRDefault="00AC1E09" w:rsidP="0094061E">
      <w:pPr>
        <w:pStyle w:val="NoSpacing"/>
        <w:rPr>
          <w:rStyle w:val="Heading2Char"/>
          <w:u w:val="none"/>
        </w:rPr>
      </w:pPr>
      <w:r>
        <w:rPr>
          <w:rStyle w:val="Heading2Char"/>
          <w:u w:val="none"/>
        </w:rPr>
        <w:t>How would this scholarship help you reach your goals?</w:t>
      </w:r>
    </w:p>
    <w:p w14:paraId="34980A8D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7D9820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68448EA6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2A6BE304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00282A25" w14:textId="72EFB5E1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Signature of Student_____________________________________________</w:t>
      </w:r>
      <w:r w:rsidR="002B32AA">
        <w:rPr>
          <w:rFonts w:ascii="Times New Roman" w:hAnsi="Times New Roman" w:cs="Times New Roman"/>
        </w:rPr>
        <w:t xml:space="preserve"> </w:t>
      </w:r>
      <w:r w:rsidRPr="0094061E">
        <w:rPr>
          <w:rFonts w:ascii="Times New Roman" w:hAnsi="Times New Roman" w:cs="Times New Roman"/>
        </w:rPr>
        <w:t>Date ________</w:t>
      </w:r>
    </w:p>
    <w:p w14:paraId="1FE58351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2EB84E8" w14:textId="78E73BC5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 xml:space="preserve">Student Name (print) ____________________________________________ </w:t>
      </w:r>
    </w:p>
    <w:p w14:paraId="60568F45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73C345D8" w14:textId="2C83DC1D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Signature of Parent/Legal Guardia</w:t>
      </w:r>
      <w:r w:rsidR="00A73BD0">
        <w:rPr>
          <w:rFonts w:ascii="Times New Roman" w:hAnsi="Times New Roman" w:cs="Times New Roman"/>
        </w:rPr>
        <w:t>n</w:t>
      </w:r>
      <w:r w:rsidRPr="0094061E">
        <w:rPr>
          <w:rFonts w:ascii="Times New Roman" w:hAnsi="Times New Roman" w:cs="Times New Roman"/>
        </w:rPr>
        <w:t xml:space="preserve"> __________________________________ Date________</w:t>
      </w:r>
    </w:p>
    <w:p w14:paraId="255B725F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03F6693" w14:textId="50874135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</w:rPr>
        <w:t>Parent/Legal Guardian Name (print) ______________________________</w:t>
      </w:r>
    </w:p>
    <w:p w14:paraId="5B4EFADB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7FFA7B25" w14:textId="71216BD3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  <w:r w:rsidRPr="0094061E">
        <w:rPr>
          <w:rFonts w:ascii="Times New Roman" w:hAnsi="Times New Roman" w:cs="Times New Roman"/>
        </w:rPr>
        <w:t>Signature of Parent/Legal Guardian _______________________________</w:t>
      </w:r>
      <w:r w:rsidR="002B32AA">
        <w:rPr>
          <w:rFonts w:ascii="Times New Roman" w:hAnsi="Times New Roman" w:cs="Times New Roman"/>
        </w:rPr>
        <w:t xml:space="preserve">     </w:t>
      </w:r>
      <w:r w:rsidRPr="0094061E">
        <w:rPr>
          <w:rFonts w:ascii="Times New Roman" w:hAnsi="Times New Roman" w:cs="Times New Roman"/>
        </w:rPr>
        <w:t>Date________</w:t>
      </w:r>
    </w:p>
    <w:p w14:paraId="4753479B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1FB7A5C8" w14:textId="77777777" w:rsidR="00AC1E09" w:rsidRDefault="00AC1E09" w:rsidP="0094061E">
      <w:pPr>
        <w:pStyle w:val="NoSpacing"/>
        <w:rPr>
          <w:rFonts w:ascii="Times New Roman" w:hAnsi="Times New Roman" w:cs="Times New Roman"/>
          <w:b/>
          <w:bCs/>
        </w:rPr>
      </w:pPr>
    </w:p>
    <w:p w14:paraId="4829F882" w14:textId="63326774" w:rsidR="00143C86" w:rsidRPr="00AC1E09" w:rsidRDefault="00031AD5" w:rsidP="0094061E">
      <w:pPr>
        <w:pStyle w:val="NoSpacing"/>
        <w:rPr>
          <w:rFonts w:ascii="Times New Roman" w:hAnsi="Times New Roman" w:cs="Times New Roman"/>
          <w:b/>
          <w:bCs/>
        </w:rPr>
      </w:pPr>
      <w:r w:rsidRPr="00AC1E09">
        <w:rPr>
          <w:rFonts w:ascii="Times New Roman" w:hAnsi="Times New Roman" w:cs="Times New Roman"/>
          <w:b/>
          <w:bCs/>
        </w:rPr>
        <w:t xml:space="preserve">Did you include or direct to be sent: </w:t>
      </w:r>
    </w:p>
    <w:p w14:paraId="7655DDF6" w14:textId="77777777" w:rsidR="00031AD5" w:rsidRPr="00031AD5" w:rsidRDefault="00031AD5" w:rsidP="0094061E">
      <w:pPr>
        <w:pStyle w:val="NoSpacing"/>
        <w:rPr>
          <w:rFonts w:ascii="Times New Roman" w:hAnsi="Times New Roman" w:cs="Times New Roman"/>
          <w:color w:val="000000"/>
          <w:sz w:val="10"/>
          <w:szCs w:val="10"/>
        </w:rPr>
      </w:pPr>
    </w:p>
    <w:p w14:paraId="0D245989" w14:textId="3D9A0248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  <w:r w:rsidRPr="002233B3">
        <w:rPr>
          <w:rFonts w:ascii="Times New Roman" w:hAnsi="Times New Roman" w:cs="Times New Roman"/>
          <w:b/>
          <w:bCs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 xml:space="preserve"> </w:t>
      </w:r>
      <w:r w:rsidR="00031AD5">
        <w:rPr>
          <w:rFonts w:ascii="Times New Roman" w:hAnsi="Times New Roman" w:cs="Times New Roman"/>
          <w:color w:val="000000"/>
        </w:rPr>
        <w:t>Most</w:t>
      </w:r>
      <w:r>
        <w:rPr>
          <w:rFonts w:ascii="Times New Roman" w:hAnsi="Times New Roman" w:cs="Times New Roman"/>
          <w:color w:val="000000"/>
        </w:rPr>
        <w:t xml:space="preserve"> recent high school transcript.</w:t>
      </w:r>
    </w:p>
    <w:p w14:paraId="012216B0" w14:textId="77777777" w:rsidR="00031AD5" w:rsidRPr="00031AD5" w:rsidRDefault="00031AD5" w:rsidP="0094061E">
      <w:pPr>
        <w:pStyle w:val="NoSpacing"/>
        <w:rPr>
          <w:rFonts w:ascii="Times New Roman" w:hAnsi="Times New Roman" w:cs="Times New Roman"/>
          <w:color w:val="000000"/>
          <w:sz w:val="10"/>
          <w:szCs w:val="10"/>
        </w:rPr>
      </w:pPr>
    </w:p>
    <w:p w14:paraId="74F85DBC" w14:textId="58564857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 </w:t>
      </w:r>
      <w:r w:rsidR="00031AD5">
        <w:rPr>
          <w:rFonts w:ascii="Times New Roman" w:hAnsi="Times New Roman" w:cs="Times New Roman"/>
          <w:color w:val="000000"/>
        </w:rPr>
        <w:t>Two</w:t>
      </w:r>
      <w:r>
        <w:rPr>
          <w:rFonts w:ascii="Times New Roman" w:hAnsi="Times New Roman" w:cs="Times New Roman"/>
          <w:color w:val="000000"/>
        </w:rPr>
        <w:t xml:space="preserve"> letters</w:t>
      </w:r>
      <w:r w:rsidR="00031AD5">
        <w:rPr>
          <w:rFonts w:ascii="Times New Roman" w:hAnsi="Times New Roman" w:cs="Times New Roman"/>
          <w:color w:val="000000"/>
        </w:rPr>
        <w:t xml:space="preserve"> of recommendation or completed recommendation forms</w:t>
      </w:r>
      <w:r>
        <w:rPr>
          <w:rFonts w:ascii="Times New Roman" w:hAnsi="Times New Roman" w:cs="Times New Roman"/>
          <w:color w:val="000000"/>
        </w:rPr>
        <w:t xml:space="preserve"> </w:t>
      </w:r>
      <w:r w:rsidR="00031AD5">
        <w:rPr>
          <w:rFonts w:ascii="Times New Roman" w:hAnsi="Times New Roman" w:cs="Times New Roman"/>
          <w:color w:val="000000"/>
        </w:rPr>
        <w:t>with recommenders contact information.</w:t>
      </w:r>
    </w:p>
    <w:p w14:paraId="274F792F" w14:textId="77777777" w:rsidR="00031AD5" w:rsidRDefault="00031AD5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31C3E84F" w14:textId="5DC3DA49" w:rsidR="00031AD5" w:rsidRPr="00AC1E09" w:rsidRDefault="00031AD5" w:rsidP="0094061E">
      <w:pPr>
        <w:pStyle w:val="NoSpacing"/>
        <w:rPr>
          <w:rFonts w:ascii="Times New Roman" w:hAnsi="Times New Roman" w:cs="Times New Roman"/>
          <w:b/>
          <w:bCs/>
          <w:color w:val="000000"/>
        </w:rPr>
      </w:pPr>
      <w:r w:rsidRPr="00AC1E09">
        <w:rPr>
          <w:rFonts w:ascii="Times New Roman" w:hAnsi="Times New Roman" w:cs="Times New Roman"/>
          <w:b/>
          <w:bCs/>
          <w:color w:val="000000"/>
        </w:rPr>
        <w:t>__ Did you schedule an interview with Rotary?</w:t>
      </w:r>
    </w:p>
    <w:p w14:paraId="0D2F7BE8" w14:textId="77777777" w:rsidR="00143C86" w:rsidRDefault="00143C86" w:rsidP="0094061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</w:rPr>
      </w:pPr>
    </w:p>
    <w:p w14:paraId="3B2C317B" w14:textId="77777777" w:rsidR="00AC1E09" w:rsidRDefault="00AC1E09" w:rsidP="0094061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</w:rPr>
      </w:pPr>
    </w:p>
    <w:p w14:paraId="3EC2CAB7" w14:textId="77777777" w:rsidR="00AC1E09" w:rsidRDefault="00AC1E09" w:rsidP="0094061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</w:rPr>
      </w:pPr>
    </w:p>
    <w:p w14:paraId="3DEF31F2" w14:textId="77777777" w:rsidR="00AC1E09" w:rsidRDefault="00AC1E09" w:rsidP="0094061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</w:rPr>
      </w:pPr>
    </w:p>
    <w:p w14:paraId="0D667E7F" w14:textId="77777777" w:rsidR="00AC1E09" w:rsidRPr="0094061E" w:rsidRDefault="00AC1E09" w:rsidP="0094061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</w:rPr>
      </w:pPr>
    </w:p>
    <w:p w14:paraId="765B3E40" w14:textId="77777777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3073CDAE" w14:textId="5AFB50E5" w:rsidR="00CF0617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use by the AF Rotary Scholarship Committee</w:t>
      </w:r>
    </w:p>
    <w:p w14:paraId="020BE1B5" w14:textId="77777777" w:rsidR="00CF0617" w:rsidRPr="0094061E" w:rsidRDefault="00CF0617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32BBA29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  <w:color w:val="000000"/>
        </w:rPr>
        <w:t xml:space="preserve">Scholarship Awarded           Y    N </w:t>
      </w:r>
    </w:p>
    <w:p w14:paraId="6358AD27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3718FFAA" w14:textId="77777777" w:rsidR="00031AD5" w:rsidRDefault="00143C86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  <w:color w:val="000000"/>
        </w:rPr>
        <w:t xml:space="preserve">Signature of Angel Fire Rotary </w:t>
      </w:r>
      <w:r w:rsidR="00031AD5">
        <w:rPr>
          <w:rFonts w:ascii="Times New Roman" w:hAnsi="Times New Roman" w:cs="Times New Roman"/>
          <w:color w:val="000000"/>
        </w:rPr>
        <w:t xml:space="preserve">Foundation Officer </w:t>
      </w:r>
      <w:r w:rsidRPr="0094061E">
        <w:rPr>
          <w:rFonts w:ascii="Times New Roman" w:hAnsi="Times New Roman" w:cs="Times New Roman"/>
          <w:color w:val="000000"/>
        </w:rPr>
        <w:t>________________________</w:t>
      </w:r>
      <w:r w:rsidR="002B32AA" w:rsidRPr="0094061E">
        <w:rPr>
          <w:rFonts w:ascii="Times New Roman" w:hAnsi="Times New Roman" w:cs="Times New Roman"/>
          <w:color w:val="000000"/>
        </w:rPr>
        <w:t xml:space="preserve"> </w:t>
      </w:r>
    </w:p>
    <w:p w14:paraId="1DC9D9D6" w14:textId="77777777" w:rsidR="00031AD5" w:rsidRDefault="00031AD5" w:rsidP="0094061E">
      <w:pPr>
        <w:pStyle w:val="NoSpacing"/>
        <w:rPr>
          <w:rFonts w:ascii="Times New Roman" w:hAnsi="Times New Roman" w:cs="Times New Roman"/>
          <w:color w:val="000000"/>
        </w:rPr>
      </w:pPr>
    </w:p>
    <w:p w14:paraId="5BF7A382" w14:textId="5514E609" w:rsidR="00143C86" w:rsidRPr="0094061E" w:rsidRDefault="002B32AA" w:rsidP="0094061E">
      <w:pPr>
        <w:pStyle w:val="NoSpacing"/>
        <w:rPr>
          <w:rFonts w:ascii="Times New Roman" w:hAnsi="Times New Roman" w:cs="Times New Roman"/>
          <w:color w:val="000000"/>
        </w:rPr>
      </w:pPr>
      <w:r w:rsidRPr="0094061E">
        <w:rPr>
          <w:rFonts w:ascii="Times New Roman" w:hAnsi="Times New Roman" w:cs="Times New Roman"/>
          <w:color w:val="000000"/>
        </w:rPr>
        <w:t>Date</w:t>
      </w:r>
      <w:r w:rsidR="00143C86" w:rsidRPr="0094061E">
        <w:rPr>
          <w:rFonts w:ascii="Times New Roman" w:hAnsi="Times New Roman" w:cs="Times New Roman"/>
          <w:color w:val="000000"/>
        </w:rPr>
        <w:t xml:space="preserve"> ________</w:t>
      </w:r>
    </w:p>
    <w:p w14:paraId="4648931C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69406DB0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67BCF4F1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570DB2FE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398944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4F7CADF3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7D2A146C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525E6892" w14:textId="77777777" w:rsidR="00143C86" w:rsidRPr="0094061E" w:rsidRDefault="00143C86" w:rsidP="0094061E">
      <w:pPr>
        <w:pStyle w:val="NoSpacing"/>
        <w:rPr>
          <w:rFonts w:ascii="Times New Roman" w:hAnsi="Times New Roman" w:cs="Times New Roman"/>
        </w:rPr>
      </w:pPr>
    </w:p>
    <w:p w14:paraId="0E7B03F3" w14:textId="3B899BD9" w:rsidR="00733D00" w:rsidRPr="00401491" w:rsidRDefault="00733D00" w:rsidP="00733D00"/>
    <w:sectPr w:rsidR="00733D00" w:rsidRPr="00401491" w:rsidSect="00975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74" w:right="1440" w:bottom="1440" w:left="1440" w:header="109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F5A2" w14:textId="77777777" w:rsidR="00CC09ED" w:rsidRDefault="00CC09ED" w:rsidP="00F47AF8">
      <w:r>
        <w:separator/>
      </w:r>
    </w:p>
    <w:p w14:paraId="0F44FD21" w14:textId="77777777" w:rsidR="00CC09ED" w:rsidRDefault="00CC09ED" w:rsidP="00F47AF8"/>
  </w:endnote>
  <w:endnote w:type="continuationSeparator" w:id="0">
    <w:p w14:paraId="3ED0D334" w14:textId="77777777" w:rsidR="00CC09ED" w:rsidRDefault="00CC09ED" w:rsidP="00F47AF8">
      <w:r>
        <w:continuationSeparator/>
      </w:r>
    </w:p>
    <w:p w14:paraId="6C43491B" w14:textId="77777777" w:rsidR="00CC09ED" w:rsidRDefault="00CC09ED" w:rsidP="00F47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6249465"/>
      <w:docPartObj>
        <w:docPartGallery w:val="Page Numbers (Bottom of Page)"/>
        <w:docPartUnique/>
      </w:docPartObj>
    </w:sdtPr>
    <w:sdtContent>
      <w:p w14:paraId="6B461EF3" w14:textId="6CEA3DB9" w:rsidR="00C723B9" w:rsidRDefault="00C723B9" w:rsidP="009751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975146">
          <w:rPr>
            <w:rStyle w:val="PageNumber"/>
          </w:rPr>
          <w:fldChar w:fldCharType="separate"/>
        </w:r>
        <w:r w:rsidR="0097514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0D69C5" w14:textId="77777777" w:rsidR="00C723B9" w:rsidRDefault="00C723B9" w:rsidP="00C723B9">
    <w:pPr>
      <w:pStyle w:val="Footer"/>
      <w:ind w:right="360"/>
    </w:pPr>
  </w:p>
  <w:p w14:paraId="388480D8" w14:textId="77777777" w:rsidR="00FD6687" w:rsidRDefault="00FD66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5679029"/>
      <w:docPartObj>
        <w:docPartGallery w:val="Page Numbers (Bottom of Page)"/>
        <w:docPartUnique/>
      </w:docPartObj>
    </w:sdtPr>
    <w:sdtContent>
      <w:p w14:paraId="437E620E" w14:textId="003B31D3" w:rsidR="00975146" w:rsidRDefault="00975146" w:rsidP="00C75B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EF45C16" w14:textId="79F31516" w:rsidR="00975146" w:rsidRDefault="00975146" w:rsidP="00975146">
    <w:pPr>
      <w:pStyle w:val="Footer"/>
      <w:ind w:left="0" w:right="360"/>
    </w:pPr>
    <w:r>
      <w:tab/>
    </w:r>
    <w:r>
      <w:tab/>
    </w:r>
    <w:r>
      <w:tab/>
    </w:r>
    <w:r>
      <w:tab/>
    </w:r>
    <w:r>
      <w:tab/>
    </w:r>
  </w:p>
  <w:p w14:paraId="5D57497D" w14:textId="1F7D7AFB" w:rsidR="00FD6687" w:rsidRDefault="00FD6687" w:rsidP="00975146">
    <w:pPr>
      <w:tabs>
        <w:tab w:val="clear" w:pos="540"/>
        <w:tab w:val="clear" w:pos="1080"/>
        <w:tab w:val="left" w:pos="86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2939" w14:textId="77777777" w:rsidR="001A744C" w:rsidRDefault="001A744C" w:rsidP="001A744C">
    <w:pPr>
      <w:pStyle w:val="Footer"/>
      <w:ind w:left="0" w:right="360"/>
    </w:pPr>
  </w:p>
  <w:p w14:paraId="142DE016" w14:textId="3E5B505D" w:rsidR="00C723B9" w:rsidRDefault="00C723B9" w:rsidP="001A744C">
    <w:pPr>
      <w:pStyle w:val="Footer"/>
      <w:ind w:left="0" w:right="360"/>
    </w:pPr>
    <w:r>
      <w:ptab w:relativeTo="margin" w:alignment="right" w:leader="none"/>
    </w:r>
    <w:r>
      <w:t>1</w:t>
    </w:r>
    <w:r w:rsidR="00975146">
      <w:t xml:space="preserve"> of 4</w:t>
    </w:r>
  </w:p>
  <w:p w14:paraId="17157B30" w14:textId="77777777" w:rsidR="001A744C" w:rsidRDefault="001A7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521B" w14:textId="77777777" w:rsidR="00CC09ED" w:rsidRDefault="00CC09ED" w:rsidP="00F47AF8">
      <w:r>
        <w:separator/>
      </w:r>
    </w:p>
    <w:p w14:paraId="22D4CF1F" w14:textId="77777777" w:rsidR="00CC09ED" w:rsidRDefault="00CC09ED" w:rsidP="00F47AF8"/>
  </w:footnote>
  <w:footnote w:type="continuationSeparator" w:id="0">
    <w:p w14:paraId="6AE29E28" w14:textId="77777777" w:rsidR="00CC09ED" w:rsidRDefault="00CC09ED" w:rsidP="00F47AF8">
      <w:r>
        <w:continuationSeparator/>
      </w:r>
    </w:p>
    <w:p w14:paraId="12DA58E6" w14:textId="77777777" w:rsidR="00CC09ED" w:rsidRDefault="00CC09ED" w:rsidP="00F47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0E87" w14:textId="77777777" w:rsidR="00975146" w:rsidRDefault="00975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8DE0" w14:textId="40027D80" w:rsidR="00C87B69" w:rsidRPr="00C87B69" w:rsidRDefault="003F588F" w:rsidP="00CF0617">
    <w:pPr>
      <w:ind w:left="0"/>
    </w:pPr>
    <w:r>
      <w:rPr>
        <w:b/>
        <w:bCs w:val="0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36B69E" wp14:editId="24AAD611">
              <wp:simplePos x="0" y="0"/>
              <wp:positionH relativeFrom="column">
                <wp:posOffset>1699054</wp:posOffset>
              </wp:positionH>
              <wp:positionV relativeFrom="paragraph">
                <wp:posOffset>-508069</wp:posOffset>
              </wp:positionV>
              <wp:extent cx="4797425" cy="760730"/>
              <wp:effectExtent l="0" t="0" r="3175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760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1A467C" w14:textId="0A52FF48" w:rsidR="00112FD0" w:rsidRPr="00A03BBF" w:rsidRDefault="00112FD0" w:rsidP="00112FD0">
                          <w:pPr>
                            <w:pStyle w:val="Title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A03BBF">
                            <w:rPr>
                              <w:sz w:val="40"/>
                              <w:szCs w:val="40"/>
                            </w:rPr>
                            <w:t>Scholarship Application and Instructions</w:t>
                          </w:r>
                          <w:r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4F7F1D">
                            <w:rPr>
                              <w:sz w:val="40"/>
                              <w:szCs w:val="40"/>
                            </w:rPr>
                            <w:t>202</w:t>
                          </w:r>
                          <w:r w:rsidR="00031AD5">
                            <w:rPr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54A26651" w14:textId="77777777" w:rsidR="00031AD5" w:rsidRPr="00031AD5" w:rsidRDefault="00031AD5" w:rsidP="00031AD5">
                          <w:r>
                            <w:t>Due on or before February 20, 2026</w:t>
                          </w:r>
                        </w:p>
                        <w:p w14:paraId="020EE103" w14:textId="77777777" w:rsidR="00112FD0" w:rsidRDefault="00112FD0" w:rsidP="00112F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6B6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3.8pt;margin-top:-40pt;width:377.75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" fillcolor="white [3201]" stroked="f" strokeweight=".5pt">
              <v:textbox>
                <w:txbxContent>
                  <w:p w14:paraId="631A467C" w14:textId="0A52FF48" w:rsidR="00112FD0" w:rsidRPr="00A03BBF" w:rsidRDefault="00112FD0" w:rsidP="00112FD0">
                    <w:pPr>
                      <w:pStyle w:val="Title"/>
                      <w:jc w:val="center"/>
                      <w:rPr>
                        <w:sz w:val="40"/>
                        <w:szCs w:val="40"/>
                      </w:rPr>
                    </w:pPr>
                    <w:r w:rsidRPr="00A03BBF">
                      <w:rPr>
                        <w:sz w:val="40"/>
                        <w:szCs w:val="40"/>
                      </w:rPr>
                      <w:t>Scholarship Application and Instructions</w:t>
                    </w:r>
                    <w:r>
                      <w:rPr>
                        <w:sz w:val="40"/>
                        <w:szCs w:val="40"/>
                      </w:rPr>
                      <w:t xml:space="preserve"> </w:t>
                    </w:r>
                    <w:r w:rsidR="004F7F1D">
                      <w:rPr>
                        <w:sz w:val="40"/>
                        <w:szCs w:val="40"/>
                      </w:rPr>
                      <w:t>202</w:t>
                    </w:r>
                    <w:r w:rsidR="00031AD5">
                      <w:rPr>
                        <w:sz w:val="40"/>
                        <w:szCs w:val="40"/>
                      </w:rPr>
                      <w:t>6</w:t>
                    </w:r>
                  </w:p>
                  <w:p w14:paraId="54A26651" w14:textId="77777777" w:rsidR="00031AD5" w:rsidRPr="00031AD5" w:rsidRDefault="00031AD5" w:rsidP="00031AD5">
                    <w:r>
                      <w:t>Due on or before February 20, 2026</w:t>
                    </w:r>
                  </w:p>
                  <w:p w14:paraId="020EE103" w14:textId="77777777" w:rsidR="00112FD0" w:rsidRDefault="00112FD0" w:rsidP="00112FD0"/>
                </w:txbxContent>
              </v:textbox>
            </v:shape>
          </w:pict>
        </mc:Fallback>
      </mc:AlternateContent>
    </w:r>
    <w:r w:rsidR="00112FD0">
      <w:rPr>
        <w:noProof/>
      </w:rPr>
      <w:drawing>
        <wp:anchor distT="0" distB="0" distL="114300" distR="114300" simplePos="0" relativeHeight="251663360" behindDoc="0" locked="0" layoutInCell="1" allowOverlap="1" wp14:anchorId="5A115218" wp14:editId="371267A8">
          <wp:simplePos x="0" y="0"/>
          <wp:positionH relativeFrom="column">
            <wp:posOffset>-509865</wp:posOffset>
          </wp:positionH>
          <wp:positionV relativeFrom="paragraph">
            <wp:posOffset>-735587</wp:posOffset>
          </wp:positionV>
          <wp:extent cx="2207895" cy="989330"/>
          <wp:effectExtent l="0" t="0" r="1905" b="127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895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58C" w14:textId="42A8E052" w:rsidR="00FF4E0C" w:rsidRPr="00FF4E0C" w:rsidRDefault="009074A3" w:rsidP="00A03BBF">
    <w:pPr>
      <w:ind w:left="0"/>
    </w:pPr>
    <w:r>
      <w:rPr>
        <w:b/>
        <w:bCs w:val="0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F8C07" wp14:editId="52AD1F87">
              <wp:simplePos x="0" y="0"/>
              <wp:positionH relativeFrom="column">
                <wp:posOffset>1569308</wp:posOffset>
              </wp:positionH>
              <wp:positionV relativeFrom="paragraph">
                <wp:posOffset>-464821</wp:posOffset>
              </wp:positionV>
              <wp:extent cx="4797425" cy="717481"/>
              <wp:effectExtent l="0" t="0" r="317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7174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22648E" w14:textId="737757C6" w:rsidR="00A03BBF" w:rsidRDefault="00A03BBF" w:rsidP="00A03BBF">
                          <w:pPr>
                            <w:pStyle w:val="Title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A03BBF">
                            <w:rPr>
                              <w:sz w:val="40"/>
                              <w:szCs w:val="40"/>
                            </w:rPr>
                            <w:t>Scholarship Application and Instructions</w:t>
                          </w:r>
                          <w:r>
                            <w:rPr>
                              <w:sz w:val="40"/>
                              <w:szCs w:val="40"/>
                            </w:rPr>
                            <w:t xml:space="preserve"> 202</w:t>
                          </w:r>
                          <w:r w:rsidR="00031AD5">
                            <w:rPr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7B92DA53" w14:textId="274A7DE2" w:rsidR="00031AD5" w:rsidRPr="00031AD5" w:rsidRDefault="00031AD5" w:rsidP="00031AD5">
                          <w:r>
                            <w:t>Due on or before February 20, 2026</w:t>
                          </w:r>
                        </w:p>
                        <w:p w14:paraId="2B618CE1" w14:textId="77777777" w:rsidR="00A03BBF" w:rsidRDefault="00A03B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F8C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3.55pt;margin-top:-36.6pt;width:377.7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" fillcolor="white [3201]" stroked="f" strokeweight=".5pt">
              <v:textbox>
                <w:txbxContent>
                  <w:p w14:paraId="6E22648E" w14:textId="737757C6" w:rsidR="00A03BBF" w:rsidRDefault="00A03BBF" w:rsidP="00A03BBF">
                    <w:pPr>
                      <w:pStyle w:val="Title"/>
                      <w:jc w:val="center"/>
                      <w:rPr>
                        <w:sz w:val="40"/>
                        <w:szCs w:val="40"/>
                      </w:rPr>
                    </w:pPr>
                    <w:r w:rsidRPr="00A03BBF">
                      <w:rPr>
                        <w:sz w:val="40"/>
                        <w:szCs w:val="40"/>
                      </w:rPr>
                      <w:t>Scholarship Application and Instructions</w:t>
                    </w:r>
                    <w:r>
                      <w:rPr>
                        <w:sz w:val="40"/>
                        <w:szCs w:val="40"/>
                      </w:rPr>
                      <w:t xml:space="preserve"> 202</w:t>
                    </w:r>
                    <w:r w:rsidR="00031AD5">
                      <w:rPr>
                        <w:sz w:val="40"/>
                        <w:szCs w:val="40"/>
                      </w:rPr>
                      <w:t>6</w:t>
                    </w:r>
                  </w:p>
                  <w:p w14:paraId="7B92DA53" w14:textId="274A7DE2" w:rsidR="00031AD5" w:rsidRPr="00031AD5" w:rsidRDefault="00031AD5" w:rsidP="00031AD5">
                    <w:r>
                      <w:t>Due on or before February 20, 2026</w:t>
                    </w:r>
                  </w:p>
                  <w:p w14:paraId="2B618CE1" w14:textId="77777777" w:rsidR="00A03BBF" w:rsidRDefault="00A03BBF"/>
                </w:txbxContent>
              </v:textbox>
            </v:shape>
          </w:pict>
        </mc:Fallback>
      </mc:AlternateContent>
    </w:r>
    <w:r w:rsidR="00112FD0">
      <w:rPr>
        <w:noProof/>
      </w:rPr>
      <w:drawing>
        <wp:anchor distT="0" distB="0" distL="114300" distR="114300" simplePos="0" relativeHeight="251660288" behindDoc="0" locked="0" layoutInCell="1" allowOverlap="1" wp14:anchorId="76BA221A" wp14:editId="63B28486">
          <wp:simplePos x="0" y="0"/>
          <wp:positionH relativeFrom="column">
            <wp:posOffset>-509865</wp:posOffset>
          </wp:positionH>
          <wp:positionV relativeFrom="paragraph">
            <wp:posOffset>-735587</wp:posOffset>
          </wp:positionV>
          <wp:extent cx="2207895" cy="989330"/>
          <wp:effectExtent l="0" t="0" r="1905" b="127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895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8BA"/>
    <w:multiLevelType w:val="multilevel"/>
    <w:tmpl w:val="C7C2D914"/>
    <w:lvl w:ilvl="0">
      <w:start w:val="1"/>
      <w:numFmt w:val="upperRoman"/>
      <w:lvlText w:val="%1."/>
      <w:lvlJc w:val="left"/>
      <w:pPr>
        <w:ind w:left="9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B571669"/>
    <w:multiLevelType w:val="hybridMultilevel"/>
    <w:tmpl w:val="8CB0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0B8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79E1"/>
    <w:multiLevelType w:val="hybridMultilevel"/>
    <w:tmpl w:val="93E67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29D9"/>
    <w:multiLevelType w:val="multilevel"/>
    <w:tmpl w:val="473E8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431CC5"/>
    <w:multiLevelType w:val="multilevel"/>
    <w:tmpl w:val="ED6A82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7290AF3"/>
    <w:multiLevelType w:val="multilevel"/>
    <w:tmpl w:val="8F808A4E"/>
    <w:lvl w:ilvl="0">
      <w:start w:val="1"/>
      <w:numFmt w:val="upperRoman"/>
      <w:pStyle w:val="Heading1"/>
      <w:lvlText w:val="%1."/>
      <w:lvlJc w:val="left"/>
      <w:pPr>
        <w:ind w:left="9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66FF189B"/>
    <w:multiLevelType w:val="multilevel"/>
    <w:tmpl w:val="4094C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2E6114"/>
    <w:multiLevelType w:val="hybridMultilevel"/>
    <w:tmpl w:val="061EF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F47F0"/>
    <w:multiLevelType w:val="hybridMultilevel"/>
    <w:tmpl w:val="2738E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11285"/>
    <w:multiLevelType w:val="multilevel"/>
    <w:tmpl w:val="30F6C57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20" w:hanging="360"/>
      </w:pPr>
      <w:rPr>
        <w:rFonts w:ascii="Symbol" w:hAnsi="Symbol"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"/>
      <w:lvlJc w:val="left"/>
      <w:pPr>
        <w:ind w:left="19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00" w:firstLine="0"/>
      </w:pPr>
      <w:rPr>
        <w:rFonts w:hint="default"/>
      </w:rPr>
    </w:lvl>
  </w:abstractNum>
  <w:abstractNum w:abstractNumId="10" w15:restartNumberingAfterBreak="0">
    <w:nsid w:val="7115791A"/>
    <w:multiLevelType w:val="multilevel"/>
    <w:tmpl w:val="8042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C62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0369172">
    <w:abstractNumId w:val="5"/>
  </w:num>
  <w:num w:numId="2" w16cid:durableId="1645045196">
    <w:abstractNumId w:val="9"/>
  </w:num>
  <w:num w:numId="3" w16cid:durableId="1958755107">
    <w:abstractNumId w:val="10"/>
  </w:num>
  <w:num w:numId="4" w16cid:durableId="209077844">
    <w:abstractNumId w:val="2"/>
  </w:num>
  <w:num w:numId="5" w16cid:durableId="1107964156">
    <w:abstractNumId w:val="0"/>
  </w:num>
  <w:num w:numId="6" w16cid:durableId="1583101792">
    <w:abstractNumId w:val="8"/>
  </w:num>
  <w:num w:numId="7" w16cid:durableId="195965171">
    <w:abstractNumId w:val="7"/>
  </w:num>
  <w:num w:numId="8" w16cid:durableId="791940546">
    <w:abstractNumId w:val="1"/>
  </w:num>
  <w:num w:numId="9" w16cid:durableId="1234511326">
    <w:abstractNumId w:val="11"/>
  </w:num>
  <w:num w:numId="10" w16cid:durableId="1675960621">
    <w:abstractNumId w:val="4"/>
  </w:num>
  <w:num w:numId="11" w16cid:durableId="1989166218">
    <w:abstractNumId w:val="6"/>
  </w:num>
  <w:num w:numId="12" w16cid:durableId="3511045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proofState w:spelling="clean" w:grammar="clean"/>
  <w:attachedTemplate r:id="rId1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8"/>
    <w:rsid w:val="000006BA"/>
    <w:rsid w:val="00002210"/>
    <w:rsid w:val="0000353F"/>
    <w:rsid w:val="00003E00"/>
    <w:rsid w:val="00004854"/>
    <w:rsid w:val="00007A1C"/>
    <w:rsid w:val="00010957"/>
    <w:rsid w:val="00012079"/>
    <w:rsid w:val="00014FB1"/>
    <w:rsid w:val="00015165"/>
    <w:rsid w:val="00025F8F"/>
    <w:rsid w:val="00031AD5"/>
    <w:rsid w:val="00046114"/>
    <w:rsid w:val="00047D80"/>
    <w:rsid w:val="00052721"/>
    <w:rsid w:val="0005649D"/>
    <w:rsid w:val="000565C3"/>
    <w:rsid w:val="000614C5"/>
    <w:rsid w:val="000629B5"/>
    <w:rsid w:val="00067C16"/>
    <w:rsid w:val="0007256A"/>
    <w:rsid w:val="000824DC"/>
    <w:rsid w:val="00085454"/>
    <w:rsid w:val="00085C0F"/>
    <w:rsid w:val="000907E8"/>
    <w:rsid w:val="00092629"/>
    <w:rsid w:val="00097932"/>
    <w:rsid w:val="000A039E"/>
    <w:rsid w:val="000C3A9C"/>
    <w:rsid w:val="000D3A84"/>
    <w:rsid w:val="000D5091"/>
    <w:rsid w:val="000D5C77"/>
    <w:rsid w:val="000D6930"/>
    <w:rsid w:val="000E625C"/>
    <w:rsid w:val="0010005F"/>
    <w:rsid w:val="00107FC1"/>
    <w:rsid w:val="00112FD0"/>
    <w:rsid w:val="00123D90"/>
    <w:rsid w:val="00141729"/>
    <w:rsid w:val="00143C86"/>
    <w:rsid w:val="001562E0"/>
    <w:rsid w:val="00160B28"/>
    <w:rsid w:val="00161E1A"/>
    <w:rsid w:val="00163E84"/>
    <w:rsid w:val="00165221"/>
    <w:rsid w:val="001714AC"/>
    <w:rsid w:val="001716BC"/>
    <w:rsid w:val="00181547"/>
    <w:rsid w:val="00192706"/>
    <w:rsid w:val="00195DAB"/>
    <w:rsid w:val="001A1981"/>
    <w:rsid w:val="001A744C"/>
    <w:rsid w:val="001B5433"/>
    <w:rsid w:val="001C0FC0"/>
    <w:rsid w:val="001C4FF9"/>
    <w:rsid w:val="001D059D"/>
    <w:rsid w:val="001D0B30"/>
    <w:rsid w:val="001D25F0"/>
    <w:rsid w:val="001D2D49"/>
    <w:rsid w:val="001D2D77"/>
    <w:rsid w:val="001E6C2F"/>
    <w:rsid w:val="001F0A86"/>
    <w:rsid w:val="001F303B"/>
    <w:rsid w:val="00200143"/>
    <w:rsid w:val="00210520"/>
    <w:rsid w:val="00211F94"/>
    <w:rsid w:val="002233B3"/>
    <w:rsid w:val="002417B8"/>
    <w:rsid w:val="0024746F"/>
    <w:rsid w:val="00251543"/>
    <w:rsid w:val="002526F9"/>
    <w:rsid w:val="00254D9A"/>
    <w:rsid w:val="00255F37"/>
    <w:rsid w:val="00266DC7"/>
    <w:rsid w:val="00287F4A"/>
    <w:rsid w:val="0029171F"/>
    <w:rsid w:val="00294113"/>
    <w:rsid w:val="002A0567"/>
    <w:rsid w:val="002A4E84"/>
    <w:rsid w:val="002B32AA"/>
    <w:rsid w:val="002C6B98"/>
    <w:rsid w:val="002D1CED"/>
    <w:rsid w:val="002D5181"/>
    <w:rsid w:val="002F71B0"/>
    <w:rsid w:val="00300097"/>
    <w:rsid w:val="00301C4E"/>
    <w:rsid w:val="0030571D"/>
    <w:rsid w:val="00307EC6"/>
    <w:rsid w:val="00312007"/>
    <w:rsid w:val="00316985"/>
    <w:rsid w:val="00317086"/>
    <w:rsid w:val="00327425"/>
    <w:rsid w:val="00334C57"/>
    <w:rsid w:val="003350BC"/>
    <w:rsid w:val="00345411"/>
    <w:rsid w:val="003461B4"/>
    <w:rsid w:val="00355475"/>
    <w:rsid w:val="00363222"/>
    <w:rsid w:val="0036568A"/>
    <w:rsid w:val="0036774E"/>
    <w:rsid w:val="003741D7"/>
    <w:rsid w:val="00375243"/>
    <w:rsid w:val="003813DC"/>
    <w:rsid w:val="00381F2F"/>
    <w:rsid w:val="00390176"/>
    <w:rsid w:val="003A0160"/>
    <w:rsid w:val="003C097B"/>
    <w:rsid w:val="003C5AE1"/>
    <w:rsid w:val="003C6BE8"/>
    <w:rsid w:val="003D4985"/>
    <w:rsid w:val="003E6E9E"/>
    <w:rsid w:val="003F1AEF"/>
    <w:rsid w:val="003F5548"/>
    <w:rsid w:val="003F588F"/>
    <w:rsid w:val="00401491"/>
    <w:rsid w:val="00405F03"/>
    <w:rsid w:val="00413BBF"/>
    <w:rsid w:val="0042094F"/>
    <w:rsid w:val="004266E4"/>
    <w:rsid w:val="0043400F"/>
    <w:rsid w:val="004362CD"/>
    <w:rsid w:val="0044744C"/>
    <w:rsid w:val="00450953"/>
    <w:rsid w:val="004516C3"/>
    <w:rsid w:val="00454DD1"/>
    <w:rsid w:val="00460F5E"/>
    <w:rsid w:val="00466C6D"/>
    <w:rsid w:val="00471964"/>
    <w:rsid w:val="00477D53"/>
    <w:rsid w:val="00486D44"/>
    <w:rsid w:val="004874ED"/>
    <w:rsid w:val="00487E28"/>
    <w:rsid w:val="004A17E2"/>
    <w:rsid w:val="004A242F"/>
    <w:rsid w:val="004B10EC"/>
    <w:rsid w:val="004B1C3C"/>
    <w:rsid w:val="004B3304"/>
    <w:rsid w:val="004C24BD"/>
    <w:rsid w:val="004C5B05"/>
    <w:rsid w:val="004E0545"/>
    <w:rsid w:val="004E1722"/>
    <w:rsid w:val="004E2DEE"/>
    <w:rsid w:val="004E76A8"/>
    <w:rsid w:val="004F5EA1"/>
    <w:rsid w:val="004F7F1D"/>
    <w:rsid w:val="00504520"/>
    <w:rsid w:val="005066D7"/>
    <w:rsid w:val="0051437E"/>
    <w:rsid w:val="00515514"/>
    <w:rsid w:val="005237BB"/>
    <w:rsid w:val="00524D48"/>
    <w:rsid w:val="00525DA1"/>
    <w:rsid w:val="0053180B"/>
    <w:rsid w:val="00531BE0"/>
    <w:rsid w:val="00544A71"/>
    <w:rsid w:val="00545325"/>
    <w:rsid w:val="0054767B"/>
    <w:rsid w:val="005525E3"/>
    <w:rsid w:val="00552E46"/>
    <w:rsid w:val="00553933"/>
    <w:rsid w:val="0055466A"/>
    <w:rsid w:val="00562F97"/>
    <w:rsid w:val="00563DBC"/>
    <w:rsid w:val="005666F0"/>
    <w:rsid w:val="00567A95"/>
    <w:rsid w:val="00574602"/>
    <w:rsid w:val="00586227"/>
    <w:rsid w:val="00586A3D"/>
    <w:rsid w:val="005A1906"/>
    <w:rsid w:val="005A5DE9"/>
    <w:rsid w:val="005A7628"/>
    <w:rsid w:val="005B1242"/>
    <w:rsid w:val="005B1A50"/>
    <w:rsid w:val="005B653B"/>
    <w:rsid w:val="005C2CE0"/>
    <w:rsid w:val="005C2F22"/>
    <w:rsid w:val="005C58B0"/>
    <w:rsid w:val="005D252F"/>
    <w:rsid w:val="005D48BC"/>
    <w:rsid w:val="005E731A"/>
    <w:rsid w:val="005F06A5"/>
    <w:rsid w:val="005F22D0"/>
    <w:rsid w:val="005F3539"/>
    <w:rsid w:val="005F513E"/>
    <w:rsid w:val="00601B9B"/>
    <w:rsid w:val="0062018C"/>
    <w:rsid w:val="00641A9D"/>
    <w:rsid w:val="006479A4"/>
    <w:rsid w:val="00663371"/>
    <w:rsid w:val="00667B15"/>
    <w:rsid w:val="00671044"/>
    <w:rsid w:val="00676D7D"/>
    <w:rsid w:val="00677233"/>
    <w:rsid w:val="00677F77"/>
    <w:rsid w:val="00683636"/>
    <w:rsid w:val="006910EE"/>
    <w:rsid w:val="006C155B"/>
    <w:rsid w:val="006C3F47"/>
    <w:rsid w:val="006C5F77"/>
    <w:rsid w:val="006D0375"/>
    <w:rsid w:val="006E56C3"/>
    <w:rsid w:val="006E5F11"/>
    <w:rsid w:val="006F22B1"/>
    <w:rsid w:val="00707560"/>
    <w:rsid w:val="00707731"/>
    <w:rsid w:val="0071046B"/>
    <w:rsid w:val="00714F5D"/>
    <w:rsid w:val="00720439"/>
    <w:rsid w:val="00722EC0"/>
    <w:rsid w:val="00731E65"/>
    <w:rsid w:val="00733D00"/>
    <w:rsid w:val="00743602"/>
    <w:rsid w:val="007439C3"/>
    <w:rsid w:val="00744ECD"/>
    <w:rsid w:val="00745153"/>
    <w:rsid w:val="00750A27"/>
    <w:rsid w:val="007634A6"/>
    <w:rsid w:val="007637ED"/>
    <w:rsid w:val="00774048"/>
    <w:rsid w:val="00774832"/>
    <w:rsid w:val="007A05CE"/>
    <w:rsid w:val="007A2F99"/>
    <w:rsid w:val="007A4DE8"/>
    <w:rsid w:val="007A78D7"/>
    <w:rsid w:val="007C1804"/>
    <w:rsid w:val="007C61C1"/>
    <w:rsid w:val="007D411E"/>
    <w:rsid w:val="007E4CE2"/>
    <w:rsid w:val="007F0054"/>
    <w:rsid w:val="007F1020"/>
    <w:rsid w:val="007F3FA3"/>
    <w:rsid w:val="00813495"/>
    <w:rsid w:val="00824D75"/>
    <w:rsid w:val="00825B85"/>
    <w:rsid w:val="00833DDD"/>
    <w:rsid w:val="008365EB"/>
    <w:rsid w:val="00842EC1"/>
    <w:rsid w:val="008439F8"/>
    <w:rsid w:val="0084420F"/>
    <w:rsid w:val="00852CDE"/>
    <w:rsid w:val="00855C4F"/>
    <w:rsid w:val="0086446C"/>
    <w:rsid w:val="0086669B"/>
    <w:rsid w:val="00873CD9"/>
    <w:rsid w:val="0087429C"/>
    <w:rsid w:val="00880844"/>
    <w:rsid w:val="00887D91"/>
    <w:rsid w:val="008A56D3"/>
    <w:rsid w:val="008B01CD"/>
    <w:rsid w:val="008B5352"/>
    <w:rsid w:val="008B73BD"/>
    <w:rsid w:val="008C22A7"/>
    <w:rsid w:val="008C3CF2"/>
    <w:rsid w:val="008E3055"/>
    <w:rsid w:val="008E49E6"/>
    <w:rsid w:val="008E5EBC"/>
    <w:rsid w:val="008E7B1C"/>
    <w:rsid w:val="008F58E5"/>
    <w:rsid w:val="008F68EB"/>
    <w:rsid w:val="0090111A"/>
    <w:rsid w:val="009074A3"/>
    <w:rsid w:val="00907D74"/>
    <w:rsid w:val="009205EE"/>
    <w:rsid w:val="00921234"/>
    <w:rsid w:val="00930C20"/>
    <w:rsid w:val="00931E3F"/>
    <w:rsid w:val="0093255D"/>
    <w:rsid w:val="0094061E"/>
    <w:rsid w:val="00942EB6"/>
    <w:rsid w:val="00946F10"/>
    <w:rsid w:val="009526CD"/>
    <w:rsid w:val="00961A3B"/>
    <w:rsid w:val="00967DEF"/>
    <w:rsid w:val="009715F9"/>
    <w:rsid w:val="00975146"/>
    <w:rsid w:val="0097614C"/>
    <w:rsid w:val="009803AC"/>
    <w:rsid w:val="00987D1B"/>
    <w:rsid w:val="009941B5"/>
    <w:rsid w:val="009942AF"/>
    <w:rsid w:val="00994737"/>
    <w:rsid w:val="009A4073"/>
    <w:rsid w:val="009A62AD"/>
    <w:rsid w:val="009B7D76"/>
    <w:rsid w:val="009D517F"/>
    <w:rsid w:val="009E4676"/>
    <w:rsid w:val="009E47C1"/>
    <w:rsid w:val="009F15D2"/>
    <w:rsid w:val="009F559A"/>
    <w:rsid w:val="00A027C5"/>
    <w:rsid w:val="00A03BBF"/>
    <w:rsid w:val="00A10C70"/>
    <w:rsid w:val="00A1522E"/>
    <w:rsid w:val="00A152C7"/>
    <w:rsid w:val="00A206DE"/>
    <w:rsid w:val="00A25BD6"/>
    <w:rsid w:val="00A25F13"/>
    <w:rsid w:val="00A43B45"/>
    <w:rsid w:val="00A56C87"/>
    <w:rsid w:val="00A5798F"/>
    <w:rsid w:val="00A61761"/>
    <w:rsid w:val="00A703EF"/>
    <w:rsid w:val="00A73BD0"/>
    <w:rsid w:val="00A74B01"/>
    <w:rsid w:val="00A76657"/>
    <w:rsid w:val="00A77820"/>
    <w:rsid w:val="00A82C77"/>
    <w:rsid w:val="00A912DE"/>
    <w:rsid w:val="00AA4ED3"/>
    <w:rsid w:val="00AA6BB0"/>
    <w:rsid w:val="00AB050B"/>
    <w:rsid w:val="00AB1F98"/>
    <w:rsid w:val="00AB3EA2"/>
    <w:rsid w:val="00AB6154"/>
    <w:rsid w:val="00AB75D0"/>
    <w:rsid w:val="00AB77CA"/>
    <w:rsid w:val="00AC1B86"/>
    <w:rsid w:val="00AC1D5C"/>
    <w:rsid w:val="00AC1E09"/>
    <w:rsid w:val="00AF4313"/>
    <w:rsid w:val="00AF6D37"/>
    <w:rsid w:val="00B01AB9"/>
    <w:rsid w:val="00B1290F"/>
    <w:rsid w:val="00B1391F"/>
    <w:rsid w:val="00B24B01"/>
    <w:rsid w:val="00B26B42"/>
    <w:rsid w:val="00B30E14"/>
    <w:rsid w:val="00B311BF"/>
    <w:rsid w:val="00B36081"/>
    <w:rsid w:val="00B42CBD"/>
    <w:rsid w:val="00B53604"/>
    <w:rsid w:val="00B54C1D"/>
    <w:rsid w:val="00B5561F"/>
    <w:rsid w:val="00B563F4"/>
    <w:rsid w:val="00B57B39"/>
    <w:rsid w:val="00B707EF"/>
    <w:rsid w:val="00B71625"/>
    <w:rsid w:val="00B76CA1"/>
    <w:rsid w:val="00B84600"/>
    <w:rsid w:val="00B84D55"/>
    <w:rsid w:val="00B8598B"/>
    <w:rsid w:val="00B87D5B"/>
    <w:rsid w:val="00B968A5"/>
    <w:rsid w:val="00BA4F7A"/>
    <w:rsid w:val="00BA571A"/>
    <w:rsid w:val="00BA7873"/>
    <w:rsid w:val="00BB09F6"/>
    <w:rsid w:val="00BD3E8F"/>
    <w:rsid w:val="00BD4577"/>
    <w:rsid w:val="00BE1489"/>
    <w:rsid w:val="00BE2840"/>
    <w:rsid w:val="00BE41BC"/>
    <w:rsid w:val="00BE5458"/>
    <w:rsid w:val="00BE611C"/>
    <w:rsid w:val="00BE6924"/>
    <w:rsid w:val="00BF3702"/>
    <w:rsid w:val="00C04416"/>
    <w:rsid w:val="00C05BEF"/>
    <w:rsid w:val="00C14115"/>
    <w:rsid w:val="00C15481"/>
    <w:rsid w:val="00C1708D"/>
    <w:rsid w:val="00C3475A"/>
    <w:rsid w:val="00C40683"/>
    <w:rsid w:val="00C445FF"/>
    <w:rsid w:val="00C63481"/>
    <w:rsid w:val="00C63592"/>
    <w:rsid w:val="00C642BB"/>
    <w:rsid w:val="00C723B9"/>
    <w:rsid w:val="00C809FE"/>
    <w:rsid w:val="00C8267B"/>
    <w:rsid w:val="00C87B69"/>
    <w:rsid w:val="00C91E90"/>
    <w:rsid w:val="00C932A0"/>
    <w:rsid w:val="00CA65D5"/>
    <w:rsid w:val="00CC09ED"/>
    <w:rsid w:val="00CD0DDD"/>
    <w:rsid w:val="00CD1817"/>
    <w:rsid w:val="00CD3EC7"/>
    <w:rsid w:val="00CF0617"/>
    <w:rsid w:val="00D05489"/>
    <w:rsid w:val="00D0679A"/>
    <w:rsid w:val="00D079DB"/>
    <w:rsid w:val="00D176E4"/>
    <w:rsid w:val="00D23003"/>
    <w:rsid w:val="00D2358C"/>
    <w:rsid w:val="00D265BD"/>
    <w:rsid w:val="00D4453D"/>
    <w:rsid w:val="00D544DF"/>
    <w:rsid w:val="00D60196"/>
    <w:rsid w:val="00D857B2"/>
    <w:rsid w:val="00D969B4"/>
    <w:rsid w:val="00DA10F7"/>
    <w:rsid w:val="00DA2EBA"/>
    <w:rsid w:val="00DA4A6E"/>
    <w:rsid w:val="00DA60C3"/>
    <w:rsid w:val="00DB03E4"/>
    <w:rsid w:val="00DB185B"/>
    <w:rsid w:val="00DB4B4B"/>
    <w:rsid w:val="00DF0F74"/>
    <w:rsid w:val="00DF2E8E"/>
    <w:rsid w:val="00DF7899"/>
    <w:rsid w:val="00E07255"/>
    <w:rsid w:val="00E161A0"/>
    <w:rsid w:val="00E1749C"/>
    <w:rsid w:val="00E20E8D"/>
    <w:rsid w:val="00E25123"/>
    <w:rsid w:val="00E309A5"/>
    <w:rsid w:val="00E32C4F"/>
    <w:rsid w:val="00E50D81"/>
    <w:rsid w:val="00E54368"/>
    <w:rsid w:val="00E54C1F"/>
    <w:rsid w:val="00E66D8C"/>
    <w:rsid w:val="00E67963"/>
    <w:rsid w:val="00E80390"/>
    <w:rsid w:val="00E8663A"/>
    <w:rsid w:val="00E96BD9"/>
    <w:rsid w:val="00EA08E5"/>
    <w:rsid w:val="00EA103F"/>
    <w:rsid w:val="00EB335E"/>
    <w:rsid w:val="00EB7C6B"/>
    <w:rsid w:val="00EC14DF"/>
    <w:rsid w:val="00EC3CFD"/>
    <w:rsid w:val="00ED0689"/>
    <w:rsid w:val="00ED1B7B"/>
    <w:rsid w:val="00ED388B"/>
    <w:rsid w:val="00ED435D"/>
    <w:rsid w:val="00ED486A"/>
    <w:rsid w:val="00ED503B"/>
    <w:rsid w:val="00ED6617"/>
    <w:rsid w:val="00ED790A"/>
    <w:rsid w:val="00ED7F9A"/>
    <w:rsid w:val="00EE30B0"/>
    <w:rsid w:val="00EE4577"/>
    <w:rsid w:val="00EE5474"/>
    <w:rsid w:val="00F00C69"/>
    <w:rsid w:val="00F01B2B"/>
    <w:rsid w:val="00F01B49"/>
    <w:rsid w:val="00F22EA4"/>
    <w:rsid w:val="00F31C22"/>
    <w:rsid w:val="00F40CCD"/>
    <w:rsid w:val="00F425E8"/>
    <w:rsid w:val="00F47AF8"/>
    <w:rsid w:val="00F53C3D"/>
    <w:rsid w:val="00F54FD3"/>
    <w:rsid w:val="00F5585E"/>
    <w:rsid w:val="00F62060"/>
    <w:rsid w:val="00F66C6D"/>
    <w:rsid w:val="00F672EB"/>
    <w:rsid w:val="00F7165B"/>
    <w:rsid w:val="00F71F6B"/>
    <w:rsid w:val="00F8049C"/>
    <w:rsid w:val="00F82104"/>
    <w:rsid w:val="00F92498"/>
    <w:rsid w:val="00FA1C12"/>
    <w:rsid w:val="00FA6255"/>
    <w:rsid w:val="00FB11C5"/>
    <w:rsid w:val="00FB4251"/>
    <w:rsid w:val="00FB52BF"/>
    <w:rsid w:val="00FB686E"/>
    <w:rsid w:val="00FC45B3"/>
    <w:rsid w:val="00FC567B"/>
    <w:rsid w:val="00FD5538"/>
    <w:rsid w:val="00FD62B8"/>
    <w:rsid w:val="00FD6687"/>
    <w:rsid w:val="00FE10F4"/>
    <w:rsid w:val="00FE26AD"/>
    <w:rsid w:val="00FE4520"/>
    <w:rsid w:val="00FF184A"/>
    <w:rsid w:val="00FF4E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A0024"/>
  <w15:docId w15:val="{81F32D1F-9758-9A42-9A8F-702568D3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3B"/>
    <w:pPr>
      <w:tabs>
        <w:tab w:val="left" w:pos="360"/>
        <w:tab w:val="left" w:pos="540"/>
        <w:tab w:val="left" w:pos="1080"/>
      </w:tabs>
      <w:spacing w:before="120" w:after="120"/>
      <w:ind w:left="360"/>
      <w:outlineLvl w:val="0"/>
    </w:pPr>
    <w:rPr>
      <w:rFonts w:ascii="Times New Roman" w:eastAsiaTheme="majorEastAsia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A3B"/>
    <w:pPr>
      <w:numPr>
        <w:numId w:val="1"/>
      </w:numPr>
      <w:spacing w:before="240" w:after="240"/>
    </w:pPr>
    <w:rPr>
      <w:rFonts w:cstheme="majorBidi"/>
      <w:b/>
      <w:bCs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65D5"/>
    <w:pPr>
      <w:ind w:left="0"/>
      <w:mirrorIndents/>
      <w:outlineLvl w:val="1"/>
    </w:pPr>
    <w:rPr>
      <w:rFonts w:cs="Times New Roman (Headings CS)"/>
      <w:bCs w:val="0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11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48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8B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52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52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52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52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3B"/>
    <w:rPr>
      <w:rFonts w:ascii="Times New Roman" w:eastAsiaTheme="majorEastAsia" w:hAnsi="Times New Roman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504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20"/>
  </w:style>
  <w:style w:type="paragraph" w:styleId="Footer">
    <w:name w:val="footer"/>
    <w:basedOn w:val="Normal"/>
    <w:link w:val="FooterChar"/>
    <w:uiPriority w:val="99"/>
    <w:unhideWhenUsed/>
    <w:rsid w:val="00504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20"/>
  </w:style>
  <w:style w:type="character" w:customStyle="1" w:styleId="Heading2Char">
    <w:name w:val="Heading 2 Char"/>
    <w:basedOn w:val="DefaultParagraphFont"/>
    <w:link w:val="Heading2"/>
    <w:uiPriority w:val="9"/>
    <w:rsid w:val="00CA65D5"/>
    <w:rPr>
      <w:rFonts w:ascii="Times New Roman" w:eastAsiaTheme="majorEastAsia" w:hAnsi="Times New Roman" w:cs="Times New Roman (Headings CS)"/>
      <w:szCs w:val="26"/>
      <w:u w:val="single"/>
    </w:rPr>
  </w:style>
  <w:style w:type="paragraph" w:customStyle="1" w:styleId="Body">
    <w:name w:val="Body"/>
    <w:rsid w:val="000461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046114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1489"/>
    <w:rPr>
      <w:rFonts w:asciiTheme="majorHAnsi" w:eastAsiaTheme="majorEastAsia" w:hAnsiTheme="majorHAnsi" w:cstheme="majorBidi"/>
      <w:b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E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C58B0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52F"/>
    <w:rPr>
      <w:rFonts w:asciiTheme="majorHAnsi" w:eastAsiaTheme="majorEastAsia" w:hAnsiTheme="majorHAnsi" w:cstheme="majorBidi"/>
      <w:bCs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52F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52F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52F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4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54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B5352"/>
  </w:style>
  <w:style w:type="character" w:styleId="Emphasis">
    <w:name w:val="Emphasis"/>
    <w:basedOn w:val="DefaultParagraphFont"/>
    <w:uiPriority w:val="20"/>
    <w:qFormat/>
    <w:rsid w:val="008B5352"/>
    <w:rPr>
      <w:i/>
      <w:iCs/>
    </w:rPr>
  </w:style>
  <w:style w:type="paragraph" w:styleId="Revision">
    <w:name w:val="Revision"/>
    <w:hidden/>
    <w:uiPriority w:val="99"/>
    <w:semiHidden/>
    <w:rsid w:val="0036568A"/>
  </w:style>
  <w:style w:type="paragraph" w:styleId="BalloonText">
    <w:name w:val="Balloon Text"/>
    <w:basedOn w:val="Normal"/>
    <w:link w:val="BalloonTextChar"/>
    <w:uiPriority w:val="99"/>
    <w:semiHidden/>
    <w:unhideWhenUsed/>
    <w:rsid w:val="003656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8A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30571D"/>
  </w:style>
  <w:style w:type="character" w:styleId="PageNumber">
    <w:name w:val="page number"/>
    <w:basedOn w:val="DefaultParagraphFont"/>
    <w:uiPriority w:val="99"/>
    <w:semiHidden/>
    <w:unhideWhenUsed/>
    <w:rsid w:val="00C723B9"/>
  </w:style>
  <w:style w:type="paragraph" w:styleId="Title">
    <w:name w:val="Title"/>
    <w:basedOn w:val="Normal"/>
    <w:next w:val="Normal"/>
    <w:link w:val="TitleChar"/>
    <w:uiPriority w:val="10"/>
    <w:qFormat/>
    <w:rsid w:val="00FF4E0C"/>
    <w:pPr>
      <w:tabs>
        <w:tab w:val="clear" w:pos="360"/>
        <w:tab w:val="clear" w:pos="540"/>
        <w:tab w:val="clear" w:pos="1080"/>
      </w:tabs>
      <w:spacing w:before="0" w:after="0"/>
      <w:ind w:left="0"/>
      <w:contextualSpacing/>
      <w:outlineLvl w:val="9"/>
    </w:pPr>
    <w:rPr>
      <w:rFonts w:asciiTheme="majorHAnsi" w:hAnsiTheme="majorHAnsi" w:cstheme="majorBidi"/>
      <w:b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rt0xe">
    <w:name w:val="trt0xe"/>
    <w:basedOn w:val="Normal"/>
    <w:rsid w:val="0042094F"/>
    <w:pPr>
      <w:tabs>
        <w:tab w:val="clear" w:pos="360"/>
        <w:tab w:val="clear" w:pos="540"/>
        <w:tab w:val="clear" w:pos="1080"/>
      </w:tabs>
      <w:spacing w:before="100" w:beforeAutospacing="1" w:after="100" w:afterAutospacing="1"/>
      <w:ind w:left="0"/>
      <w:outlineLvl w:val="9"/>
    </w:pPr>
    <w:rPr>
      <w:rFonts w:eastAsia="Times New Roman"/>
      <w:bCs w:val="0"/>
    </w:rPr>
  </w:style>
  <w:style w:type="paragraph" w:customStyle="1" w:styleId="Default">
    <w:name w:val="Default"/>
    <w:rsid w:val="00A03BBF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D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8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sarash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sarash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xgfn/Downloads/ALM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1AFC86-73DD-4E44-BE60-7EF9FA83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 Meeting Minutes template.dotx</Template>
  <TotalTime>62</TotalTime>
  <Pages>4</Pages>
  <Words>569</Words>
  <Characters>3641</Characters>
  <Application>Microsoft Office Word</Application>
  <DocSecurity>0</DocSecurity>
  <Lines>165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Gorney</dc:creator>
  <cp:keywords/>
  <dc:description/>
  <cp:lastModifiedBy>M Ashley</cp:lastModifiedBy>
  <cp:revision>5</cp:revision>
  <cp:lastPrinted>2025-01-13T21:43:00Z</cp:lastPrinted>
  <dcterms:created xsi:type="dcterms:W3CDTF">2025-10-26T15:07:00Z</dcterms:created>
  <dcterms:modified xsi:type="dcterms:W3CDTF">2025-10-26T16:50:00Z</dcterms:modified>
</cp:coreProperties>
</file>