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D3FC" w14:textId="2865577E" w:rsidR="009526CD" w:rsidRDefault="00FF4E0C" w:rsidP="00541E3D">
      <w:pPr>
        <w:pStyle w:val="Heading1"/>
        <w:numPr>
          <w:ilvl w:val="0"/>
          <w:numId w:val="0"/>
        </w:numPr>
        <w:spacing w:before="0" w:after="0"/>
        <w:rPr>
          <w:rFonts w:cs="Times New Roman"/>
          <w:sz w:val="22"/>
          <w:szCs w:val="22"/>
        </w:rPr>
      </w:pPr>
      <w:r w:rsidRPr="00541E3D">
        <w:rPr>
          <w:rFonts w:cs="Times New Roman"/>
          <w:sz w:val="22"/>
          <w:szCs w:val="22"/>
        </w:rPr>
        <w:t>Introduction</w:t>
      </w:r>
    </w:p>
    <w:p w14:paraId="36651471" w14:textId="51BE3FCB" w:rsidR="006E1847" w:rsidRPr="00541E3D" w:rsidRDefault="00A03BBF" w:rsidP="00541E3D">
      <w:pPr>
        <w:ind w:left="0"/>
        <w:rPr>
          <w:sz w:val="22"/>
          <w:szCs w:val="22"/>
          <w:shd w:val="clear" w:color="auto" w:fill="FFFFFF"/>
        </w:rPr>
      </w:pPr>
      <w:r w:rsidRPr="00541E3D">
        <w:rPr>
          <w:sz w:val="22"/>
          <w:szCs w:val="22"/>
          <w:shd w:val="clear" w:color="auto" w:fill="FFFFFF"/>
        </w:rPr>
        <w:t xml:space="preserve">The Rotary Club of Angel Fire </w:t>
      </w:r>
      <w:r w:rsidR="005001D4" w:rsidRPr="00541E3D">
        <w:rPr>
          <w:sz w:val="22"/>
          <w:szCs w:val="22"/>
          <w:shd w:val="clear" w:color="auto" w:fill="FFFFFF"/>
        </w:rPr>
        <w:t>is pleased to award $1000 scholarships</w:t>
      </w:r>
      <w:r w:rsidR="00107CC5" w:rsidRPr="00541E3D">
        <w:rPr>
          <w:sz w:val="22"/>
          <w:szCs w:val="22"/>
          <w:shd w:val="clear" w:color="auto" w:fill="FFFFFF"/>
        </w:rPr>
        <w:t xml:space="preserve"> </w:t>
      </w:r>
      <w:r w:rsidR="005001D4" w:rsidRPr="00541E3D">
        <w:rPr>
          <w:sz w:val="22"/>
          <w:szCs w:val="22"/>
          <w:shd w:val="clear" w:color="auto" w:fill="FFFFFF"/>
        </w:rPr>
        <w:t xml:space="preserve">for vocational or university education </w:t>
      </w:r>
      <w:r w:rsidR="00107CC5" w:rsidRPr="00541E3D">
        <w:rPr>
          <w:sz w:val="22"/>
          <w:szCs w:val="22"/>
          <w:shd w:val="clear" w:color="auto" w:fill="FFFFFF"/>
        </w:rPr>
        <w:t xml:space="preserve">to seniors </w:t>
      </w:r>
      <w:r w:rsidR="005001D4" w:rsidRPr="00541E3D">
        <w:rPr>
          <w:sz w:val="22"/>
          <w:szCs w:val="22"/>
          <w:shd w:val="clear" w:color="auto" w:fill="FFFFFF"/>
        </w:rPr>
        <w:t>at</w:t>
      </w:r>
      <w:r w:rsidR="00107CC5" w:rsidRPr="00541E3D">
        <w:rPr>
          <w:sz w:val="22"/>
          <w:szCs w:val="22"/>
          <w:shd w:val="clear" w:color="auto" w:fill="FFFFFF"/>
        </w:rPr>
        <w:t xml:space="preserve"> Moreno Valley </w:t>
      </w:r>
      <w:r w:rsidR="005001D4" w:rsidRPr="00541E3D">
        <w:rPr>
          <w:sz w:val="22"/>
          <w:szCs w:val="22"/>
          <w:shd w:val="clear" w:color="auto" w:fill="FFFFFF"/>
        </w:rPr>
        <w:t>Prep or</w:t>
      </w:r>
      <w:r w:rsidR="00107CC5" w:rsidRPr="00541E3D">
        <w:rPr>
          <w:sz w:val="22"/>
          <w:szCs w:val="22"/>
          <w:shd w:val="clear" w:color="auto" w:fill="FFFFFF"/>
        </w:rPr>
        <w:t xml:space="preserve"> Cimarron High School each year</w:t>
      </w:r>
      <w:r w:rsidRPr="00541E3D">
        <w:rPr>
          <w:sz w:val="22"/>
          <w:szCs w:val="22"/>
          <w:shd w:val="clear" w:color="auto" w:fill="FFFFFF"/>
        </w:rPr>
        <w:t xml:space="preserve"> in memory of past Rotarians. The scholarships are awarded to the students who best epitomize the Rotary Club motto of </w:t>
      </w:r>
      <w:r w:rsidR="00107CC5" w:rsidRPr="00541E3D">
        <w:rPr>
          <w:i/>
          <w:iCs/>
          <w:sz w:val="22"/>
          <w:szCs w:val="22"/>
          <w:shd w:val="clear" w:color="auto" w:fill="FFFFFF"/>
        </w:rPr>
        <w:t>Service Above Self</w:t>
      </w:r>
      <w:r w:rsidR="00107CC5" w:rsidRPr="00541E3D">
        <w:rPr>
          <w:sz w:val="22"/>
          <w:szCs w:val="22"/>
          <w:shd w:val="clear" w:color="auto" w:fill="FFFFFF"/>
        </w:rPr>
        <w:t>.</w:t>
      </w:r>
    </w:p>
    <w:p w14:paraId="6BEF4139" w14:textId="0DEB3B31" w:rsidR="00A03BBF" w:rsidRPr="00541E3D" w:rsidRDefault="00A03BBF" w:rsidP="00541E3D">
      <w:pPr>
        <w:ind w:left="0"/>
        <w:rPr>
          <w:b/>
          <w:bCs w:val="0"/>
          <w:sz w:val="22"/>
          <w:szCs w:val="22"/>
        </w:rPr>
      </w:pPr>
      <w:r w:rsidRPr="00541E3D">
        <w:rPr>
          <w:sz w:val="22"/>
          <w:szCs w:val="22"/>
          <w:shd w:val="clear" w:color="auto" w:fill="FFFFFF"/>
        </w:rPr>
        <w:t xml:space="preserve">Please complete this form and </w:t>
      </w:r>
      <w:r w:rsidR="00107CC5" w:rsidRPr="00541E3D">
        <w:rPr>
          <w:sz w:val="22"/>
          <w:szCs w:val="22"/>
          <w:shd w:val="clear" w:color="auto" w:fill="FFFFFF"/>
        </w:rPr>
        <w:t>either give it directly to the applicant to include with the application or send it confidentially to</w:t>
      </w:r>
      <w:r w:rsidRPr="00541E3D">
        <w:rPr>
          <w:sz w:val="22"/>
          <w:szCs w:val="22"/>
          <w:shd w:val="clear" w:color="auto" w:fill="FFFFFF"/>
        </w:rPr>
        <w:t xml:space="preserve"> </w:t>
      </w:r>
      <w:r w:rsidR="00107CC5" w:rsidRPr="00541E3D">
        <w:rPr>
          <w:sz w:val="22"/>
          <w:szCs w:val="22"/>
          <w:shd w:val="clear" w:color="auto" w:fill="FFFFFF"/>
        </w:rPr>
        <w:t>Martha Ashley</w:t>
      </w:r>
      <w:r w:rsidR="003C30F9" w:rsidRPr="00541E3D">
        <w:rPr>
          <w:sz w:val="22"/>
          <w:szCs w:val="22"/>
          <w:shd w:val="clear" w:color="auto" w:fill="FFFFFF"/>
        </w:rPr>
        <w:t xml:space="preserve">, </w:t>
      </w:r>
      <w:r w:rsidR="003C30F9" w:rsidRPr="00541E3D">
        <w:rPr>
          <w:sz w:val="22"/>
          <w:szCs w:val="22"/>
        </w:rPr>
        <w:t>Angel Fire Rotary Club</w:t>
      </w:r>
      <w:r w:rsidR="00107CC5" w:rsidRPr="00541E3D">
        <w:rPr>
          <w:sz w:val="22"/>
          <w:szCs w:val="22"/>
        </w:rPr>
        <w:t xml:space="preserve"> Secretary</w:t>
      </w:r>
      <w:r w:rsidR="003C30F9" w:rsidRPr="00541E3D">
        <w:rPr>
          <w:sz w:val="22"/>
          <w:szCs w:val="22"/>
        </w:rPr>
        <w:t>,</w:t>
      </w:r>
      <w:r w:rsidR="00143C86" w:rsidRPr="00541E3D">
        <w:rPr>
          <w:sz w:val="22"/>
          <w:szCs w:val="22"/>
          <w:shd w:val="clear" w:color="auto" w:fill="FFFFFF"/>
        </w:rPr>
        <w:t xml:space="preserve"> </w:t>
      </w:r>
      <w:r w:rsidR="00143C86" w:rsidRPr="00541E3D">
        <w:rPr>
          <w:sz w:val="22"/>
          <w:szCs w:val="22"/>
        </w:rPr>
        <w:t>P.O. Box 1436, Angel Fire, NM 87710 or by</w:t>
      </w:r>
      <w:r w:rsidR="003C30F9" w:rsidRPr="00541E3D">
        <w:rPr>
          <w:sz w:val="22"/>
          <w:szCs w:val="22"/>
        </w:rPr>
        <w:t xml:space="preserve"> </w:t>
      </w:r>
      <w:r w:rsidR="00107CC5" w:rsidRPr="00541E3D">
        <w:rPr>
          <w:sz w:val="22"/>
          <w:szCs w:val="22"/>
        </w:rPr>
        <w:t>email to</w:t>
      </w:r>
      <w:r w:rsidR="003C30F9" w:rsidRPr="00541E3D">
        <w:rPr>
          <w:sz w:val="22"/>
          <w:szCs w:val="22"/>
        </w:rPr>
        <w:t xml:space="preserve"> </w:t>
      </w:r>
      <w:r w:rsidR="00107CC5" w:rsidRPr="00541E3D">
        <w:rPr>
          <w:sz w:val="22"/>
          <w:szCs w:val="22"/>
        </w:rPr>
        <w:t>marsarash@gmail.com</w:t>
      </w:r>
      <w:r w:rsidR="002552DE" w:rsidRPr="00541E3D">
        <w:rPr>
          <w:sz w:val="22"/>
          <w:szCs w:val="22"/>
        </w:rPr>
        <w:t xml:space="preserve"> </w:t>
      </w:r>
      <w:r w:rsidR="006E1847" w:rsidRPr="00541E3D">
        <w:rPr>
          <w:b/>
          <w:bCs w:val="0"/>
          <w:sz w:val="22"/>
          <w:szCs w:val="22"/>
        </w:rPr>
        <w:t>no</w:t>
      </w:r>
      <w:r w:rsidR="006E1847" w:rsidRPr="00541E3D">
        <w:rPr>
          <w:sz w:val="22"/>
          <w:szCs w:val="22"/>
        </w:rPr>
        <w:t xml:space="preserve"> </w:t>
      </w:r>
      <w:r w:rsidR="006E1847" w:rsidRPr="00541E3D">
        <w:rPr>
          <w:b/>
          <w:bCs w:val="0"/>
          <w:sz w:val="22"/>
          <w:szCs w:val="22"/>
        </w:rPr>
        <w:t xml:space="preserve">later than </w:t>
      </w:r>
      <w:r w:rsidR="005001D4" w:rsidRPr="00541E3D">
        <w:rPr>
          <w:b/>
          <w:bCs w:val="0"/>
          <w:sz w:val="22"/>
          <w:szCs w:val="22"/>
        </w:rPr>
        <w:t>Friday, February 20, 2026</w:t>
      </w:r>
      <w:r w:rsidR="00143C86" w:rsidRPr="00541E3D">
        <w:rPr>
          <w:b/>
          <w:bCs w:val="0"/>
          <w:sz w:val="22"/>
          <w:szCs w:val="22"/>
        </w:rPr>
        <w:t>.</w:t>
      </w:r>
    </w:p>
    <w:p w14:paraId="3F9153D8" w14:textId="77777777" w:rsidR="00541E3D" w:rsidRPr="00541E3D" w:rsidRDefault="00541E3D" w:rsidP="00541E3D">
      <w:pPr>
        <w:pStyle w:val="Default"/>
        <w:rPr>
          <w:rFonts w:ascii="Times New Roman" w:hAnsi="Times New Roman" w:cs="Times New Roman"/>
          <w:b/>
          <w:bCs/>
          <w:sz w:val="22"/>
          <w:szCs w:val="22"/>
        </w:rPr>
      </w:pPr>
      <w:r w:rsidRPr="00541E3D">
        <w:rPr>
          <w:rFonts w:ascii="Times New Roman" w:hAnsi="Times New Roman" w:cs="Times New Roman"/>
          <w:b/>
          <w:bCs/>
          <w:sz w:val="22"/>
          <w:szCs w:val="22"/>
        </w:rPr>
        <w:t>Guidelines/Background for the Recommender</w:t>
      </w:r>
    </w:p>
    <w:p w14:paraId="454A4981" w14:textId="77777777" w:rsidR="00541E3D" w:rsidRPr="00541E3D" w:rsidRDefault="00541E3D" w:rsidP="00541E3D">
      <w:pPr>
        <w:pStyle w:val="Default"/>
        <w:rPr>
          <w:rFonts w:ascii="Times New Roman" w:hAnsi="Times New Roman" w:cs="Times New Roman"/>
          <w:sz w:val="10"/>
          <w:szCs w:val="10"/>
        </w:rPr>
      </w:pPr>
    </w:p>
    <w:p w14:paraId="4DF2B101" w14:textId="77777777" w:rsidR="00541E3D" w:rsidRPr="00541E3D" w:rsidRDefault="00541E3D" w:rsidP="00541E3D">
      <w:pPr>
        <w:pStyle w:val="Default"/>
        <w:rPr>
          <w:rFonts w:ascii="Times New Roman" w:hAnsi="Times New Roman" w:cs="Times New Roman"/>
          <w:sz w:val="22"/>
          <w:szCs w:val="22"/>
        </w:rPr>
      </w:pPr>
      <w:r w:rsidRPr="00541E3D">
        <w:rPr>
          <w:rFonts w:ascii="Times New Roman" w:hAnsi="Times New Roman" w:cs="Times New Roman"/>
          <w:sz w:val="22"/>
          <w:szCs w:val="22"/>
        </w:rPr>
        <w:t>Each year for over 15 years, the Rotary Club of Angel Fire has awarded scholarships to senior students attending Moreno Valley Prep or Cimarron High School who are applying to attend a two/four-year college/university or vocational/trade school. Graduating high school seniors from the two high schools listed above who are continuing their education are eligible to apply. Applicants must have at least a 2.5 GPA. Each applicant is asked to sit for an interview with the Rotary Club Scholarship Committee</w:t>
      </w:r>
    </w:p>
    <w:p w14:paraId="727D56B7" w14:textId="77777777" w:rsidR="00541E3D" w:rsidRPr="00541E3D" w:rsidRDefault="00541E3D" w:rsidP="00541E3D">
      <w:pPr>
        <w:pStyle w:val="Default"/>
        <w:rPr>
          <w:rFonts w:ascii="Times New Roman" w:hAnsi="Times New Roman" w:cs="Times New Roman"/>
          <w:sz w:val="10"/>
          <w:szCs w:val="10"/>
        </w:rPr>
      </w:pPr>
    </w:p>
    <w:p w14:paraId="0EF016E5" w14:textId="4D6590AF" w:rsidR="00541E3D" w:rsidRPr="00B659B3" w:rsidRDefault="00541E3D" w:rsidP="00541E3D">
      <w:pPr>
        <w:pStyle w:val="Default"/>
        <w:rPr>
          <w:rFonts w:ascii="Times New Roman" w:hAnsi="Times New Roman" w:cs="Times New Roman"/>
          <w:sz w:val="22"/>
          <w:szCs w:val="22"/>
        </w:rPr>
      </w:pPr>
      <w:r w:rsidRPr="00541E3D">
        <w:rPr>
          <w:rFonts w:ascii="Times New Roman" w:hAnsi="Times New Roman" w:cs="Times New Roman"/>
          <w:sz w:val="22"/>
          <w:szCs w:val="22"/>
        </w:rPr>
        <w:t xml:space="preserve">The object of Rotary is to encourage and foster the ideal of service as a basis of worthy enterprise, both local service and worldwide service. Serious consideration is given to the applicant’s academic achievement, service in the community, leadership experience and financial need. The Rotary motto of </w:t>
      </w:r>
      <w:r w:rsidRPr="00541E3D">
        <w:rPr>
          <w:rFonts w:ascii="Times New Roman" w:hAnsi="Times New Roman" w:cs="Times New Roman"/>
          <w:i/>
          <w:iCs/>
          <w:sz w:val="22"/>
          <w:szCs w:val="22"/>
        </w:rPr>
        <w:t>Service Above Self</w:t>
      </w:r>
      <w:r w:rsidRPr="00541E3D">
        <w:rPr>
          <w:rFonts w:ascii="Times New Roman" w:hAnsi="Times New Roman" w:cs="Times New Roman"/>
          <w:sz w:val="22"/>
          <w:szCs w:val="22"/>
        </w:rPr>
        <w:t xml:space="preserve"> and the </w:t>
      </w:r>
      <w:r w:rsidRPr="00541E3D">
        <w:rPr>
          <w:rFonts w:ascii="Times New Roman" w:hAnsi="Times New Roman" w:cs="Times New Roman"/>
          <w:i/>
          <w:iCs/>
          <w:sz w:val="22"/>
          <w:szCs w:val="22"/>
        </w:rPr>
        <w:t>Four-Way Test</w:t>
      </w:r>
      <w:r w:rsidRPr="00541E3D">
        <w:rPr>
          <w:rFonts w:ascii="Times New Roman" w:hAnsi="Times New Roman" w:cs="Times New Roman"/>
          <w:sz w:val="22"/>
          <w:szCs w:val="22"/>
        </w:rPr>
        <w:t xml:space="preserve"> are guides for Rotarians and guides for the awarding of the scholarships. </w:t>
      </w:r>
    </w:p>
    <w:p w14:paraId="2BAB073D" w14:textId="77777777" w:rsidR="00541E3D" w:rsidRPr="00B659B3" w:rsidRDefault="00541E3D" w:rsidP="00541E3D">
      <w:pPr>
        <w:pStyle w:val="Default"/>
        <w:jc w:val="center"/>
        <w:rPr>
          <w:rFonts w:ascii="Times New Roman" w:hAnsi="Times New Roman" w:cs="Times New Roman"/>
          <w:b/>
          <w:bCs/>
          <w:sz w:val="20"/>
          <w:szCs w:val="20"/>
        </w:rPr>
      </w:pPr>
      <w:r w:rsidRPr="00B659B3">
        <w:rPr>
          <w:rFonts w:ascii="Times New Roman" w:hAnsi="Times New Roman" w:cs="Times New Roman"/>
          <w:b/>
          <w:bCs/>
          <w:sz w:val="20"/>
          <w:szCs w:val="20"/>
        </w:rPr>
        <w:t>THE FOUR WAY TEST</w:t>
      </w:r>
    </w:p>
    <w:p w14:paraId="5B4183E7" w14:textId="77777777" w:rsidR="00541E3D" w:rsidRPr="00B659B3" w:rsidRDefault="00541E3D" w:rsidP="00541E3D">
      <w:pPr>
        <w:pStyle w:val="Default"/>
        <w:rPr>
          <w:rFonts w:ascii="Times New Roman" w:hAnsi="Times New Roman" w:cs="Times New Roman"/>
          <w:sz w:val="10"/>
          <w:szCs w:val="10"/>
        </w:rPr>
      </w:pPr>
      <w:r w:rsidRPr="00B659B3">
        <w:rPr>
          <w:rFonts w:ascii="Times New Roman" w:hAnsi="Times New Roman" w:cs="Times New Roman"/>
          <w:b/>
          <w:bCs/>
          <w:sz w:val="10"/>
          <w:szCs w:val="10"/>
        </w:rPr>
        <w:t xml:space="preserve"> </w:t>
      </w:r>
    </w:p>
    <w:p w14:paraId="4AB9FD4F" w14:textId="6B79C360" w:rsidR="00541E3D" w:rsidRPr="00B659B3" w:rsidRDefault="00541E3D" w:rsidP="00B659B3">
      <w:pPr>
        <w:pStyle w:val="Default"/>
        <w:jc w:val="center"/>
        <w:rPr>
          <w:rFonts w:ascii="Times New Roman" w:hAnsi="Times New Roman" w:cs="Times New Roman"/>
          <w:sz w:val="20"/>
          <w:szCs w:val="20"/>
        </w:rPr>
      </w:pPr>
      <w:r w:rsidRPr="00B659B3">
        <w:rPr>
          <w:rFonts w:ascii="Times New Roman" w:hAnsi="Times New Roman" w:cs="Times New Roman"/>
          <w:sz w:val="20"/>
          <w:szCs w:val="20"/>
        </w:rPr>
        <w:t>Of the things we think, say, or do,</w:t>
      </w:r>
    </w:p>
    <w:p w14:paraId="4671839A" w14:textId="77777777" w:rsidR="00B659B3" w:rsidRPr="00B659B3" w:rsidRDefault="00B659B3" w:rsidP="00B659B3">
      <w:pPr>
        <w:pStyle w:val="Default"/>
        <w:jc w:val="center"/>
        <w:rPr>
          <w:rFonts w:ascii="Times New Roman" w:hAnsi="Times New Roman" w:cs="Times New Roman"/>
          <w:sz w:val="10"/>
          <w:szCs w:val="10"/>
        </w:rPr>
      </w:pPr>
    </w:p>
    <w:p w14:paraId="5C379AE3" w14:textId="5AEAC265" w:rsidR="00541E3D" w:rsidRPr="00B659B3" w:rsidRDefault="00541E3D" w:rsidP="00B659B3">
      <w:pPr>
        <w:pStyle w:val="Default"/>
        <w:jc w:val="center"/>
        <w:rPr>
          <w:rFonts w:ascii="Times New Roman" w:hAnsi="Times New Roman" w:cs="Times New Roman"/>
          <w:sz w:val="20"/>
          <w:szCs w:val="20"/>
        </w:rPr>
      </w:pPr>
      <w:r w:rsidRPr="00B659B3">
        <w:rPr>
          <w:rFonts w:ascii="Times New Roman" w:hAnsi="Times New Roman" w:cs="Times New Roman"/>
          <w:b/>
          <w:bCs/>
          <w:sz w:val="20"/>
          <w:szCs w:val="20"/>
        </w:rPr>
        <w:t>FIRST</w:t>
      </w:r>
      <w:r w:rsidR="00B659B3" w:rsidRPr="00B659B3">
        <w:rPr>
          <w:rFonts w:ascii="Times New Roman" w:hAnsi="Times New Roman" w:cs="Times New Roman"/>
          <w:sz w:val="20"/>
          <w:szCs w:val="20"/>
        </w:rPr>
        <w:t xml:space="preserve"> - </w:t>
      </w:r>
      <w:r w:rsidRPr="00B659B3">
        <w:rPr>
          <w:rFonts w:ascii="Times New Roman" w:hAnsi="Times New Roman" w:cs="Times New Roman"/>
          <w:sz w:val="20"/>
          <w:szCs w:val="20"/>
        </w:rPr>
        <w:t>Is it the TRUTH?</w:t>
      </w:r>
    </w:p>
    <w:p w14:paraId="5C3DD27A" w14:textId="77777777" w:rsidR="00541E3D" w:rsidRPr="00B659B3" w:rsidRDefault="00541E3D" w:rsidP="00B659B3">
      <w:pPr>
        <w:pStyle w:val="Default"/>
        <w:jc w:val="center"/>
        <w:rPr>
          <w:rFonts w:ascii="Times New Roman" w:hAnsi="Times New Roman" w:cs="Times New Roman"/>
          <w:sz w:val="10"/>
          <w:szCs w:val="10"/>
        </w:rPr>
      </w:pPr>
    </w:p>
    <w:p w14:paraId="4AC06E42" w14:textId="06328262" w:rsidR="00541E3D" w:rsidRPr="00B659B3" w:rsidRDefault="00541E3D" w:rsidP="00B659B3">
      <w:pPr>
        <w:pStyle w:val="Default"/>
        <w:ind w:firstLine="720"/>
        <w:jc w:val="center"/>
        <w:rPr>
          <w:rFonts w:ascii="Times New Roman" w:hAnsi="Times New Roman" w:cs="Times New Roman"/>
          <w:sz w:val="20"/>
          <w:szCs w:val="20"/>
        </w:rPr>
      </w:pPr>
      <w:r w:rsidRPr="00B659B3">
        <w:rPr>
          <w:rFonts w:ascii="Times New Roman" w:hAnsi="Times New Roman" w:cs="Times New Roman"/>
          <w:b/>
          <w:bCs/>
          <w:sz w:val="20"/>
          <w:szCs w:val="20"/>
        </w:rPr>
        <w:t>SECOND</w:t>
      </w:r>
      <w:r w:rsidR="00B659B3" w:rsidRPr="00B659B3">
        <w:rPr>
          <w:rFonts w:ascii="Times New Roman" w:hAnsi="Times New Roman" w:cs="Times New Roman"/>
          <w:sz w:val="20"/>
          <w:szCs w:val="20"/>
        </w:rPr>
        <w:t xml:space="preserve"> - </w:t>
      </w:r>
      <w:r w:rsidRPr="00B659B3">
        <w:rPr>
          <w:rFonts w:ascii="Times New Roman" w:hAnsi="Times New Roman" w:cs="Times New Roman"/>
          <w:sz w:val="20"/>
          <w:szCs w:val="20"/>
        </w:rPr>
        <w:t>Is it FAIR to all concerned?</w:t>
      </w:r>
    </w:p>
    <w:p w14:paraId="5352AEF2" w14:textId="77777777" w:rsidR="00541E3D" w:rsidRPr="00B659B3" w:rsidRDefault="00541E3D" w:rsidP="00B659B3">
      <w:pPr>
        <w:pStyle w:val="Default"/>
        <w:jc w:val="center"/>
        <w:rPr>
          <w:rFonts w:ascii="Times New Roman" w:hAnsi="Times New Roman" w:cs="Times New Roman"/>
          <w:sz w:val="10"/>
          <w:szCs w:val="10"/>
        </w:rPr>
      </w:pPr>
    </w:p>
    <w:p w14:paraId="260E5301" w14:textId="2C8A4097" w:rsidR="00541E3D" w:rsidRPr="00B659B3" w:rsidRDefault="00541E3D" w:rsidP="00B659B3">
      <w:pPr>
        <w:pStyle w:val="Default"/>
        <w:jc w:val="center"/>
        <w:rPr>
          <w:rFonts w:ascii="Times New Roman" w:hAnsi="Times New Roman" w:cs="Times New Roman"/>
          <w:sz w:val="20"/>
          <w:szCs w:val="20"/>
        </w:rPr>
      </w:pPr>
      <w:r w:rsidRPr="00B659B3">
        <w:rPr>
          <w:rFonts w:ascii="Times New Roman" w:hAnsi="Times New Roman" w:cs="Times New Roman"/>
          <w:b/>
          <w:bCs/>
          <w:sz w:val="20"/>
          <w:szCs w:val="20"/>
        </w:rPr>
        <w:t>THIRD</w:t>
      </w:r>
      <w:r w:rsidR="00B659B3" w:rsidRPr="00B659B3">
        <w:rPr>
          <w:rFonts w:ascii="Times New Roman" w:hAnsi="Times New Roman" w:cs="Times New Roman"/>
          <w:sz w:val="20"/>
          <w:szCs w:val="20"/>
        </w:rPr>
        <w:t xml:space="preserve"> - </w:t>
      </w:r>
      <w:r w:rsidRPr="00B659B3">
        <w:rPr>
          <w:rFonts w:ascii="Times New Roman" w:hAnsi="Times New Roman" w:cs="Times New Roman"/>
          <w:sz w:val="20"/>
          <w:szCs w:val="20"/>
        </w:rPr>
        <w:t>Will it build GOOD WILL &amp; BETTER FRIENDSHIPS?</w:t>
      </w:r>
    </w:p>
    <w:p w14:paraId="0E932615" w14:textId="77777777" w:rsidR="00541E3D" w:rsidRPr="00B659B3" w:rsidRDefault="00541E3D" w:rsidP="00B659B3">
      <w:pPr>
        <w:pStyle w:val="Default"/>
        <w:jc w:val="center"/>
        <w:rPr>
          <w:rFonts w:ascii="Times New Roman" w:hAnsi="Times New Roman" w:cs="Times New Roman"/>
          <w:sz w:val="10"/>
          <w:szCs w:val="10"/>
        </w:rPr>
      </w:pPr>
    </w:p>
    <w:p w14:paraId="3E28A981" w14:textId="049154BD" w:rsidR="00541E3D" w:rsidRPr="00B659B3" w:rsidRDefault="00541E3D" w:rsidP="00B659B3">
      <w:pPr>
        <w:pStyle w:val="Default"/>
        <w:jc w:val="center"/>
        <w:rPr>
          <w:rFonts w:ascii="Times New Roman" w:hAnsi="Times New Roman" w:cs="Times New Roman"/>
          <w:sz w:val="20"/>
          <w:szCs w:val="20"/>
        </w:rPr>
      </w:pPr>
      <w:r w:rsidRPr="00B659B3">
        <w:rPr>
          <w:rFonts w:ascii="Times New Roman" w:hAnsi="Times New Roman" w:cs="Times New Roman"/>
          <w:b/>
          <w:bCs/>
          <w:sz w:val="20"/>
          <w:szCs w:val="20"/>
        </w:rPr>
        <w:t>FOURTH</w:t>
      </w:r>
      <w:r w:rsidR="00B659B3" w:rsidRPr="00B659B3">
        <w:rPr>
          <w:rFonts w:ascii="Times New Roman" w:hAnsi="Times New Roman" w:cs="Times New Roman"/>
          <w:sz w:val="20"/>
          <w:szCs w:val="20"/>
        </w:rPr>
        <w:t xml:space="preserve"> - </w:t>
      </w:r>
      <w:r w:rsidRPr="00B659B3">
        <w:rPr>
          <w:rFonts w:ascii="Times New Roman" w:hAnsi="Times New Roman" w:cs="Times New Roman"/>
          <w:sz w:val="20"/>
          <w:szCs w:val="20"/>
        </w:rPr>
        <w:t>Will it be BENEFICIAL to all concerned?</w:t>
      </w:r>
    </w:p>
    <w:p w14:paraId="1879CF94" w14:textId="2C8BD73A" w:rsidR="00B659B3" w:rsidRPr="00B659B3" w:rsidRDefault="00541E3D" w:rsidP="00B659B3">
      <w:pPr>
        <w:pStyle w:val="Default"/>
        <w:rPr>
          <w:rFonts w:ascii="Times New Roman" w:hAnsi="Times New Roman" w:cs="Times New Roman"/>
          <w:sz w:val="10"/>
          <w:szCs w:val="10"/>
        </w:rPr>
      </w:pPr>
      <w:r w:rsidRPr="00B659B3">
        <w:rPr>
          <w:rFonts w:ascii="Times New Roman" w:hAnsi="Times New Roman" w:cs="Times New Roman"/>
          <w:sz w:val="10"/>
          <w:szCs w:val="10"/>
        </w:rPr>
        <w:t xml:space="preserve"> </w:t>
      </w:r>
    </w:p>
    <w:p w14:paraId="422E6E09" w14:textId="77777777" w:rsidR="00B659B3" w:rsidRPr="00B659B3" w:rsidRDefault="00B659B3" w:rsidP="00541E3D">
      <w:pPr>
        <w:tabs>
          <w:tab w:val="clear" w:pos="360"/>
          <w:tab w:val="clear" w:pos="540"/>
          <w:tab w:val="clear" w:pos="1080"/>
        </w:tabs>
        <w:spacing w:before="0" w:after="0"/>
        <w:ind w:left="0"/>
        <w:outlineLvl w:val="9"/>
        <w:rPr>
          <w:rFonts w:eastAsiaTheme="minorHAnsi"/>
          <w:bCs w:val="0"/>
          <w:color w:val="000000"/>
          <w:sz w:val="10"/>
          <w:szCs w:val="10"/>
        </w:rPr>
      </w:pPr>
    </w:p>
    <w:p w14:paraId="38509D9E" w14:textId="0BCC92F5" w:rsidR="00541E3D" w:rsidRPr="00B659B3" w:rsidRDefault="00541E3D" w:rsidP="00541E3D">
      <w:pPr>
        <w:tabs>
          <w:tab w:val="clear" w:pos="360"/>
          <w:tab w:val="clear" w:pos="540"/>
          <w:tab w:val="clear" w:pos="1080"/>
        </w:tabs>
        <w:spacing w:before="0" w:after="0"/>
        <w:ind w:left="0"/>
        <w:outlineLvl w:val="9"/>
        <w:rPr>
          <w:rFonts w:eastAsiaTheme="minorHAnsi"/>
          <w:bCs w:val="0"/>
          <w:color w:val="000000"/>
        </w:rPr>
      </w:pPr>
      <w:r w:rsidRPr="00B659B3">
        <w:rPr>
          <w:rFonts w:eastAsiaTheme="minorHAnsi"/>
          <w:bCs w:val="0"/>
          <w:color w:val="000000"/>
        </w:rPr>
        <w:t>Due on or before Friday, February 20, 2026</w:t>
      </w:r>
    </w:p>
    <w:p w14:paraId="5E2B560F" w14:textId="1FBE7CB0" w:rsidR="00541E3D" w:rsidRPr="00B659B3" w:rsidRDefault="00541E3D" w:rsidP="00541E3D">
      <w:pPr>
        <w:ind w:left="0"/>
        <w:rPr>
          <w:bCs w:val="0"/>
          <w:sz w:val="23"/>
          <w:szCs w:val="23"/>
        </w:rPr>
      </w:pPr>
      <w:r w:rsidRPr="00B659B3">
        <w:rPr>
          <w:rFonts w:eastAsiaTheme="minorHAnsi"/>
          <w:bCs w:val="0"/>
          <w:color w:val="000000"/>
        </w:rPr>
        <w:t xml:space="preserve">Thank you for giving your time to support the applicant. That, too, is </w:t>
      </w:r>
      <w:r w:rsidRPr="00B659B3">
        <w:rPr>
          <w:rFonts w:eastAsiaTheme="minorHAnsi"/>
          <w:bCs w:val="0"/>
          <w:i/>
          <w:iCs/>
          <w:color w:val="000000"/>
        </w:rPr>
        <w:t>Service Above Self</w:t>
      </w:r>
      <w:r w:rsidRPr="00B659B3">
        <w:rPr>
          <w:rFonts w:eastAsiaTheme="minorHAnsi"/>
          <w:bCs w:val="0"/>
          <w:color w:val="000000"/>
        </w:rPr>
        <w:t>.</w:t>
      </w:r>
    </w:p>
    <w:p w14:paraId="6E8EA998" w14:textId="141D21F5" w:rsidR="006E1847" w:rsidRPr="006E1847" w:rsidRDefault="006E1847" w:rsidP="00B659B3">
      <w:pPr>
        <w:pStyle w:val="Heading1"/>
        <w:numPr>
          <w:ilvl w:val="0"/>
          <w:numId w:val="0"/>
        </w:numPr>
        <w:rPr>
          <w:rFonts w:cs="Times New Roman"/>
          <w:shd w:val="clear" w:color="auto" w:fill="FFFFFF"/>
        </w:rPr>
      </w:pPr>
      <w:r>
        <w:t>Questions</w:t>
      </w:r>
    </w:p>
    <w:p w14:paraId="7E6C00B3" w14:textId="2636ACAA" w:rsidR="006E1847" w:rsidRPr="006E1847" w:rsidRDefault="006E1847" w:rsidP="00541E3D">
      <w:pPr>
        <w:pStyle w:val="Default"/>
        <w:numPr>
          <w:ilvl w:val="0"/>
          <w:numId w:val="13"/>
        </w:numPr>
        <w:rPr>
          <w:rFonts w:ascii="Times New Roman" w:hAnsi="Times New Roman" w:cs="Times New Roman"/>
        </w:rPr>
      </w:pPr>
      <w:r w:rsidRPr="006E1847">
        <w:rPr>
          <w:rFonts w:ascii="Times New Roman" w:hAnsi="Times New Roman" w:cs="Times New Roman"/>
        </w:rPr>
        <w:t>Applicant</w:t>
      </w:r>
      <w:r w:rsidR="00107CC5">
        <w:rPr>
          <w:rFonts w:ascii="Times New Roman" w:hAnsi="Times New Roman" w:cs="Times New Roman"/>
        </w:rPr>
        <w:t>’</w:t>
      </w:r>
      <w:r w:rsidRPr="006E1847">
        <w:rPr>
          <w:rFonts w:ascii="Times New Roman" w:hAnsi="Times New Roman" w:cs="Times New Roman"/>
        </w:rPr>
        <w:t>s Name: ____________________________________________________</w:t>
      </w:r>
    </w:p>
    <w:p w14:paraId="1063DBB3" w14:textId="77777777" w:rsidR="006E1847" w:rsidRPr="006E1847" w:rsidRDefault="006E1847" w:rsidP="00541E3D">
      <w:pPr>
        <w:pStyle w:val="Default"/>
        <w:ind w:hanging="360"/>
        <w:rPr>
          <w:rFonts w:ascii="Times New Roman" w:hAnsi="Times New Roman" w:cs="Times New Roman"/>
        </w:rPr>
      </w:pPr>
    </w:p>
    <w:p w14:paraId="61F0217D" w14:textId="37B5703E" w:rsidR="006E1847" w:rsidRPr="006E1847" w:rsidRDefault="009938BC" w:rsidP="00541E3D">
      <w:pPr>
        <w:pStyle w:val="Default"/>
        <w:numPr>
          <w:ilvl w:val="0"/>
          <w:numId w:val="13"/>
        </w:numPr>
        <w:rPr>
          <w:rFonts w:ascii="Times New Roman" w:hAnsi="Times New Roman" w:cs="Times New Roman"/>
        </w:rPr>
      </w:pPr>
      <w:r>
        <w:rPr>
          <w:rFonts w:ascii="Times New Roman" w:hAnsi="Times New Roman" w:cs="Times New Roman"/>
        </w:rPr>
        <w:t>What is your relationship to</w:t>
      </w:r>
      <w:r w:rsidR="006E1847" w:rsidRPr="006E1847">
        <w:rPr>
          <w:rFonts w:ascii="Times New Roman" w:hAnsi="Times New Roman" w:cs="Times New Roman"/>
        </w:rPr>
        <w:t xml:space="preserve"> the applicant? ___________________________</w:t>
      </w:r>
    </w:p>
    <w:p w14:paraId="5441B2D8" w14:textId="77777777" w:rsidR="006E1847" w:rsidRPr="006E1847" w:rsidRDefault="006E1847" w:rsidP="00541E3D">
      <w:pPr>
        <w:pStyle w:val="Default"/>
        <w:ind w:hanging="360"/>
        <w:rPr>
          <w:rFonts w:ascii="Times New Roman" w:hAnsi="Times New Roman" w:cs="Times New Roman"/>
        </w:rPr>
      </w:pPr>
    </w:p>
    <w:p w14:paraId="7776DAA9" w14:textId="77777777" w:rsidR="006E1847" w:rsidRPr="006E1847" w:rsidRDefault="006E1847" w:rsidP="00541E3D">
      <w:pPr>
        <w:pStyle w:val="Default"/>
        <w:numPr>
          <w:ilvl w:val="0"/>
          <w:numId w:val="13"/>
        </w:numPr>
        <w:rPr>
          <w:rFonts w:ascii="Times New Roman" w:hAnsi="Times New Roman" w:cs="Times New Roman"/>
        </w:rPr>
      </w:pPr>
      <w:r w:rsidRPr="006E1847">
        <w:rPr>
          <w:rFonts w:ascii="Times New Roman" w:hAnsi="Times New Roman" w:cs="Times New Roman"/>
        </w:rPr>
        <w:t>How long have you known the applicant? ____________________________</w:t>
      </w:r>
    </w:p>
    <w:p w14:paraId="25AF8F90" w14:textId="77777777" w:rsidR="006E1847" w:rsidRPr="006E1847" w:rsidRDefault="006E1847" w:rsidP="00541E3D">
      <w:pPr>
        <w:pStyle w:val="Default"/>
        <w:ind w:hanging="360"/>
        <w:rPr>
          <w:rFonts w:ascii="Times New Roman" w:hAnsi="Times New Roman" w:cs="Times New Roman"/>
        </w:rPr>
      </w:pPr>
    </w:p>
    <w:p w14:paraId="6B18A213" w14:textId="0BE22751" w:rsidR="006E1847" w:rsidRPr="00B659B3" w:rsidRDefault="006E1847" w:rsidP="00B659B3">
      <w:pPr>
        <w:pStyle w:val="Default"/>
        <w:numPr>
          <w:ilvl w:val="0"/>
          <w:numId w:val="13"/>
        </w:numPr>
        <w:rPr>
          <w:rFonts w:ascii="Times New Roman" w:hAnsi="Times New Roman" w:cs="Times New Roman"/>
        </w:rPr>
      </w:pPr>
      <w:r w:rsidRPr="006E1847">
        <w:rPr>
          <w:rFonts w:ascii="Times New Roman" w:hAnsi="Times New Roman" w:cs="Times New Roman"/>
        </w:rPr>
        <w:t>Why do you feel the applicant is deserving of this scholarship?</w:t>
      </w:r>
    </w:p>
    <w:p w14:paraId="6C1BDB05" w14:textId="77777777" w:rsidR="006E1847" w:rsidRDefault="006E1847" w:rsidP="006E1847">
      <w:pPr>
        <w:pStyle w:val="Default"/>
        <w:rPr>
          <w:sz w:val="18"/>
          <w:szCs w:val="18"/>
        </w:rPr>
      </w:pPr>
    </w:p>
    <w:p w14:paraId="4D185182" w14:textId="4DADB174" w:rsidR="006E1847" w:rsidRDefault="006E1847" w:rsidP="00B659B3">
      <w:pPr>
        <w:pStyle w:val="ListParagraph"/>
        <w:numPr>
          <w:ilvl w:val="0"/>
          <w:numId w:val="13"/>
        </w:numPr>
        <w:tabs>
          <w:tab w:val="clear" w:pos="540"/>
        </w:tabs>
        <w:spacing w:before="0" w:after="0"/>
      </w:pPr>
      <w:r w:rsidRPr="006E1847">
        <w:lastRenderedPageBreak/>
        <w:t>On a scale of 0</w:t>
      </w:r>
      <w:r w:rsidR="00845878">
        <w:t xml:space="preserve"> </w:t>
      </w:r>
      <w:r w:rsidRPr="006E1847">
        <w:t>-</w:t>
      </w:r>
      <w:r w:rsidR="004E2E47">
        <w:t xml:space="preserve"> </w:t>
      </w:r>
      <w:r w:rsidRPr="006E1847">
        <w:t>10, how would you rate the applicant’s ambition and willingness to work</w:t>
      </w:r>
      <w:r w:rsidR="00F81525">
        <w:t xml:space="preserve"> </w:t>
      </w:r>
      <w:r w:rsidR="009938BC">
        <w:t xml:space="preserve">towards </w:t>
      </w:r>
      <w:r w:rsidRPr="006E1847">
        <w:t>complet</w:t>
      </w:r>
      <w:r w:rsidR="009938BC">
        <w:t>ion of</w:t>
      </w:r>
      <w:r w:rsidRPr="006E1847">
        <w:t xml:space="preserve"> </w:t>
      </w:r>
      <w:r w:rsidR="009938BC">
        <w:t>a</w:t>
      </w:r>
      <w:r w:rsidRPr="006E1847">
        <w:t xml:space="preserve"> desired g</w:t>
      </w:r>
      <w:r w:rsidR="00845878">
        <w:t xml:space="preserve">oals </w:t>
      </w:r>
      <w:r w:rsidRPr="00845878">
        <w:t>_____</w:t>
      </w:r>
      <w:r w:rsidR="00845878" w:rsidRPr="00845878">
        <w:t>_ (</w:t>
      </w:r>
      <w:r w:rsidRPr="00845878">
        <w:t>5 is average</w:t>
      </w:r>
      <w:r w:rsidR="009938BC">
        <w:t xml:space="preserve"> and</w:t>
      </w:r>
      <w:r w:rsidRPr="00845878">
        <w:t xml:space="preserve"> 10 is </w:t>
      </w:r>
      <w:r w:rsidR="009938BC">
        <w:t xml:space="preserve">the </w:t>
      </w:r>
      <w:r w:rsidRPr="00845878">
        <w:t>highest rating)</w:t>
      </w:r>
    </w:p>
    <w:p w14:paraId="61996C2B" w14:textId="77777777" w:rsidR="00F81525" w:rsidRDefault="00F81525" w:rsidP="00F81525">
      <w:pPr>
        <w:pStyle w:val="ListParagraph"/>
        <w:tabs>
          <w:tab w:val="clear" w:pos="540"/>
        </w:tabs>
      </w:pPr>
    </w:p>
    <w:p w14:paraId="425C9060" w14:textId="77777777" w:rsidR="00F81525" w:rsidRDefault="00F81525" w:rsidP="00541E3D">
      <w:pPr>
        <w:pStyle w:val="ListParagraph"/>
        <w:numPr>
          <w:ilvl w:val="0"/>
          <w:numId w:val="13"/>
        </w:numPr>
        <w:tabs>
          <w:tab w:val="clear" w:pos="540"/>
          <w:tab w:val="clear" w:pos="1080"/>
          <w:tab w:val="left" w:pos="450"/>
        </w:tabs>
      </w:pPr>
      <w:r w:rsidRPr="006E1847">
        <w:t>On a scale of 0</w:t>
      </w:r>
      <w:r>
        <w:t xml:space="preserve"> </w:t>
      </w:r>
      <w:r w:rsidRPr="006E1847">
        <w:t>-</w:t>
      </w:r>
      <w:r>
        <w:t xml:space="preserve"> </w:t>
      </w:r>
      <w:r w:rsidRPr="006E1847">
        <w:t xml:space="preserve">10, how would you rate the applicant’s character in exemplifying </w:t>
      </w:r>
      <w:r w:rsidRPr="00161E1A">
        <w:rPr>
          <w:i/>
          <w:iCs/>
          <w:shd w:val="clear" w:color="auto" w:fill="FFFFFF"/>
        </w:rPr>
        <w:t>Service Above Self</w:t>
      </w:r>
      <w:r w:rsidRPr="006E1847">
        <w:t xml:space="preserve">? </w:t>
      </w:r>
      <w:r w:rsidRPr="00845878">
        <w:t>______  (5 is average</w:t>
      </w:r>
      <w:r>
        <w:t xml:space="preserve"> and </w:t>
      </w:r>
      <w:r w:rsidRPr="00845878">
        <w:t xml:space="preserve">10 is </w:t>
      </w:r>
      <w:r>
        <w:t xml:space="preserve">the </w:t>
      </w:r>
      <w:r w:rsidRPr="00845878">
        <w:t>highest rating)</w:t>
      </w:r>
    </w:p>
    <w:p w14:paraId="57FEC2B3" w14:textId="77777777" w:rsidR="00F81525" w:rsidRDefault="00F81525" w:rsidP="00F81525">
      <w:pPr>
        <w:pStyle w:val="ListParagraph"/>
      </w:pPr>
    </w:p>
    <w:p w14:paraId="5F45BF0D" w14:textId="1F519F8C" w:rsidR="00845878" w:rsidRPr="00845878" w:rsidRDefault="00845878" w:rsidP="00541E3D">
      <w:pPr>
        <w:pStyle w:val="ListParagraph"/>
        <w:numPr>
          <w:ilvl w:val="0"/>
          <w:numId w:val="13"/>
        </w:numPr>
        <w:tabs>
          <w:tab w:val="clear" w:pos="540"/>
          <w:tab w:val="clear" w:pos="1080"/>
          <w:tab w:val="left" w:pos="450"/>
        </w:tabs>
      </w:pPr>
      <w:r w:rsidRPr="00845878">
        <w:t xml:space="preserve">Please state 2 or 3 of the strongest </w:t>
      </w:r>
      <w:r w:rsidR="009938BC">
        <w:t xml:space="preserve">character </w:t>
      </w:r>
      <w:r w:rsidRPr="00845878">
        <w:t>traits you have seen in this applicant.</w:t>
      </w:r>
    </w:p>
    <w:p w14:paraId="55E4987D" w14:textId="7A40A550" w:rsidR="006E1847" w:rsidRPr="006E1847" w:rsidRDefault="006E1847" w:rsidP="00541E3D">
      <w:pPr>
        <w:pStyle w:val="Default"/>
        <w:numPr>
          <w:ilvl w:val="0"/>
          <w:numId w:val="15"/>
        </w:numPr>
        <w:ind w:left="540" w:hanging="180"/>
        <w:rPr>
          <w:rFonts w:ascii="Times New Roman" w:hAnsi="Times New Roman" w:cs="Times New Roman"/>
        </w:rPr>
      </w:pPr>
      <w:r w:rsidRPr="006E1847">
        <w:rPr>
          <w:rFonts w:ascii="Times New Roman" w:hAnsi="Times New Roman" w:cs="Times New Roman"/>
        </w:rPr>
        <w:t>______________________________________________________________________</w:t>
      </w:r>
    </w:p>
    <w:p w14:paraId="3DBACA54" w14:textId="77777777" w:rsidR="006E1847" w:rsidRPr="006E1847" w:rsidRDefault="006E1847" w:rsidP="00F81525">
      <w:pPr>
        <w:pStyle w:val="Default"/>
        <w:ind w:left="900" w:hanging="180"/>
        <w:rPr>
          <w:rFonts w:ascii="Times New Roman" w:hAnsi="Times New Roman" w:cs="Times New Roman"/>
        </w:rPr>
      </w:pPr>
    </w:p>
    <w:p w14:paraId="41F0C6F7" w14:textId="77CD5528" w:rsidR="006E1847" w:rsidRPr="006E1847" w:rsidRDefault="006E1847" w:rsidP="00541E3D">
      <w:pPr>
        <w:pStyle w:val="Default"/>
        <w:numPr>
          <w:ilvl w:val="0"/>
          <w:numId w:val="15"/>
        </w:numPr>
        <w:ind w:left="540" w:hanging="180"/>
        <w:rPr>
          <w:rFonts w:ascii="Times New Roman" w:hAnsi="Times New Roman" w:cs="Times New Roman"/>
        </w:rPr>
      </w:pPr>
      <w:r w:rsidRPr="006E1847">
        <w:rPr>
          <w:rFonts w:ascii="Times New Roman" w:hAnsi="Times New Roman" w:cs="Times New Roman"/>
        </w:rPr>
        <w:t>______________________________________________________________________</w:t>
      </w:r>
    </w:p>
    <w:p w14:paraId="4D0DD263" w14:textId="77777777" w:rsidR="006E1847" w:rsidRPr="006E1847" w:rsidRDefault="006E1847" w:rsidP="00F81525">
      <w:pPr>
        <w:pStyle w:val="Default"/>
        <w:ind w:left="900" w:hanging="180"/>
        <w:rPr>
          <w:rFonts w:ascii="Times New Roman" w:hAnsi="Times New Roman" w:cs="Times New Roman"/>
        </w:rPr>
      </w:pPr>
    </w:p>
    <w:p w14:paraId="540A8DE9" w14:textId="69FF2D80" w:rsidR="00845878" w:rsidRDefault="006E1847" w:rsidP="00541E3D">
      <w:pPr>
        <w:pStyle w:val="ListParagraph"/>
        <w:numPr>
          <w:ilvl w:val="0"/>
          <w:numId w:val="15"/>
        </w:numPr>
        <w:ind w:left="540" w:hanging="180"/>
      </w:pPr>
      <w:r w:rsidRPr="006E1847">
        <w:t>______________________________________________________________________</w:t>
      </w:r>
    </w:p>
    <w:p w14:paraId="33F2F5FE" w14:textId="77777777" w:rsidR="00845878" w:rsidRDefault="00845878" w:rsidP="00845878">
      <w:pPr>
        <w:pStyle w:val="ListParagraph"/>
      </w:pPr>
    </w:p>
    <w:p w14:paraId="73E9D08E" w14:textId="530512EC" w:rsidR="006E1847" w:rsidRPr="00845878" w:rsidRDefault="006E1847" w:rsidP="00541E3D">
      <w:pPr>
        <w:ind w:left="0"/>
      </w:pPr>
      <w:r w:rsidRPr="00845878">
        <w:t xml:space="preserve">Thank you for sharing your time. Please </w:t>
      </w:r>
      <w:r w:rsidR="00D00BB6">
        <w:t>help the committee by</w:t>
      </w:r>
      <w:r w:rsidRPr="00845878">
        <w:t xml:space="preserve"> </w:t>
      </w:r>
      <w:r w:rsidR="00D00BB6">
        <w:t>adding</w:t>
      </w:r>
      <w:r w:rsidRPr="00845878">
        <w:t xml:space="preserve"> </w:t>
      </w:r>
      <w:r w:rsidR="00D00BB6">
        <w:t xml:space="preserve">below </w:t>
      </w:r>
      <w:r w:rsidRPr="00845878">
        <w:t xml:space="preserve">any additional comments </w:t>
      </w:r>
      <w:r w:rsidR="00D00BB6">
        <w:t>supporting the applicant</w:t>
      </w:r>
      <w:r w:rsidRPr="00845878">
        <w:t>.</w:t>
      </w:r>
    </w:p>
    <w:p w14:paraId="2AB6BA46" w14:textId="77777777" w:rsidR="00845878" w:rsidRPr="006E1847" w:rsidRDefault="00845878" w:rsidP="009938BC">
      <w:pPr>
        <w:ind w:left="0"/>
      </w:pPr>
    </w:p>
    <w:p w14:paraId="6BD6729A" w14:textId="77777777" w:rsidR="00B659B3" w:rsidRDefault="00B659B3" w:rsidP="006E1847">
      <w:pPr>
        <w:pStyle w:val="Default"/>
        <w:rPr>
          <w:rFonts w:ascii="Times New Roman" w:hAnsi="Times New Roman" w:cs="Times New Roman"/>
        </w:rPr>
      </w:pPr>
      <w:r>
        <w:rPr>
          <w:rFonts w:ascii="Times New Roman" w:hAnsi="Times New Roman" w:cs="Times New Roman"/>
        </w:rPr>
        <w:t xml:space="preserve">Recommender’s </w:t>
      </w:r>
      <w:r w:rsidR="006953EF">
        <w:rPr>
          <w:rFonts w:ascii="Times New Roman" w:hAnsi="Times New Roman" w:cs="Times New Roman"/>
        </w:rPr>
        <w:t xml:space="preserve">Name </w:t>
      </w:r>
      <w:r w:rsidR="006E1847" w:rsidRPr="006E1847">
        <w:rPr>
          <w:rFonts w:ascii="Times New Roman" w:hAnsi="Times New Roman" w:cs="Times New Roman"/>
        </w:rPr>
        <w:t>___________________</w:t>
      </w:r>
      <w:r w:rsidR="006953EF">
        <w:rPr>
          <w:rFonts w:ascii="Times New Roman" w:hAnsi="Times New Roman" w:cs="Times New Roman"/>
        </w:rPr>
        <w:t xml:space="preserve">_____________________________________ </w:t>
      </w:r>
    </w:p>
    <w:p w14:paraId="59D2760A" w14:textId="77777777" w:rsidR="00B659B3" w:rsidRDefault="00B659B3" w:rsidP="006E1847">
      <w:pPr>
        <w:pStyle w:val="Default"/>
        <w:rPr>
          <w:rFonts w:ascii="Times New Roman" w:hAnsi="Times New Roman" w:cs="Times New Roman"/>
        </w:rPr>
      </w:pPr>
    </w:p>
    <w:p w14:paraId="3909207B" w14:textId="1CF76460" w:rsidR="006E1847" w:rsidRPr="006E1847" w:rsidRDefault="006953EF" w:rsidP="006E1847">
      <w:pPr>
        <w:pStyle w:val="Default"/>
        <w:rPr>
          <w:rFonts w:ascii="Times New Roman" w:hAnsi="Times New Roman" w:cs="Times New Roman"/>
        </w:rPr>
      </w:pPr>
      <w:r>
        <w:rPr>
          <w:rFonts w:ascii="Times New Roman" w:hAnsi="Times New Roman" w:cs="Times New Roman"/>
        </w:rPr>
        <w:t>Date ___________</w:t>
      </w:r>
      <w:r w:rsidR="006E1847" w:rsidRPr="006E1847">
        <w:rPr>
          <w:rFonts w:ascii="Times New Roman" w:hAnsi="Times New Roman" w:cs="Times New Roman"/>
        </w:rPr>
        <w:t xml:space="preserve"> </w:t>
      </w:r>
    </w:p>
    <w:p w14:paraId="07492E7D" w14:textId="77777777" w:rsidR="006953EF" w:rsidRDefault="006953EF" w:rsidP="006E1847">
      <w:pPr>
        <w:pStyle w:val="Default"/>
        <w:rPr>
          <w:rFonts w:ascii="Times New Roman" w:hAnsi="Times New Roman" w:cs="Times New Roman"/>
        </w:rPr>
      </w:pPr>
    </w:p>
    <w:p w14:paraId="7DD01BAB" w14:textId="34627471" w:rsidR="006E1847" w:rsidRPr="006E1847" w:rsidRDefault="006953EF" w:rsidP="006E1847">
      <w:pPr>
        <w:pStyle w:val="Default"/>
        <w:rPr>
          <w:rFonts w:ascii="Times New Roman" w:hAnsi="Times New Roman" w:cs="Times New Roman"/>
        </w:rPr>
      </w:pPr>
      <w:r>
        <w:rPr>
          <w:rFonts w:ascii="Times New Roman" w:hAnsi="Times New Roman" w:cs="Times New Roman"/>
        </w:rPr>
        <w:t>Mailing Address</w:t>
      </w:r>
      <w:r w:rsidR="006E1847" w:rsidRPr="006E1847">
        <w:rPr>
          <w:rFonts w:ascii="Times New Roman" w:hAnsi="Times New Roman" w:cs="Times New Roman"/>
        </w:rPr>
        <w:t xml:space="preserve"> _______________________________________________________________ </w:t>
      </w:r>
    </w:p>
    <w:p w14:paraId="550E26D5" w14:textId="77777777" w:rsidR="006E1847" w:rsidRPr="006E1847" w:rsidRDefault="006E1847" w:rsidP="006E1847">
      <w:pPr>
        <w:pStyle w:val="Default"/>
        <w:rPr>
          <w:rFonts w:ascii="Times New Roman" w:hAnsi="Times New Roman" w:cs="Times New Roman"/>
        </w:rPr>
      </w:pPr>
    </w:p>
    <w:p w14:paraId="1BF7DD67" w14:textId="77777777" w:rsidR="006953EF" w:rsidRDefault="006953EF" w:rsidP="006E1847">
      <w:pPr>
        <w:pStyle w:val="Default"/>
        <w:rPr>
          <w:rFonts w:ascii="Times New Roman" w:hAnsi="Times New Roman" w:cs="Times New Roman"/>
        </w:rPr>
      </w:pPr>
      <w:r>
        <w:rPr>
          <w:rFonts w:ascii="Times New Roman" w:hAnsi="Times New Roman" w:cs="Times New Roman"/>
        </w:rPr>
        <w:t>Phone</w:t>
      </w:r>
      <w:r w:rsidR="006E1847" w:rsidRPr="006E1847">
        <w:rPr>
          <w:rFonts w:ascii="Times New Roman" w:hAnsi="Times New Roman" w:cs="Times New Roman"/>
        </w:rPr>
        <w:t xml:space="preserve"> ________________________________________________________________</w:t>
      </w:r>
      <w:r>
        <w:rPr>
          <w:rFonts w:ascii="Times New Roman" w:hAnsi="Times New Roman" w:cs="Times New Roman"/>
        </w:rPr>
        <w:t>_</w:t>
      </w:r>
      <w:r w:rsidR="006E1847" w:rsidRPr="006E1847">
        <w:rPr>
          <w:rFonts w:ascii="Times New Roman" w:hAnsi="Times New Roman" w:cs="Times New Roman"/>
        </w:rPr>
        <w:t>_______</w:t>
      </w:r>
    </w:p>
    <w:p w14:paraId="726CC60F" w14:textId="77777777" w:rsidR="005001D4" w:rsidRDefault="005001D4" w:rsidP="006E1847">
      <w:pPr>
        <w:pStyle w:val="Default"/>
        <w:rPr>
          <w:rFonts w:ascii="Times New Roman" w:hAnsi="Times New Roman" w:cs="Times New Roman"/>
        </w:rPr>
      </w:pPr>
    </w:p>
    <w:p w14:paraId="102C8D9C" w14:textId="005F6646" w:rsidR="005001D4" w:rsidRDefault="005001D4" w:rsidP="006E1847">
      <w:pPr>
        <w:pStyle w:val="Default"/>
        <w:rPr>
          <w:rFonts w:ascii="Times New Roman" w:hAnsi="Times New Roman" w:cs="Times New Roman"/>
        </w:rPr>
      </w:pPr>
      <w:r>
        <w:rPr>
          <w:rFonts w:ascii="Times New Roman" w:hAnsi="Times New Roman" w:cs="Times New Roman"/>
        </w:rPr>
        <w:t>Email ________________________________________________________________________</w:t>
      </w:r>
    </w:p>
    <w:p w14:paraId="388669B8" w14:textId="77777777" w:rsidR="005001D4" w:rsidRDefault="005001D4" w:rsidP="006E1847">
      <w:pPr>
        <w:pStyle w:val="Default"/>
        <w:rPr>
          <w:rFonts w:ascii="Times New Roman" w:hAnsi="Times New Roman" w:cs="Times New Roman"/>
        </w:rPr>
      </w:pPr>
    </w:p>
    <w:p w14:paraId="6E2AC9E3" w14:textId="64807639" w:rsidR="005001D4" w:rsidRDefault="005001D4" w:rsidP="006E1847">
      <w:pPr>
        <w:pStyle w:val="Default"/>
        <w:rPr>
          <w:rFonts w:ascii="Times New Roman" w:hAnsi="Times New Roman" w:cs="Times New Roman"/>
        </w:rPr>
      </w:pPr>
      <w:r>
        <w:rPr>
          <w:rFonts w:ascii="Times New Roman" w:hAnsi="Times New Roman" w:cs="Times New Roman"/>
        </w:rPr>
        <w:t>Contact information is not shared</w:t>
      </w:r>
      <w:r w:rsidR="00B659B3">
        <w:rPr>
          <w:rFonts w:ascii="Times New Roman" w:hAnsi="Times New Roman" w:cs="Times New Roman"/>
        </w:rPr>
        <w:t xml:space="preserve"> and only used by Rotary to contact the recommender if necessary</w:t>
      </w:r>
      <w:r>
        <w:rPr>
          <w:rFonts w:ascii="Times New Roman" w:hAnsi="Times New Roman" w:cs="Times New Roman"/>
        </w:rPr>
        <w:t>.</w:t>
      </w:r>
      <w:r w:rsidR="00B659B3">
        <w:rPr>
          <w:rFonts w:ascii="Times New Roman" w:hAnsi="Times New Roman" w:cs="Times New Roman"/>
        </w:rPr>
        <w:t xml:space="preserve"> Again, thank you so much for giving your time.</w:t>
      </w:r>
    </w:p>
    <w:p w14:paraId="4972C8CB" w14:textId="77777777" w:rsidR="005001D4" w:rsidRDefault="005001D4" w:rsidP="006E1847">
      <w:pPr>
        <w:pStyle w:val="Default"/>
        <w:rPr>
          <w:rFonts w:ascii="Times New Roman" w:hAnsi="Times New Roman" w:cs="Times New Roman"/>
        </w:rPr>
      </w:pPr>
    </w:p>
    <w:p w14:paraId="0E7B03F3" w14:textId="1F98FC2B" w:rsidR="00733D00" w:rsidRPr="00B659B3" w:rsidRDefault="00733D00" w:rsidP="006953EF">
      <w:pPr>
        <w:tabs>
          <w:tab w:val="clear" w:pos="360"/>
          <w:tab w:val="clear" w:pos="540"/>
          <w:tab w:val="clear" w:pos="1080"/>
        </w:tabs>
        <w:spacing w:before="0" w:after="0"/>
        <w:ind w:left="0"/>
        <w:outlineLvl w:val="9"/>
        <w:rPr>
          <w:rFonts w:eastAsiaTheme="minorHAnsi"/>
          <w:bCs w:val="0"/>
          <w:color w:val="000000"/>
        </w:rPr>
      </w:pPr>
    </w:p>
    <w:sectPr w:rsidR="00733D00" w:rsidRPr="00B659B3" w:rsidSect="00541E3D">
      <w:headerReference w:type="even" r:id="rId8"/>
      <w:headerReference w:type="default" r:id="rId9"/>
      <w:footerReference w:type="even" r:id="rId10"/>
      <w:footerReference w:type="default" r:id="rId11"/>
      <w:headerReference w:type="first" r:id="rId12"/>
      <w:footerReference w:type="first" r:id="rId13"/>
      <w:type w:val="continuous"/>
      <w:pgSz w:w="12240" w:h="15840"/>
      <w:pgMar w:top="1998" w:right="1440" w:bottom="144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425B" w14:textId="77777777" w:rsidR="00E16D2C" w:rsidRDefault="00E16D2C" w:rsidP="00F47AF8">
      <w:r>
        <w:separator/>
      </w:r>
    </w:p>
    <w:p w14:paraId="3E045781" w14:textId="77777777" w:rsidR="00E16D2C" w:rsidRDefault="00E16D2C" w:rsidP="00F47AF8"/>
  </w:endnote>
  <w:endnote w:type="continuationSeparator" w:id="0">
    <w:p w14:paraId="09786547" w14:textId="77777777" w:rsidR="00E16D2C" w:rsidRDefault="00E16D2C" w:rsidP="00F47AF8">
      <w:r>
        <w:continuationSeparator/>
      </w:r>
    </w:p>
    <w:p w14:paraId="6AD1F922" w14:textId="77777777" w:rsidR="00E16D2C" w:rsidRDefault="00E16D2C" w:rsidP="00F47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6249465"/>
      <w:docPartObj>
        <w:docPartGallery w:val="Page Numbers (Bottom of Page)"/>
        <w:docPartUnique/>
      </w:docPartObj>
    </w:sdtPr>
    <w:sdtContent>
      <w:p w14:paraId="6B461EF3" w14:textId="2CF7AA93" w:rsidR="00C723B9" w:rsidRDefault="00C723B9" w:rsidP="008D20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D69C5" w14:textId="77777777" w:rsidR="00C723B9" w:rsidRDefault="00C723B9" w:rsidP="00C723B9">
    <w:pPr>
      <w:pStyle w:val="Footer"/>
      <w:ind w:right="360"/>
    </w:pPr>
  </w:p>
  <w:p w14:paraId="388480D8" w14:textId="77777777" w:rsidR="00FD6687" w:rsidRDefault="00FD66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884971"/>
      <w:docPartObj>
        <w:docPartGallery w:val="Page Numbers (Bottom of Page)"/>
        <w:docPartUnique/>
      </w:docPartObj>
    </w:sdtPr>
    <w:sdtContent>
      <w:p w14:paraId="511ACDBB" w14:textId="3D1424EE" w:rsidR="00C723B9" w:rsidRDefault="00C723B9" w:rsidP="008D20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118B29" w14:textId="369C5CC9" w:rsidR="00C723B9" w:rsidRDefault="00C723B9" w:rsidP="00C723B9">
    <w:pPr>
      <w:pStyle w:val="Footer"/>
      <w:ind w:right="360"/>
    </w:pPr>
    <w:r>
      <w:tab/>
    </w:r>
    <w:r>
      <w:tab/>
    </w:r>
    <w:r>
      <w:tab/>
    </w:r>
    <w:r>
      <w:tab/>
    </w:r>
  </w:p>
  <w:p w14:paraId="5D57497D" w14:textId="77777777" w:rsidR="00FD6687" w:rsidRDefault="00FD66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2939" w14:textId="77777777" w:rsidR="001A744C" w:rsidRDefault="001A744C" w:rsidP="001A744C">
    <w:pPr>
      <w:pStyle w:val="Footer"/>
      <w:ind w:left="0" w:right="360"/>
    </w:pPr>
  </w:p>
  <w:p w14:paraId="142DE016" w14:textId="073EEF68" w:rsidR="00C723B9" w:rsidRDefault="00C723B9" w:rsidP="001A744C">
    <w:pPr>
      <w:pStyle w:val="Footer"/>
      <w:ind w:left="0" w:right="360"/>
    </w:pPr>
    <w:r>
      <w:ptab w:relativeTo="margin" w:alignment="right" w:leader="none"/>
    </w:r>
    <w:r>
      <w:t>1</w:t>
    </w:r>
  </w:p>
  <w:p w14:paraId="17157B30" w14:textId="77777777" w:rsidR="001A744C" w:rsidRDefault="001A74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5648" w14:textId="77777777" w:rsidR="00E16D2C" w:rsidRDefault="00E16D2C" w:rsidP="00F47AF8">
      <w:r>
        <w:separator/>
      </w:r>
    </w:p>
    <w:p w14:paraId="50F2061C" w14:textId="77777777" w:rsidR="00E16D2C" w:rsidRDefault="00E16D2C" w:rsidP="00F47AF8"/>
  </w:footnote>
  <w:footnote w:type="continuationSeparator" w:id="0">
    <w:p w14:paraId="306F8043" w14:textId="77777777" w:rsidR="00E16D2C" w:rsidRDefault="00E16D2C" w:rsidP="00F47AF8">
      <w:r>
        <w:continuationSeparator/>
      </w:r>
    </w:p>
    <w:p w14:paraId="40984934" w14:textId="77777777" w:rsidR="00E16D2C" w:rsidRDefault="00E16D2C" w:rsidP="00F47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D937" w14:textId="77777777" w:rsidR="005001D4" w:rsidRDefault="00500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8DE0" w14:textId="31AFD29F" w:rsidR="00C87B69" w:rsidRPr="00C87B69" w:rsidRDefault="005001D4" w:rsidP="005001D4">
    <w:pPr>
      <w:ind w:left="0"/>
    </w:pPr>
    <w:r>
      <w:rPr>
        <w:b/>
        <w:bCs w:val="0"/>
        <w:noProof/>
        <w:sz w:val="28"/>
        <w:szCs w:val="28"/>
      </w:rPr>
      <mc:AlternateContent>
        <mc:Choice Requires="wps">
          <w:drawing>
            <wp:anchor distT="0" distB="0" distL="114300" distR="114300" simplePos="0" relativeHeight="251668480" behindDoc="0" locked="0" layoutInCell="1" allowOverlap="1" wp14:anchorId="220E6E88" wp14:editId="39ABB8C2">
              <wp:simplePos x="0" y="0"/>
              <wp:positionH relativeFrom="column">
                <wp:posOffset>1723768</wp:posOffset>
              </wp:positionH>
              <wp:positionV relativeFrom="paragraph">
                <wp:posOffset>-383059</wp:posOffset>
              </wp:positionV>
              <wp:extent cx="4563745" cy="65029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63745" cy="650291"/>
                      </a:xfrm>
                      <a:prstGeom prst="rect">
                        <a:avLst/>
                      </a:prstGeom>
                      <a:solidFill>
                        <a:schemeClr val="lt1"/>
                      </a:solidFill>
                      <a:ln w="6350">
                        <a:noFill/>
                      </a:ln>
                    </wps:spPr>
                    <wps:txbx>
                      <w:txbxContent>
                        <w:p w14:paraId="3CEE9702" w14:textId="34FD801A" w:rsidR="005315B1" w:rsidRPr="00A03BBF" w:rsidRDefault="005315B1" w:rsidP="005315B1">
                          <w:pPr>
                            <w:pStyle w:val="Title"/>
                            <w:jc w:val="center"/>
                            <w:rPr>
                              <w:sz w:val="40"/>
                              <w:szCs w:val="40"/>
                            </w:rPr>
                          </w:pPr>
                          <w:r>
                            <w:rPr>
                              <w:sz w:val="40"/>
                              <w:szCs w:val="40"/>
                            </w:rPr>
                            <w:t>Scholarship Letter of Recommendation</w:t>
                          </w:r>
                          <w:r w:rsidR="000218B6">
                            <w:rPr>
                              <w:sz w:val="40"/>
                              <w:szCs w:val="40"/>
                            </w:rPr>
                            <w:t xml:space="preserve"> 202</w:t>
                          </w:r>
                          <w:r w:rsidR="005001D4">
                            <w:rPr>
                              <w:sz w:val="40"/>
                              <w:szCs w:val="40"/>
                            </w:rPr>
                            <w:t>6</w:t>
                          </w:r>
                        </w:p>
                        <w:p w14:paraId="34D3855B" w14:textId="77777777" w:rsidR="005001D4" w:rsidRPr="005001D4" w:rsidRDefault="005001D4" w:rsidP="005001D4">
                          <w:r>
                            <w:t>Due on or before Friday, February 20, 2026</w:t>
                          </w:r>
                        </w:p>
                        <w:p w14:paraId="2823F50E" w14:textId="77777777" w:rsidR="005315B1" w:rsidRDefault="005315B1" w:rsidP="00531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E6E88" id="_x0000_t202" coordsize="21600,21600" o:spt="202" path="m,l,21600r21600,l21600,xe">
              <v:stroke joinstyle="miter"/>
              <v:path gradientshapeok="t" o:connecttype="rect"/>
            </v:shapetype>
            <v:shape id="Text Box 14" o:spid="_x0000_s1026" type="#_x0000_t202" style="position:absolute;margin-left:135.75pt;margin-top:-30.15pt;width:359.35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" fillcolor="white [3201]" stroked="f" strokeweight=".5pt">
              <v:textbox>
                <w:txbxContent>
                  <w:p w14:paraId="3CEE9702" w14:textId="34FD801A" w:rsidR="005315B1" w:rsidRPr="00A03BBF" w:rsidRDefault="005315B1" w:rsidP="005315B1">
                    <w:pPr>
                      <w:pStyle w:val="Title"/>
                      <w:jc w:val="center"/>
                      <w:rPr>
                        <w:sz w:val="40"/>
                        <w:szCs w:val="40"/>
                      </w:rPr>
                    </w:pPr>
                    <w:r>
                      <w:rPr>
                        <w:sz w:val="40"/>
                        <w:szCs w:val="40"/>
                      </w:rPr>
                      <w:t>Scholarship Letter of Recommendation</w:t>
                    </w:r>
                    <w:r w:rsidR="000218B6">
                      <w:rPr>
                        <w:sz w:val="40"/>
                        <w:szCs w:val="40"/>
                      </w:rPr>
                      <w:t xml:space="preserve"> 202</w:t>
                    </w:r>
                    <w:r w:rsidR="005001D4">
                      <w:rPr>
                        <w:sz w:val="40"/>
                        <w:szCs w:val="40"/>
                      </w:rPr>
                      <w:t>6</w:t>
                    </w:r>
                  </w:p>
                  <w:p w14:paraId="34D3855B" w14:textId="77777777" w:rsidR="005001D4" w:rsidRPr="005001D4" w:rsidRDefault="005001D4" w:rsidP="005001D4">
                    <w:r>
                      <w:t>Due on or before Friday, February 20, 2026</w:t>
                    </w:r>
                  </w:p>
                  <w:p w14:paraId="2823F50E" w14:textId="77777777" w:rsidR="005315B1" w:rsidRDefault="005315B1" w:rsidP="005315B1"/>
                </w:txbxContent>
              </v:textbox>
            </v:shape>
          </w:pict>
        </mc:Fallback>
      </mc:AlternateContent>
    </w:r>
    <w:r w:rsidR="000218B6">
      <w:rPr>
        <w:noProof/>
      </w:rPr>
      <w:drawing>
        <wp:anchor distT="0" distB="0" distL="114300" distR="114300" simplePos="0" relativeHeight="251669504" behindDoc="0" locked="0" layoutInCell="1" allowOverlap="1" wp14:anchorId="7F81C0FA" wp14:editId="2C467018">
          <wp:simplePos x="0" y="0"/>
          <wp:positionH relativeFrom="column">
            <wp:posOffset>-449580</wp:posOffset>
          </wp:positionH>
          <wp:positionV relativeFrom="paragraph">
            <wp:posOffset>-638832</wp:posOffset>
          </wp:positionV>
          <wp:extent cx="2017395" cy="903605"/>
          <wp:effectExtent l="0" t="0" r="1905" b="0"/>
          <wp:wrapSquare wrapText="bothSides"/>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017395" cy="9036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B4D4" w14:textId="27232A0D" w:rsidR="005315B1" w:rsidRPr="00FF4E0C" w:rsidRDefault="005001D4" w:rsidP="005315B1">
    <w:pPr>
      <w:ind w:left="0"/>
    </w:pPr>
    <w:r>
      <w:rPr>
        <w:b/>
        <w:bCs w:val="0"/>
        <w:noProof/>
        <w:sz w:val="28"/>
        <w:szCs w:val="28"/>
      </w:rPr>
      <mc:AlternateContent>
        <mc:Choice Requires="wps">
          <w:drawing>
            <wp:anchor distT="0" distB="0" distL="114300" distR="114300" simplePos="0" relativeHeight="251665408" behindDoc="0" locked="0" layoutInCell="1" allowOverlap="1" wp14:anchorId="25C51EBF" wp14:editId="765A79DB">
              <wp:simplePos x="0" y="0"/>
              <wp:positionH relativeFrom="column">
                <wp:posOffset>1451919</wp:posOffset>
              </wp:positionH>
              <wp:positionV relativeFrom="paragraph">
                <wp:posOffset>-413952</wp:posOffset>
              </wp:positionV>
              <wp:extent cx="5048885" cy="778475"/>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5048885" cy="778475"/>
                      </a:xfrm>
                      <a:prstGeom prst="rect">
                        <a:avLst/>
                      </a:prstGeom>
                      <a:solidFill>
                        <a:schemeClr val="lt1"/>
                      </a:solidFill>
                      <a:ln w="6350">
                        <a:noFill/>
                      </a:ln>
                    </wps:spPr>
                    <wps:txbx>
                      <w:txbxContent>
                        <w:p w14:paraId="3872E8C2" w14:textId="7AD7368A" w:rsidR="005315B1" w:rsidRDefault="005315B1" w:rsidP="00AB0F22">
                          <w:pPr>
                            <w:pStyle w:val="Title"/>
                            <w:rPr>
                              <w:sz w:val="40"/>
                              <w:szCs w:val="40"/>
                            </w:rPr>
                          </w:pPr>
                          <w:r>
                            <w:rPr>
                              <w:sz w:val="40"/>
                              <w:szCs w:val="40"/>
                            </w:rPr>
                            <w:t xml:space="preserve">Scholarship Letter of Recommendation </w:t>
                          </w:r>
                          <w:r w:rsidR="00107CC5">
                            <w:rPr>
                              <w:sz w:val="40"/>
                              <w:szCs w:val="40"/>
                            </w:rPr>
                            <w:t>202</w:t>
                          </w:r>
                          <w:r w:rsidR="005001D4">
                            <w:rPr>
                              <w:sz w:val="40"/>
                              <w:szCs w:val="40"/>
                            </w:rPr>
                            <w:t>6</w:t>
                          </w:r>
                        </w:p>
                        <w:p w14:paraId="143565AF" w14:textId="41B40D67" w:rsidR="005001D4" w:rsidRPr="005001D4" w:rsidRDefault="005001D4" w:rsidP="005001D4">
                          <w:r>
                            <w:t>Due on or before Friday, February 20, 2026</w:t>
                          </w:r>
                        </w:p>
                        <w:p w14:paraId="2B5836CA" w14:textId="77777777" w:rsidR="005315B1" w:rsidRDefault="005315B1" w:rsidP="00531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51EBF" id="_x0000_t202" coordsize="21600,21600" o:spt="202" path="m,l,21600r21600,l21600,xe">
              <v:stroke joinstyle="miter"/>
              <v:path gradientshapeok="t" o:connecttype="rect"/>
            </v:shapetype>
            <v:shape id="Text Box 2" o:spid="_x0000_s1027" type="#_x0000_t202" style="position:absolute;margin-left:114.3pt;margin-top:-32.6pt;width:397.55pt;height:6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" fillcolor="white [3201]" stroked="f" strokeweight=".5pt">
              <v:textbox>
                <w:txbxContent>
                  <w:p w14:paraId="3872E8C2" w14:textId="7AD7368A" w:rsidR="005315B1" w:rsidRDefault="005315B1" w:rsidP="00AB0F22">
                    <w:pPr>
                      <w:pStyle w:val="Title"/>
                      <w:rPr>
                        <w:sz w:val="40"/>
                        <w:szCs w:val="40"/>
                      </w:rPr>
                    </w:pPr>
                    <w:r>
                      <w:rPr>
                        <w:sz w:val="40"/>
                        <w:szCs w:val="40"/>
                      </w:rPr>
                      <w:t xml:space="preserve">Scholarship Letter of Recommendation </w:t>
                    </w:r>
                    <w:r w:rsidR="00107CC5">
                      <w:rPr>
                        <w:sz w:val="40"/>
                        <w:szCs w:val="40"/>
                      </w:rPr>
                      <w:t>202</w:t>
                    </w:r>
                    <w:r w:rsidR="005001D4">
                      <w:rPr>
                        <w:sz w:val="40"/>
                        <w:szCs w:val="40"/>
                      </w:rPr>
                      <w:t>6</w:t>
                    </w:r>
                  </w:p>
                  <w:p w14:paraId="143565AF" w14:textId="41B40D67" w:rsidR="005001D4" w:rsidRPr="005001D4" w:rsidRDefault="005001D4" w:rsidP="005001D4">
                    <w:r>
                      <w:t>Due on or before Friday, February 20, 2026</w:t>
                    </w:r>
                  </w:p>
                  <w:p w14:paraId="2B5836CA" w14:textId="77777777" w:rsidR="005315B1" w:rsidRDefault="005315B1" w:rsidP="005315B1"/>
                </w:txbxContent>
              </v:textbox>
            </v:shape>
          </w:pict>
        </mc:Fallback>
      </mc:AlternateContent>
    </w:r>
    <w:r w:rsidR="0015582F">
      <w:rPr>
        <w:noProof/>
      </w:rPr>
      <w:drawing>
        <wp:anchor distT="0" distB="0" distL="114300" distR="114300" simplePos="0" relativeHeight="251666432" behindDoc="0" locked="0" layoutInCell="1" allowOverlap="1" wp14:anchorId="513813DD" wp14:editId="63CAB34A">
          <wp:simplePos x="0" y="0"/>
          <wp:positionH relativeFrom="column">
            <wp:posOffset>-752107</wp:posOffset>
          </wp:positionH>
          <wp:positionV relativeFrom="paragraph">
            <wp:posOffset>-735330</wp:posOffset>
          </wp:positionV>
          <wp:extent cx="2207895" cy="989330"/>
          <wp:effectExtent l="0" t="0" r="1905" b="127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207895" cy="989330"/>
                  </a:xfrm>
                  <a:prstGeom prst="rect">
                    <a:avLst/>
                  </a:prstGeom>
                </pic:spPr>
              </pic:pic>
            </a:graphicData>
          </a:graphic>
          <wp14:sizeRelH relativeFrom="margin">
            <wp14:pctWidth>0</wp14:pctWidth>
          </wp14:sizeRelH>
          <wp14:sizeRelV relativeFrom="margin">
            <wp14:pctHeight>0</wp14:pctHeight>
          </wp14:sizeRelV>
        </wp:anchor>
      </w:drawing>
    </w:r>
  </w:p>
  <w:p w14:paraId="5843658C" w14:textId="4CC0EB70" w:rsidR="00FF4E0C" w:rsidRPr="005315B1" w:rsidRDefault="00FF4E0C" w:rsidP="00531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BD6"/>
    <w:multiLevelType w:val="hybridMultilevel"/>
    <w:tmpl w:val="1CB2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38BA"/>
    <w:multiLevelType w:val="multilevel"/>
    <w:tmpl w:val="C7C2D914"/>
    <w:lvl w:ilvl="0">
      <w:start w:val="1"/>
      <w:numFmt w:val="upperRoman"/>
      <w:lvlText w:val="%1."/>
      <w:lvlJc w:val="left"/>
      <w:pPr>
        <w:ind w:left="90" w:firstLine="0"/>
      </w:pPr>
      <w:rPr>
        <w:rFonts w:hint="default"/>
      </w:rPr>
    </w:lvl>
    <w:lvl w:ilvl="1">
      <w:start w:val="1"/>
      <w:numFmt w:val="decimal"/>
      <w:lvlText w:val="%2."/>
      <w:lvlJc w:val="left"/>
      <w:pPr>
        <w:ind w:left="108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B571669"/>
    <w:multiLevelType w:val="hybridMultilevel"/>
    <w:tmpl w:val="8CB0A656"/>
    <w:lvl w:ilvl="0" w:tplc="0409000F">
      <w:start w:val="1"/>
      <w:numFmt w:val="decimal"/>
      <w:lvlText w:val="%1."/>
      <w:lvlJc w:val="left"/>
      <w:pPr>
        <w:ind w:left="720" w:hanging="360"/>
      </w:pPr>
      <w:rPr>
        <w:rFonts w:hint="default"/>
      </w:rPr>
    </w:lvl>
    <w:lvl w:ilvl="1" w:tplc="CF20B8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72DEF"/>
    <w:multiLevelType w:val="hybridMultilevel"/>
    <w:tmpl w:val="BBC64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C679E1"/>
    <w:multiLevelType w:val="hybridMultilevel"/>
    <w:tmpl w:val="93E67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168FF"/>
    <w:multiLevelType w:val="hybridMultilevel"/>
    <w:tmpl w:val="B5949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3329D9"/>
    <w:multiLevelType w:val="multilevel"/>
    <w:tmpl w:val="473E8EB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35010B"/>
    <w:multiLevelType w:val="hybridMultilevel"/>
    <w:tmpl w:val="893642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4B05499"/>
    <w:multiLevelType w:val="hybridMultilevel"/>
    <w:tmpl w:val="768656D4"/>
    <w:lvl w:ilvl="0" w:tplc="0409000F">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431CC5"/>
    <w:multiLevelType w:val="multilevel"/>
    <w:tmpl w:val="ED6A827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290AF3"/>
    <w:multiLevelType w:val="multilevel"/>
    <w:tmpl w:val="8F808A4E"/>
    <w:lvl w:ilvl="0">
      <w:start w:val="1"/>
      <w:numFmt w:val="upperRoman"/>
      <w:pStyle w:val="Heading1"/>
      <w:lvlText w:val="%1."/>
      <w:lvlJc w:val="left"/>
      <w:pPr>
        <w:ind w:left="90" w:firstLine="0"/>
      </w:pPr>
      <w:rPr>
        <w:rFonts w:hint="default"/>
      </w:rPr>
    </w:lvl>
    <w:lvl w:ilvl="1">
      <w:start w:val="1"/>
      <w:numFmt w:val="upperLetter"/>
      <w:lvlText w:val="%2."/>
      <w:lvlJc w:val="left"/>
      <w:pPr>
        <w:ind w:left="720" w:firstLine="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60670E59"/>
    <w:multiLevelType w:val="hybridMultilevel"/>
    <w:tmpl w:val="CD36083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15373"/>
    <w:multiLevelType w:val="hybridMultilevel"/>
    <w:tmpl w:val="4B7C2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FF189B"/>
    <w:multiLevelType w:val="multilevel"/>
    <w:tmpl w:val="4094C33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E6114"/>
    <w:multiLevelType w:val="hybridMultilevel"/>
    <w:tmpl w:val="061EF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47F0"/>
    <w:multiLevelType w:val="hybridMultilevel"/>
    <w:tmpl w:val="2738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11285"/>
    <w:multiLevelType w:val="multilevel"/>
    <w:tmpl w:val="30F6C572"/>
    <w:lvl w:ilvl="0">
      <w:start w:val="1"/>
      <w:numFmt w:val="bullet"/>
      <w:lvlText w:val=""/>
      <w:lvlJc w:val="left"/>
      <w:pPr>
        <w:ind w:left="900" w:hanging="360"/>
      </w:pPr>
      <w:rPr>
        <w:rFonts w:ascii="Symbol" w:hAnsi="Symbol" w:hint="default"/>
      </w:rPr>
    </w:lvl>
    <w:lvl w:ilvl="1">
      <w:start w:val="1"/>
      <w:numFmt w:val="bullet"/>
      <w:lvlText w:val=""/>
      <w:lvlJc w:val="left"/>
      <w:pPr>
        <w:ind w:left="1620" w:hanging="360"/>
      </w:pPr>
      <w:rPr>
        <w:rFonts w:ascii="Symbol" w:hAnsi="Symbol"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980" w:firstLine="0"/>
      </w:pPr>
      <w:rPr>
        <w:rFonts w:hint="default"/>
      </w:rPr>
    </w:lvl>
    <w:lvl w:ilvl="3">
      <w:start w:val="1"/>
      <w:numFmt w:val="lowerLetter"/>
      <w:lvlText w:val="%4)"/>
      <w:lvlJc w:val="left"/>
      <w:pPr>
        <w:ind w:left="2700" w:firstLine="0"/>
      </w:pPr>
      <w:rPr>
        <w:rFonts w:hint="default"/>
      </w:rPr>
    </w:lvl>
    <w:lvl w:ilvl="4">
      <w:start w:val="1"/>
      <w:numFmt w:val="decimal"/>
      <w:lvlText w:val="(%5)"/>
      <w:lvlJc w:val="left"/>
      <w:pPr>
        <w:ind w:left="3420" w:firstLine="0"/>
      </w:pPr>
      <w:rPr>
        <w:rFonts w:hint="default"/>
      </w:rPr>
    </w:lvl>
    <w:lvl w:ilvl="5">
      <w:start w:val="1"/>
      <w:numFmt w:val="lowerLetter"/>
      <w:lvlText w:val="(%6)"/>
      <w:lvlJc w:val="left"/>
      <w:pPr>
        <w:ind w:left="4140" w:firstLine="0"/>
      </w:pPr>
      <w:rPr>
        <w:rFonts w:hint="default"/>
      </w:rPr>
    </w:lvl>
    <w:lvl w:ilvl="6">
      <w:start w:val="1"/>
      <w:numFmt w:val="lowerRoman"/>
      <w:lvlText w:val="(%7)"/>
      <w:lvlJc w:val="left"/>
      <w:pPr>
        <w:ind w:left="4860" w:firstLine="0"/>
      </w:pPr>
      <w:rPr>
        <w:rFonts w:hint="default"/>
      </w:rPr>
    </w:lvl>
    <w:lvl w:ilvl="7">
      <w:start w:val="1"/>
      <w:numFmt w:val="lowerLetter"/>
      <w:lvlText w:val="(%8)"/>
      <w:lvlJc w:val="left"/>
      <w:pPr>
        <w:ind w:left="5580" w:firstLine="0"/>
      </w:pPr>
      <w:rPr>
        <w:rFonts w:hint="default"/>
      </w:rPr>
    </w:lvl>
    <w:lvl w:ilvl="8">
      <w:start w:val="1"/>
      <w:numFmt w:val="lowerRoman"/>
      <w:lvlText w:val="(%9)"/>
      <w:lvlJc w:val="left"/>
      <w:pPr>
        <w:ind w:left="6300" w:firstLine="0"/>
      </w:pPr>
      <w:rPr>
        <w:rFonts w:hint="default"/>
      </w:rPr>
    </w:lvl>
  </w:abstractNum>
  <w:abstractNum w:abstractNumId="17" w15:restartNumberingAfterBreak="0">
    <w:nsid w:val="7115791A"/>
    <w:multiLevelType w:val="multilevel"/>
    <w:tmpl w:val="8042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C62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8719296">
    <w:abstractNumId w:val="10"/>
  </w:num>
  <w:num w:numId="2" w16cid:durableId="27684032">
    <w:abstractNumId w:val="16"/>
  </w:num>
  <w:num w:numId="3" w16cid:durableId="665788388">
    <w:abstractNumId w:val="17"/>
  </w:num>
  <w:num w:numId="4" w16cid:durableId="1493834816">
    <w:abstractNumId w:val="4"/>
  </w:num>
  <w:num w:numId="5" w16cid:durableId="693000423">
    <w:abstractNumId w:val="1"/>
  </w:num>
  <w:num w:numId="6" w16cid:durableId="1779250940">
    <w:abstractNumId w:val="15"/>
  </w:num>
  <w:num w:numId="7" w16cid:durableId="2087215665">
    <w:abstractNumId w:val="14"/>
  </w:num>
  <w:num w:numId="8" w16cid:durableId="1408376687">
    <w:abstractNumId w:val="2"/>
  </w:num>
  <w:num w:numId="9" w16cid:durableId="174081584">
    <w:abstractNumId w:val="18"/>
  </w:num>
  <w:num w:numId="10" w16cid:durableId="277227255">
    <w:abstractNumId w:val="9"/>
  </w:num>
  <w:num w:numId="11" w16cid:durableId="1491673974">
    <w:abstractNumId w:val="13"/>
  </w:num>
  <w:num w:numId="12" w16cid:durableId="1878664652">
    <w:abstractNumId w:val="6"/>
  </w:num>
  <w:num w:numId="13" w16cid:durableId="1318265026">
    <w:abstractNumId w:val="11"/>
  </w:num>
  <w:num w:numId="14" w16cid:durableId="1571385899">
    <w:abstractNumId w:val="0"/>
  </w:num>
  <w:num w:numId="15" w16cid:durableId="784034202">
    <w:abstractNumId w:val="7"/>
  </w:num>
  <w:num w:numId="16" w16cid:durableId="1080951302">
    <w:abstractNumId w:val="5"/>
  </w:num>
  <w:num w:numId="17" w16cid:durableId="723068234">
    <w:abstractNumId w:val="8"/>
  </w:num>
  <w:num w:numId="18" w16cid:durableId="1818767241">
    <w:abstractNumId w:val="12"/>
  </w:num>
  <w:num w:numId="19" w16cid:durableId="9688943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28"/>
    <w:rsid w:val="000006BA"/>
    <w:rsid w:val="00002210"/>
    <w:rsid w:val="0000353F"/>
    <w:rsid w:val="00003E00"/>
    <w:rsid w:val="00004854"/>
    <w:rsid w:val="00007A1C"/>
    <w:rsid w:val="00010957"/>
    <w:rsid w:val="00012079"/>
    <w:rsid w:val="00014FB1"/>
    <w:rsid w:val="000218B6"/>
    <w:rsid w:val="00025F8F"/>
    <w:rsid w:val="00046114"/>
    <w:rsid w:val="00047D80"/>
    <w:rsid w:val="00052721"/>
    <w:rsid w:val="0005649D"/>
    <w:rsid w:val="000565C3"/>
    <w:rsid w:val="000614C5"/>
    <w:rsid w:val="000629B5"/>
    <w:rsid w:val="00067C16"/>
    <w:rsid w:val="0007256A"/>
    <w:rsid w:val="00075806"/>
    <w:rsid w:val="000824DC"/>
    <w:rsid w:val="00085454"/>
    <w:rsid w:val="00085C0F"/>
    <w:rsid w:val="000907E8"/>
    <w:rsid w:val="00092629"/>
    <w:rsid w:val="00097932"/>
    <w:rsid w:val="000A039E"/>
    <w:rsid w:val="000D3A84"/>
    <w:rsid w:val="000D5091"/>
    <w:rsid w:val="000D5C77"/>
    <w:rsid w:val="000D6930"/>
    <w:rsid w:val="000E625C"/>
    <w:rsid w:val="0010005F"/>
    <w:rsid w:val="00107CC5"/>
    <w:rsid w:val="00107FC1"/>
    <w:rsid w:val="00123D90"/>
    <w:rsid w:val="00143C86"/>
    <w:rsid w:val="0015582F"/>
    <w:rsid w:val="001562E0"/>
    <w:rsid w:val="00163E84"/>
    <w:rsid w:val="00165221"/>
    <w:rsid w:val="001714AC"/>
    <w:rsid w:val="001716BC"/>
    <w:rsid w:val="00181547"/>
    <w:rsid w:val="00192706"/>
    <w:rsid w:val="00195DAB"/>
    <w:rsid w:val="001A1981"/>
    <w:rsid w:val="001A744C"/>
    <w:rsid w:val="001B5433"/>
    <w:rsid w:val="001C0FC0"/>
    <w:rsid w:val="001C32E7"/>
    <w:rsid w:val="001C4FF9"/>
    <w:rsid w:val="001D059D"/>
    <w:rsid w:val="001D0B30"/>
    <w:rsid w:val="001D25F0"/>
    <w:rsid w:val="001D2D49"/>
    <w:rsid w:val="001D2D77"/>
    <w:rsid w:val="001F0A86"/>
    <w:rsid w:val="001F303B"/>
    <w:rsid w:val="00210520"/>
    <w:rsid w:val="00211F94"/>
    <w:rsid w:val="002417B8"/>
    <w:rsid w:val="0024746F"/>
    <w:rsid w:val="00251543"/>
    <w:rsid w:val="002526F9"/>
    <w:rsid w:val="00254D9A"/>
    <w:rsid w:val="002552DE"/>
    <w:rsid w:val="00255F37"/>
    <w:rsid w:val="00266DC7"/>
    <w:rsid w:val="00287F4A"/>
    <w:rsid w:val="0029171F"/>
    <w:rsid w:val="00291A78"/>
    <w:rsid w:val="00294113"/>
    <w:rsid w:val="002A0567"/>
    <w:rsid w:val="002A4E84"/>
    <w:rsid w:val="002B3242"/>
    <w:rsid w:val="002B32AA"/>
    <w:rsid w:val="002C6B98"/>
    <w:rsid w:val="002D1CED"/>
    <w:rsid w:val="002D5181"/>
    <w:rsid w:val="00300097"/>
    <w:rsid w:val="00301C4E"/>
    <w:rsid w:val="0030571D"/>
    <w:rsid w:val="00312007"/>
    <w:rsid w:val="00316985"/>
    <w:rsid w:val="00317086"/>
    <w:rsid w:val="00327425"/>
    <w:rsid w:val="00345411"/>
    <w:rsid w:val="003461B4"/>
    <w:rsid w:val="00355475"/>
    <w:rsid w:val="00363222"/>
    <w:rsid w:val="0036568A"/>
    <w:rsid w:val="0036774E"/>
    <w:rsid w:val="003741D7"/>
    <w:rsid w:val="00375243"/>
    <w:rsid w:val="003813DC"/>
    <w:rsid w:val="00381F2F"/>
    <w:rsid w:val="00390176"/>
    <w:rsid w:val="003A0160"/>
    <w:rsid w:val="003C30F9"/>
    <w:rsid w:val="003C6BE8"/>
    <w:rsid w:val="003D44E2"/>
    <w:rsid w:val="003D4985"/>
    <w:rsid w:val="003E6E9E"/>
    <w:rsid w:val="003F1AEF"/>
    <w:rsid w:val="003F5548"/>
    <w:rsid w:val="00401491"/>
    <w:rsid w:val="00405F03"/>
    <w:rsid w:val="00413BBF"/>
    <w:rsid w:val="0042094F"/>
    <w:rsid w:val="004266E4"/>
    <w:rsid w:val="0043400F"/>
    <w:rsid w:val="004362CD"/>
    <w:rsid w:val="0044744C"/>
    <w:rsid w:val="00450953"/>
    <w:rsid w:val="004516C3"/>
    <w:rsid w:val="00454DD1"/>
    <w:rsid w:val="00466C6D"/>
    <w:rsid w:val="00471964"/>
    <w:rsid w:val="00477D53"/>
    <w:rsid w:val="00486D44"/>
    <w:rsid w:val="004874ED"/>
    <w:rsid w:val="00487E28"/>
    <w:rsid w:val="004A17E2"/>
    <w:rsid w:val="004A242F"/>
    <w:rsid w:val="004B10EC"/>
    <w:rsid w:val="004B1C3C"/>
    <w:rsid w:val="004B3304"/>
    <w:rsid w:val="004C24BD"/>
    <w:rsid w:val="004C5B05"/>
    <w:rsid w:val="004E0545"/>
    <w:rsid w:val="004E1722"/>
    <w:rsid w:val="004E2DEE"/>
    <w:rsid w:val="004E2E47"/>
    <w:rsid w:val="004E38F8"/>
    <w:rsid w:val="004E76A8"/>
    <w:rsid w:val="005001D4"/>
    <w:rsid w:val="00504520"/>
    <w:rsid w:val="0051437E"/>
    <w:rsid w:val="00515514"/>
    <w:rsid w:val="005237BB"/>
    <w:rsid w:val="00524D48"/>
    <w:rsid w:val="00525DA1"/>
    <w:rsid w:val="005315B1"/>
    <w:rsid w:val="00531BE0"/>
    <w:rsid w:val="00541E3D"/>
    <w:rsid w:val="00544A71"/>
    <w:rsid w:val="00545325"/>
    <w:rsid w:val="0054767B"/>
    <w:rsid w:val="005525E3"/>
    <w:rsid w:val="00552E46"/>
    <w:rsid w:val="00553933"/>
    <w:rsid w:val="0055466A"/>
    <w:rsid w:val="00562F97"/>
    <w:rsid w:val="00563DBC"/>
    <w:rsid w:val="00564EEC"/>
    <w:rsid w:val="005666F0"/>
    <w:rsid w:val="00574602"/>
    <w:rsid w:val="00586227"/>
    <w:rsid w:val="00586A3D"/>
    <w:rsid w:val="00595424"/>
    <w:rsid w:val="005A1906"/>
    <w:rsid w:val="005A5DE9"/>
    <w:rsid w:val="005A7628"/>
    <w:rsid w:val="005B1242"/>
    <w:rsid w:val="005B1A50"/>
    <w:rsid w:val="005B653B"/>
    <w:rsid w:val="005C1A54"/>
    <w:rsid w:val="005C2CE0"/>
    <w:rsid w:val="005C2F22"/>
    <w:rsid w:val="005C58B0"/>
    <w:rsid w:val="005D252F"/>
    <w:rsid w:val="005D48BC"/>
    <w:rsid w:val="005E731A"/>
    <w:rsid w:val="005F06A5"/>
    <w:rsid w:val="005F22D0"/>
    <w:rsid w:val="005F3539"/>
    <w:rsid w:val="005F513E"/>
    <w:rsid w:val="00601B9B"/>
    <w:rsid w:val="0062018C"/>
    <w:rsid w:val="00663371"/>
    <w:rsid w:val="00667B15"/>
    <w:rsid w:val="00671044"/>
    <w:rsid w:val="00676D7D"/>
    <w:rsid w:val="00677233"/>
    <w:rsid w:val="00677F77"/>
    <w:rsid w:val="00683636"/>
    <w:rsid w:val="006910EE"/>
    <w:rsid w:val="006953EF"/>
    <w:rsid w:val="006C155B"/>
    <w:rsid w:val="006C5F77"/>
    <w:rsid w:val="006D0375"/>
    <w:rsid w:val="006E1847"/>
    <w:rsid w:val="006E2C1D"/>
    <w:rsid w:val="006E56C3"/>
    <w:rsid w:val="006E5F11"/>
    <w:rsid w:val="006F22B1"/>
    <w:rsid w:val="00707560"/>
    <w:rsid w:val="00707731"/>
    <w:rsid w:val="0071046B"/>
    <w:rsid w:val="00714F5D"/>
    <w:rsid w:val="00720439"/>
    <w:rsid w:val="00722EC0"/>
    <w:rsid w:val="00731E65"/>
    <w:rsid w:val="00733D00"/>
    <w:rsid w:val="00743602"/>
    <w:rsid w:val="00744ECD"/>
    <w:rsid w:val="00745153"/>
    <w:rsid w:val="00750A27"/>
    <w:rsid w:val="007634A6"/>
    <w:rsid w:val="007637ED"/>
    <w:rsid w:val="00774048"/>
    <w:rsid w:val="00774832"/>
    <w:rsid w:val="007A05CE"/>
    <w:rsid w:val="007A2F99"/>
    <w:rsid w:val="007A4DE8"/>
    <w:rsid w:val="007A78D7"/>
    <w:rsid w:val="007C1804"/>
    <w:rsid w:val="007C61C1"/>
    <w:rsid w:val="007D411E"/>
    <w:rsid w:val="007E4CE2"/>
    <w:rsid w:val="007F0054"/>
    <w:rsid w:val="007F1020"/>
    <w:rsid w:val="007F3FA3"/>
    <w:rsid w:val="00813495"/>
    <w:rsid w:val="00824D75"/>
    <w:rsid w:val="00825B85"/>
    <w:rsid w:val="00833DDD"/>
    <w:rsid w:val="008365EB"/>
    <w:rsid w:val="00842EC1"/>
    <w:rsid w:val="008439F8"/>
    <w:rsid w:val="0084420F"/>
    <w:rsid w:val="00845878"/>
    <w:rsid w:val="00852CDE"/>
    <w:rsid w:val="00855C4F"/>
    <w:rsid w:val="0086446C"/>
    <w:rsid w:val="0086669B"/>
    <w:rsid w:val="00873CD9"/>
    <w:rsid w:val="0087429C"/>
    <w:rsid w:val="00877DA0"/>
    <w:rsid w:val="00880844"/>
    <w:rsid w:val="008A56D3"/>
    <w:rsid w:val="008B01CD"/>
    <w:rsid w:val="008B5352"/>
    <w:rsid w:val="008B73BD"/>
    <w:rsid w:val="008C22A7"/>
    <w:rsid w:val="008C3CF2"/>
    <w:rsid w:val="008E0157"/>
    <w:rsid w:val="008E3055"/>
    <w:rsid w:val="008E49E6"/>
    <w:rsid w:val="008E7B1C"/>
    <w:rsid w:val="008F68EB"/>
    <w:rsid w:val="008F7D45"/>
    <w:rsid w:val="0090111A"/>
    <w:rsid w:val="00907D74"/>
    <w:rsid w:val="009205EE"/>
    <w:rsid w:val="00921234"/>
    <w:rsid w:val="00930C20"/>
    <w:rsid w:val="00931E3F"/>
    <w:rsid w:val="0093255D"/>
    <w:rsid w:val="00932F22"/>
    <w:rsid w:val="0094061E"/>
    <w:rsid w:val="00942EB6"/>
    <w:rsid w:val="00946F10"/>
    <w:rsid w:val="009526CD"/>
    <w:rsid w:val="00961A3B"/>
    <w:rsid w:val="00967DEF"/>
    <w:rsid w:val="0097614C"/>
    <w:rsid w:val="009803AC"/>
    <w:rsid w:val="009938BC"/>
    <w:rsid w:val="009941B5"/>
    <w:rsid w:val="009942AF"/>
    <w:rsid w:val="00994737"/>
    <w:rsid w:val="009A4073"/>
    <w:rsid w:val="009A62AD"/>
    <w:rsid w:val="009B7D76"/>
    <w:rsid w:val="009D517F"/>
    <w:rsid w:val="009E4676"/>
    <w:rsid w:val="009E47C1"/>
    <w:rsid w:val="00A027C5"/>
    <w:rsid w:val="00A03BBF"/>
    <w:rsid w:val="00A10C70"/>
    <w:rsid w:val="00A1522E"/>
    <w:rsid w:val="00A152C7"/>
    <w:rsid w:val="00A206DE"/>
    <w:rsid w:val="00A25BD6"/>
    <w:rsid w:val="00A25F13"/>
    <w:rsid w:val="00A43B45"/>
    <w:rsid w:val="00A56C87"/>
    <w:rsid w:val="00A5798F"/>
    <w:rsid w:val="00A61761"/>
    <w:rsid w:val="00A703EF"/>
    <w:rsid w:val="00A74B01"/>
    <w:rsid w:val="00A76657"/>
    <w:rsid w:val="00A775B2"/>
    <w:rsid w:val="00A77820"/>
    <w:rsid w:val="00A82C77"/>
    <w:rsid w:val="00A912DE"/>
    <w:rsid w:val="00AA4ED3"/>
    <w:rsid w:val="00AB050B"/>
    <w:rsid w:val="00AB0F22"/>
    <w:rsid w:val="00AB1F98"/>
    <w:rsid w:val="00AB3EA2"/>
    <w:rsid w:val="00AB6154"/>
    <w:rsid w:val="00AB75D0"/>
    <w:rsid w:val="00AB77CA"/>
    <w:rsid w:val="00AC1B86"/>
    <w:rsid w:val="00AC1D5C"/>
    <w:rsid w:val="00AF4313"/>
    <w:rsid w:val="00AF6D37"/>
    <w:rsid w:val="00B01AB9"/>
    <w:rsid w:val="00B1290F"/>
    <w:rsid w:val="00B1391F"/>
    <w:rsid w:val="00B24B01"/>
    <w:rsid w:val="00B30E14"/>
    <w:rsid w:val="00B311BF"/>
    <w:rsid w:val="00B36081"/>
    <w:rsid w:val="00B42CBD"/>
    <w:rsid w:val="00B53604"/>
    <w:rsid w:val="00B54C1D"/>
    <w:rsid w:val="00B5561F"/>
    <w:rsid w:val="00B563F4"/>
    <w:rsid w:val="00B57B39"/>
    <w:rsid w:val="00B659B3"/>
    <w:rsid w:val="00B707EF"/>
    <w:rsid w:val="00B71625"/>
    <w:rsid w:val="00B76CA1"/>
    <w:rsid w:val="00B84600"/>
    <w:rsid w:val="00B84D55"/>
    <w:rsid w:val="00B8598B"/>
    <w:rsid w:val="00B87D5B"/>
    <w:rsid w:val="00B968A5"/>
    <w:rsid w:val="00BA4F7A"/>
    <w:rsid w:val="00BA571A"/>
    <w:rsid w:val="00BA7873"/>
    <w:rsid w:val="00BB09F6"/>
    <w:rsid w:val="00BB15AF"/>
    <w:rsid w:val="00BD3E8F"/>
    <w:rsid w:val="00BE1489"/>
    <w:rsid w:val="00BE2840"/>
    <w:rsid w:val="00BE41BC"/>
    <w:rsid w:val="00BE5458"/>
    <w:rsid w:val="00BE611C"/>
    <w:rsid w:val="00BF3702"/>
    <w:rsid w:val="00C04416"/>
    <w:rsid w:val="00C05BEF"/>
    <w:rsid w:val="00C14115"/>
    <w:rsid w:val="00C15481"/>
    <w:rsid w:val="00C1708D"/>
    <w:rsid w:val="00C3475A"/>
    <w:rsid w:val="00C378DF"/>
    <w:rsid w:val="00C40683"/>
    <w:rsid w:val="00C445FF"/>
    <w:rsid w:val="00C63481"/>
    <w:rsid w:val="00C63592"/>
    <w:rsid w:val="00C642BB"/>
    <w:rsid w:val="00C723B9"/>
    <w:rsid w:val="00C809FE"/>
    <w:rsid w:val="00C8267B"/>
    <w:rsid w:val="00C87B69"/>
    <w:rsid w:val="00C91E90"/>
    <w:rsid w:val="00C932A0"/>
    <w:rsid w:val="00CA65D5"/>
    <w:rsid w:val="00CD0DDD"/>
    <w:rsid w:val="00CD1817"/>
    <w:rsid w:val="00CD3EC7"/>
    <w:rsid w:val="00D00BB6"/>
    <w:rsid w:val="00D05489"/>
    <w:rsid w:val="00D0679A"/>
    <w:rsid w:val="00D079DB"/>
    <w:rsid w:val="00D176E4"/>
    <w:rsid w:val="00D20DE0"/>
    <w:rsid w:val="00D2358C"/>
    <w:rsid w:val="00D4453D"/>
    <w:rsid w:val="00D544DF"/>
    <w:rsid w:val="00D60196"/>
    <w:rsid w:val="00D857B2"/>
    <w:rsid w:val="00D969B4"/>
    <w:rsid w:val="00DA10F7"/>
    <w:rsid w:val="00DA2EBA"/>
    <w:rsid w:val="00DA4A6E"/>
    <w:rsid w:val="00DB03E4"/>
    <w:rsid w:val="00DB185B"/>
    <w:rsid w:val="00DB4B4B"/>
    <w:rsid w:val="00DF0F74"/>
    <w:rsid w:val="00DF2E8E"/>
    <w:rsid w:val="00DF7899"/>
    <w:rsid w:val="00E07255"/>
    <w:rsid w:val="00E16D2C"/>
    <w:rsid w:val="00E20E8D"/>
    <w:rsid w:val="00E25123"/>
    <w:rsid w:val="00E309A5"/>
    <w:rsid w:val="00E32C4F"/>
    <w:rsid w:val="00E50D81"/>
    <w:rsid w:val="00E54368"/>
    <w:rsid w:val="00E54C1F"/>
    <w:rsid w:val="00E66D8C"/>
    <w:rsid w:val="00E67264"/>
    <w:rsid w:val="00E67963"/>
    <w:rsid w:val="00E7102C"/>
    <w:rsid w:val="00E80390"/>
    <w:rsid w:val="00E96BD9"/>
    <w:rsid w:val="00EA08E5"/>
    <w:rsid w:val="00EA103F"/>
    <w:rsid w:val="00EB335E"/>
    <w:rsid w:val="00EB7C6B"/>
    <w:rsid w:val="00EC3CFD"/>
    <w:rsid w:val="00ED1B7B"/>
    <w:rsid w:val="00ED388B"/>
    <w:rsid w:val="00ED435D"/>
    <w:rsid w:val="00ED486A"/>
    <w:rsid w:val="00ED6617"/>
    <w:rsid w:val="00ED790A"/>
    <w:rsid w:val="00ED7F9A"/>
    <w:rsid w:val="00EE30B0"/>
    <w:rsid w:val="00EE4577"/>
    <w:rsid w:val="00EE5474"/>
    <w:rsid w:val="00F00C69"/>
    <w:rsid w:val="00F01B2B"/>
    <w:rsid w:val="00F01B49"/>
    <w:rsid w:val="00F31C22"/>
    <w:rsid w:val="00F425E8"/>
    <w:rsid w:val="00F47AF8"/>
    <w:rsid w:val="00F53C3D"/>
    <w:rsid w:val="00F54FD3"/>
    <w:rsid w:val="00F5585E"/>
    <w:rsid w:val="00F62060"/>
    <w:rsid w:val="00F672EB"/>
    <w:rsid w:val="00F7165B"/>
    <w:rsid w:val="00F71F6B"/>
    <w:rsid w:val="00F8049C"/>
    <w:rsid w:val="00F81525"/>
    <w:rsid w:val="00F92498"/>
    <w:rsid w:val="00FA1C12"/>
    <w:rsid w:val="00FA6255"/>
    <w:rsid w:val="00FB11C5"/>
    <w:rsid w:val="00FB4251"/>
    <w:rsid w:val="00FB52BF"/>
    <w:rsid w:val="00FB686E"/>
    <w:rsid w:val="00FC45B3"/>
    <w:rsid w:val="00FC567B"/>
    <w:rsid w:val="00FD5538"/>
    <w:rsid w:val="00FD5C3B"/>
    <w:rsid w:val="00FD62B8"/>
    <w:rsid w:val="00FD6687"/>
    <w:rsid w:val="00FE10F4"/>
    <w:rsid w:val="00FE26AD"/>
    <w:rsid w:val="00FE4520"/>
    <w:rsid w:val="00FF184A"/>
    <w:rsid w:val="00FF4E0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A0024"/>
  <w15:docId w15:val="{81F32D1F-9758-9A42-9A8F-702568D3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3B"/>
    <w:pPr>
      <w:tabs>
        <w:tab w:val="left" w:pos="360"/>
        <w:tab w:val="left" w:pos="540"/>
        <w:tab w:val="left" w:pos="1080"/>
      </w:tabs>
      <w:spacing w:before="120" w:after="120"/>
      <w:ind w:left="360"/>
      <w:outlineLvl w:val="0"/>
    </w:pPr>
    <w:rPr>
      <w:rFonts w:ascii="Times New Roman" w:eastAsiaTheme="majorEastAsia" w:hAnsi="Times New Roman" w:cs="Times New Roman"/>
      <w:bCs/>
    </w:rPr>
  </w:style>
  <w:style w:type="paragraph" w:styleId="Heading1">
    <w:name w:val="heading 1"/>
    <w:basedOn w:val="Normal"/>
    <w:next w:val="Normal"/>
    <w:link w:val="Heading1Char"/>
    <w:uiPriority w:val="9"/>
    <w:qFormat/>
    <w:rsid w:val="00961A3B"/>
    <w:pPr>
      <w:numPr>
        <w:numId w:val="1"/>
      </w:numPr>
      <w:spacing w:before="240" w:after="240"/>
    </w:pPr>
    <w:rPr>
      <w:rFonts w:cstheme="majorBidi"/>
      <w:b/>
      <w:bCs w:val="0"/>
      <w:szCs w:val="32"/>
    </w:rPr>
  </w:style>
  <w:style w:type="paragraph" w:styleId="Heading2">
    <w:name w:val="heading 2"/>
    <w:basedOn w:val="Normal"/>
    <w:next w:val="Normal"/>
    <w:link w:val="Heading2Char"/>
    <w:autoRedefine/>
    <w:uiPriority w:val="9"/>
    <w:unhideWhenUsed/>
    <w:qFormat/>
    <w:rsid w:val="00CA65D5"/>
    <w:pPr>
      <w:ind w:left="0"/>
      <w:mirrorIndents/>
      <w:outlineLvl w:val="1"/>
    </w:pPr>
    <w:rPr>
      <w:rFonts w:cs="Times New Roman (Headings CS)"/>
      <w:bCs w:val="0"/>
      <w:szCs w:val="26"/>
      <w:u w:val="single"/>
    </w:rPr>
  </w:style>
  <w:style w:type="paragraph" w:styleId="Heading3">
    <w:name w:val="heading 3"/>
    <w:basedOn w:val="Normal"/>
    <w:next w:val="Normal"/>
    <w:link w:val="Heading3Char"/>
    <w:uiPriority w:val="9"/>
    <w:unhideWhenUsed/>
    <w:qFormat/>
    <w:rsid w:val="00046114"/>
    <w:pPr>
      <w:keepNext/>
      <w:keepLines/>
      <w:numPr>
        <w:ilvl w:val="2"/>
        <w:numId w:val="1"/>
      </w:numPr>
      <w:spacing w:before="200"/>
      <w:outlineLvl w:val="2"/>
    </w:pPr>
    <w:rPr>
      <w:rFonts w:asciiTheme="majorHAnsi" w:hAnsiTheme="majorHAnsi" w:cstheme="majorBidi"/>
      <w:b/>
      <w:bCs w:val="0"/>
      <w:color w:val="4F81BD" w:themeColor="accent1"/>
    </w:rPr>
  </w:style>
  <w:style w:type="paragraph" w:styleId="Heading4">
    <w:name w:val="heading 4"/>
    <w:basedOn w:val="Normal"/>
    <w:next w:val="Normal"/>
    <w:link w:val="Heading4Char"/>
    <w:uiPriority w:val="9"/>
    <w:unhideWhenUsed/>
    <w:qFormat/>
    <w:rsid w:val="00BE1489"/>
    <w:pPr>
      <w:keepNext/>
      <w:keepLines/>
      <w:numPr>
        <w:ilvl w:val="3"/>
        <w:numId w:val="1"/>
      </w:numPr>
      <w:spacing w:before="200"/>
      <w:outlineLvl w:val="3"/>
    </w:pPr>
    <w:rPr>
      <w:rFonts w:asciiTheme="majorHAnsi"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5C58B0"/>
    <w:pPr>
      <w:keepNext/>
      <w:keepLines/>
      <w:numPr>
        <w:ilvl w:val="4"/>
        <w:numId w:val="1"/>
      </w:numPr>
      <w:spacing w:before="200"/>
      <w:outlineLvl w:val="4"/>
    </w:pPr>
    <w:rPr>
      <w:rFonts w:asciiTheme="majorHAnsi"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252F"/>
    <w:pPr>
      <w:keepNext/>
      <w:keepLines/>
      <w:numPr>
        <w:ilvl w:val="5"/>
        <w:numId w:val="1"/>
      </w:numPr>
      <w:spacing w:before="200"/>
      <w:outlineLvl w:val="5"/>
    </w:pPr>
    <w:rPr>
      <w:rFonts w:asciiTheme="majorHAnsi"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252F"/>
    <w:pPr>
      <w:keepNext/>
      <w:keepLines/>
      <w:numPr>
        <w:ilvl w:val="6"/>
        <w:numId w:val="1"/>
      </w:numPr>
      <w:spacing w:before="200"/>
      <w:outlineLvl w:val="6"/>
    </w:pPr>
    <w:rPr>
      <w:rFonts w:asciiTheme="majorHAnsi"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52F"/>
    <w:pPr>
      <w:keepNext/>
      <w:keepLines/>
      <w:numPr>
        <w:ilvl w:val="7"/>
        <w:numId w:val="1"/>
      </w:numPr>
      <w:spacing w:before="200"/>
      <w:outlineLvl w:val="7"/>
    </w:pPr>
    <w:rPr>
      <w:rFonts w:asciiTheme="majorHAnsi"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252F"/>
    <w:pPr>
      <w:keepNext/>
      <w:keepLines/>
      <w:numPr>
        <w:ilvl w:val="8"/>
        <w:numId w:val="1"/>
      </w:numPr>
      <w:spacing w:before="200"/>
      <w:outlineLvl w:val="8"/>
    </w:pPr>
    <w:rPr>
      <w:rFonts w:asciiTheme="majorHAnsi"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3B"/>
    <w:rPr>
      <w:rFonts w:ascii="Times New Roman" w:eastAsiaTheme="majorEastAsia" w:hAnsi="Times New Roman" w:cstheme="majorBidi"/>
      <w:b/>
      <w:szCs w:val="32"/>
    </w:rPr>
  </w:style>
  <w:style w:type="paragraph" w:styleId="Header">
    <w:name w:val="header"/>
    <w:basedOn w:val="Normal"/>
    <w:link w:val="HeaderChar"/>
    <w:uiPriority w:val="99"/>
    <w:unhideWhenUsed/>
    <w:rsid w:val="00504520"/>
    <w:pPr>
      <w:tabs>
        <w:tab w:val="center" w:pos="4320"/>
        <w:tab w:val="right" w:pos="8640"/>
      </w:tabs>
    </w:pPr>
  </w:style>
  <w:style w:type="character" w:customStyle="1" w:styleId="HeaderChar">
    <w:name w:val="Header Char"/>
    <w:basedOn w:val="DefaultParagraphFont"/>
    <w:link w:val="Header"/>
    <w:uiPriority w:val="99"/>
    <w:rsid w:val="00504520"/>
  </w:style>
  <w:style w:type="paragraph" w:styleId="Footer">
    <w:name w:val="footer"/>
    <w:basedOn w:val="Normal"/>
    <w:link w:val="FooterChar"/>
    <w:uiPriority w:val="99"/>
    <w:unhideWhenUsed/>
    <w:rsid w:val="00504520"/>
    <w:pPr>
      <w:tabs>
        <w:tab w:val="center" w:pos="4320"/>
        <w:tab w:val="right" w:pos="8640"/>
      </w:tabs>
    </w:pPr>
  </w:style>
  <w:style w:type="character" w:customStyle="1" w:styleId="FooterChar">
    <w:name w:val="Footer Char"/>
    <w:basedOn w:val="DefaultParagraphFont"/>
    <w:link w:val="Footer"/>
    <w:uiPriority w:val="99"/>
    <w:rsid w:val="00504520"/>
  </w:style>
  <w:style w:type="character" w:customStyle="1" w:styleId="Heading2Char">
    <w:name w:val="Heading 2 Char"/>
    <w:basedOn w:val="DefaultParagraphFont"/>
    <w:link w:val="Heading2"/>
    <w:uiPriority w:val="9"/>
    <w:rsid w:val="00CA65D5"/>
    <w:rPr>
      <w:rFonts w:ascii="Times New Roman" w:eastAsiaTheme="majorEastAsia" w:hAnsi="Times New Roman" w:cs="Times New Roman (Headings CS)"/>
      <w:szCs w:val="26"/>
      <w:u w:val="single"/>
    </w:rPr>
  </w:style>
  <w:style w:type="paragraph" w:customStyle="1" w:styleId="Body">
    <w:name w:val="Body"/>
    <w:rsid w:val="0004611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eading3Char">
    <w:name w:val="Heading 3 Char"/>
    <w:basedOn w:val="DefaultParagraphFont"/>
    <w:link w:val="Heading3"/>
    <w:uiPriority w:val="9"/>
    <w:rsid w:val="00046114"/>
    <w:rPr>
      <w:rFonts w:asciiTheme="majorHAnsi" w:eastAsiaTheme="majorEastAsia" w:hAnsiTheme="majorHAnsi" w:cstheme="majorBidi"/>
      <w:b/>
      <w:color w:val="4F81BD" w:themeColor="accent1"/>
    </w:rPr>
  </w:style>
  <w:style w:type="character" w:customStyle="1" w:styleId="Heading4Char">
    <w:name w:val="Heading 4 Char"/>
    <w:basedOn w:val="DefaultParagraphFont"/>
    <w:link w:val="Heading4"/>
    <w:uiPriority w:val="9"/>
    <w:rsid w:val="00BE1489"/>
    <w:rPr>
      <w:rFonts w:asciiTheme="majorHAnsi" w:eastAsiaTheme="majorEastAsia" w:hAnsiTheme="majorHAnsi" w:cstheme="majorBidi"/>
      <w:b/>
      <w:i/>
      <w:iCs/>
      <w:color w:val="4F81BD" w:themeColor="accent1"/>
    </w:rPr>
  </w:style>
  <w:style w:type="table" w:styleId="TableGrid">
    <w:name w:val="Table Grid"/>
    <w:basedOn w:val="TableNormal"/>
    <w:uiPriority w:val="59"/>
    <w:rsid w:val="00BE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C58B0"/>
    <w:rPr>
      <w:rFonts w:asciiTheme="majorHAnsi" w:eastAsiaTheme="majorEastAsia" w:hAnsiTheme="majorHAnsi" w:cstheme="majorBidi"/>
      <w:bCs/>
      <w:color w:val="243F60" w:themeColor="accent1" w:themeShade="7F"/>
    </w:rPr>
  </w:style>
  <w:style w:type="character" w:customStyle="1" w:styleId="Heading6Char">
    <w:name w:val="Heading 6 Char"/>
    <w:basedOn w:val="DefaultParagraphFont"/>
    <w:link w:val="Heading6"/>
    <w:uiPriority w:val="9"/>
    <w:semiHidden/>
    <w:rsid w:val="005D252F"/>
    <w:rPr>
      <w:rFonts w:asciiTheme="majorHAnsi" w:eastAsiaTheme="majorEastAsia" w:hAnsiTheme="majorHAnsi" w:cstheme="majorBidi"/>
      <w:bCs/>
      <w:i/>
      <w:iCs/>
      <w:color w:val="243F60" w:themeColor="accent1" w:themeShade="7F"/>
    </w:rPr>
  </w:style>
  <w:style w:type="character" w:customStyle="1" w:styleId="Heading7Char">
    <w:name w:val="Heading 7 Char"/>
    <w:basedOn w:val="DefaultParagraphFont"/>
    <w:link w:val="Heading7"/>
    <w:uiPriority w:val="9"/>
    <w:semiHidden/>
    <w:rsid w:val="005D252F"/>
    <w:rPr>
      <w:rFonts w:asciiTheme="majorHAnsi" w:eastAsiaTheme="majorEastAsia" w:hAnsiTheme="majorHAnsi" w:cstheme="majorBidi"/>
      <w:bCs/>
      <w:i/>
      <w:iCs/>
      <w:color w:val="404040" w:themeColor="text1" w:themeTint="BF"/>
    </w:rPr>
  </w:style>
  <w:style w:type="character" w:customStyle="1" w:styleId="Heading8Char">
    <w:name w:val="Heading 8 Char"/>
    <w:basedOn w:val="DefaultParagraphFont"/>
    <w:link w:val="Heading8"/>
    <w:uiPriority w:val="9"/>
    <w:semiHidden/>
    <w:rsid w:val="005D252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D252F"/>
    <w:rPr>
      <w:rFonts w:asciiTheme="majorHAnsi" w:eastAsiaTheme="majorEastAsia" w:hAnsiTheme="majorHAnsi" w:cstheme="majorBidi"/>
      <w:bCs/>
      <w:i/>
      <w:iCs/>
      <w:color w:val="404040" w:themeColor="text1" w:themeTint="BF"/>
      <w:sz w:val="20"/>
      <w:szCs w:val="20"/>
    </w:rPr>
  </w:style>
  <w:style w:type="paragraph" w:styleId="ListParagraph">
    <w:name w:val="List Paragraph"/>
    <w:basedOn w:val="Normal"/>
    <w:uiPriority w:val="34"/>
    <w:qFormat/>
    <w:rsid w:val="00FC45B3"/>
    <w:pPr>
      <w:ind w:left="720"/>
      <w:contextualSpacing/>
    </w:pPr>
  </w:style>
  <w:style w:type="character" w:styleId="Hyperlink">
    <w:name w:val="Hyperlink"/>
    <w:basedOn w:val="DefaultParagraphFont"/>
    <w:uiPriority w:val="99"/>
    <w:unhideWhenUsed/>
    <w:rsid w:val="00EE5474"/>
    <w:rPr>
      <w:color w:val="0000FF" w:themeColor="hyperlink"/>
      <w:u w:val="single"/>
    </w:rPr>
  </w:style>
  <w:style w:type="character" w:styleId="FollowedHyperlink">
    <w:name w:val="FollowedHyperlink"/>
    <w:basedOn w:val="DefaultParagraphFont"/>
    <w:uiPriority w:val="99"/>
    <w:semiHidden/>
    <w:unhideWhenUsed/>
    <w:rsid w:val="00181547"/>
    <w:rPr>
      <w:color w:val="800080" w:themeColor="followedHyperlink"/>
      <w:u w:val="single"/>
    </w:rPr>
  </w:style>
  <w:style w:type="character" w:customStyle="1" w:styleId="apple-converted-space">
    <w:name w:val="apple-converted-space"/>
    <w:basedOn w:val="DefaultParagraphFont"/>
    <w:rsid w:val="008B5352"/>
  </w:style>
  <w:style w:type="character" w:styleId="Emphasis">
    <w:name w:val="Emphasis"/>
    <w:basedOn w:val="DefaultParagraphFont"/>
    <w:uiPriority w:val="20"/>
    <w:qFormat/>
    <w:rsid w:val="008B5352"/>
    <w:rPr>
      <w:i/>
      <w:iCs/>
    </w:rPr>
  </w:style>
  <w:style w:type="paragraph" w:styleId="Revision">
    <w:name w:val="Revision"/>
    <w:hidden/>
    <w:uiPriority w:val="99"/>
    <w:semiHidden/>
    <w:rsid w:val="0036568A"/>
  </w:style>
  <w:style w:type="paragraph" w:styleId="BalloonText">
    <w:name w:val="Balloon Text"/>
    <w:basedOn w:val="Normal"/>
    <w:link w:val="BalloonTextChar"/>
    <w:uiPriority w:val="99"/>
    <w:semiHidden/>
    <w:unhideWhenUsed/>
    <w:rsid w:val="0036568A"/>
    <w:rPr>
      <w:sz w:val="18"/>
      <w:szCs w:val="18"/>
    </w:rPr>
  </w:style>
  <w:style w:type="character" w:customStyle="1" w:styleId="BalloonTextChar">
    <w:name w:val="Balloon Text Char"/>
    <w:basedOn w:val="DefaultParagraphFont"/>
    <w:link w:val="BalloonText"/>
    <w:uiPriority w:val="99"/>
    <w:semiHidden/>
    <w:rsid w:val="0036568A"/>
    <w:rPr>
      <w:rFonts w:ascii="Times New Roman" w:hAnsi="Times New Roman" w:cs="Times New Roman"/>
      <w:sz w:val="18"/>
      <w:szCs w:val="18"/>
    </w:rPr>
  </w:style>
  <w:style w:type="paragraph" w:styleId="NoSpacing">
    <w:name w:val="No Spacing"/>
    <w:uiPriority w:val="1"/>
    <w:qFormat/>
    <w:rsid w:val="0030571D"/>
  </w:style>
  <w:style w:type="character" w:styleId="PageNumber">
    <w:name w:val="page number"/>
    <w:basedOn w:val="DefaultParagraphFont"/>
    <w:uiPriority w:val="99"/>
    <w:semiHidden/>
    <w:unhideWhenUsed/>
    <w:rsid w:val="00C723B9"/>
  </w:style>
  <w:style w:type="paragraph" w:styleId="Title">
    <w:name w:val="Title"/>
    <w:basedOn w:val="Normal"/>
    <w:next w:val="Normal"/>
    <w:link w:val="TitleChar"/>
    <w:uiPriority w:val="10"/>
    <w:qFormat/>
    <w:rsid w:val="00FF4E0C"/>
    <w:pPr>
      <w:tabs>
        <w:tab w:val="clear" w:pos="360"/>
        <w:tab w:val="clear" w:pos="540"/>
        <w:tab w:val="clear" w:pos="1080"/>
      </w:tabs>
      <w:spacing w:before="0" w:after="0"/>
      <w:ind w:left="0"/>
      <w:contextualSpacing/>
      <w:outlineLvl w:val="9"/>
    </w:pPr>
    <w:rPr>
      <w:rFonts w:asciiTheme="majorHAnsi" w:hAnsiTheme="majorHAnsi" w:cstheme="majorBidi"/>
      <w:bCs w:val="0"/>
      <w:spacing w:val="-10"/>
      <w:kern w:val="28"/>
      <w:sz w:val="56"/>
      <w:szCs w:val="56"/>
    </w:rPr>
  </w:style>
  <w:style w:type="character" w:customStyle="1" w:styleId="TitleChar">
    <w:name w:val="Title Char"/>
    <w:basedOn w:val="DefaultParagraphFont"/>
    <w:link w:val="Title"/>
    <w:uiPriority w:val="10"/>
    <w:rsid w:val="00FF4E0C"/>
    <w:rPr>
      <w:rFonts w:asciiTheme="majorHAnsi" w:eastAsiaTheme="majorEastAsia" w:hAnsiTheme="majorHAnsi" w:cstheme="majorBidi"/>
      <w:spacing w:val="-10"/>
      <w:kern w:val="28"/>
      <w:sz w:val="56"/>
      <w:szCs w:val="56"/>
    </w:rPr>
  </w:style>
  <w:style w:type="paragraph" w:customStyle="1" w:styleId="trt0xe">
    <w:name w:val="trt0xe"/>
    <w:basedOn w:val="Normal"/>
    <w:rsid w:val="0042094F"/>
    <w:pPr>
      <w:tabs>
        <w:tab w:val="clear" w:pos="360"/>
        <w:tab w:val="clear" w:pos="540"/>
        <w:tab w:val="clear" w:pos="1080"/>
      </w:tabs>
      <w:spacing w:before="100" w:beforeAutospacing="1" w:after="100" w:afterAutospacing="1"/>
      <w:ind w:left="0"/>
      <w:outlineLvl w:val="9"/>
    </w:pPr>
    <w:rPr>
      <w:rFonts w:eastAsia="Times New Roman"/>
      <w:bCs w:val="0"/>
    </w:rPr>
  </w:style>
  <w:style w:type="paragraph" w:customStyle="1" w:styleId="Default">
    <w:name w:val="Default"/>
    <w:rsid w:val="00A03BBF"/>
    <w:pPr>
      <w:autoSpaceDE w:val="0"/>
      <w:autoSpaceDN w:val="0"/>
      <w:adjustRightInd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6E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0341">
      <w:bodyDiv w:val="1"/>
      <w:marLeft w:val="0"/>
      <w:marRight w:val="0"/>
      <w:marTop w:val="0"/>
      <w:marBottom w:val="0"/>
      <w:divBdr>
        <w:top w:val="none" w:sz="0" w:space="0" w:color="auto"/>
        <w:left w:val="none" w:sz="0" w:space="0" w:color="auto"/>
        <w:bottom w:val="none" w:sz="0" w:space="0" w:color="auto"/>
        <w:right w:val="none" w:sz="0" w:space="0" w:color="auto"/>
      </w:divBdr>
    </w:div>
    <w:div w:id="112672599">
      <w:bodyDiv w:val="1"/>
      <w:marLeft w:val="0"/>
      <w:marRight w:val="0"/>
      <w:marTop w:val="0"/>
      <w:marBottom w:val="0"/>
      <w:divBdr>
        <w:top w:val="none" w:sz="0" w:space="0" w:color="auto"/>
        <w:left w:val="none" w:sz="0" w:space="0" w:color="auto"/>
        <w:bottom w:val="none" w:sz="0" w:space="0" w:color="auto"/>
        <w:right w:val="none" w:sz="0" w:space="0" w:color="auto"/>
      </w:divBdr>
    </w:div>
    <w:div w:id="216939520">
      <w:bodyDiv w:val="1"/>
      <w:marLeft w:val="0"/>
      <w:marRight w:val="0"/>
      <w:marTop w:val="0"/>
      <w:marBottom w:val="0"/>
      <w:divBdr>
        <w:top w:val="none" w:sz="0" w:space="0" w:color="auto"/>
        <w:left w:val="none" w:sz="0" w:space="0" w:color="auto"/>
        <w:bottom w:val="none" w:sz="0" w:space="0" w:color="auto"/>
        <w:right w:val="none" w:sz="0" w:space="0" w:color="auto"/>
      </w:divBdr>
    </w:div>
    <w:div w:id="473568849">
      <w:bodyDiv w:val="1"/>
      <w:marLeft w:val="0"/>
      <w:marRight w:val="0"/>
      <w:marTop w:val="0"/>
      <w:marBottom w:val="0"/>
      <w:divBdr>
        <w:top w:val="none" w:sz="0" w:space="0" w:color="auto"/>
        <w:left w:val="none" w:sz="0" w:space="0" w:color="auto"/>
        <w:bottom w:val="none" w:sz="0" w:space="0" w:color="auto"/>
        <w:right w:val="none" w:sz="0" w:space="0" w:color="auto"/>
      </w:divBdr>
    </w:div>
    <w:div w:id="589004775">
      <w:bodyDiv w:val="1"/>
      <w:marLeft w:val="0"/>
      <w:marRight w:val="0"/>
      <w:marTop w:val="0"/>
      <w:marBottom w:val="0"/>
      <w:divBdr>
        <w:top w:val="none" w:sz="0" w:space="0" w:color="auto"/>
        <w:left w:val="none" w:sz="0" w:space="0" w:color="auto"/>
        <w:bottom w:val="none" w:sz="0" w:space="0" w:color="auto"/>
        <w:right w:val="none" w:sz="0" w:space="0" w:color="auto"/>
      </w:divBdr>
      <w:divsChild>
        <w:div w:id="40785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175772">
              <w:marLeft w:val="0"/>
              <w:marRight w:val="0"/>
              <w:marTop w:val="0"/>
              <w:marBottom w:val="0"/>
              <w:divBdr>
                <w:top w:val="none" w:sz="0" w:space="0" w:color="auto"/>
                <w:left w:val="none" w:sz="0" w:space="0" w:color="auto"/>
                <w:bottom w:val="none" w:sz="0" w:space="0" w:color="auto"/>
                <w:right w:val="none" w:sz="0" w:space="0" w:color="auto"/>
              </w:divBdr>
              <w:divsChild>
                <w:div w:id="505942196">
                  <w:marLeft w:val="0"/>
                  <w:marRight w:val="0"/>
                  <w:marTop w:val="0"/>
                  <w:marBottom w:val="0"/>
                  <w:divBdr>
                    <w:top w:val="none" w:sz="0" w:space="0" w:color="auto"/>
                    <w:left w:val="none" w:sz="0" w:space="0" w:color="auto"/>
                    <w:bottom w:val="none" w:sz="0" w:space="0" w:color="auto"/>
                    <w:right w:val="none" w:sz="0" w:space="0" w:color="auto"/>
                  </w:divBdr>
                  <w:divsChild>
                    <w:div w:id="994795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78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057059">
      <w:bodyDiv w:val="1"/>
      <w:marLeft w:val="0"/>
      <w:marRight w:val="0"/>
      <w:marTop w:val="0"/>
      <w:marBottom w:val="0"/>
      <w:divBdr>
        <w:top w:val="none" w:sz="0" w:space="0" w:color="auto"/>
        <w:left w:val="none" w:sz="0" w:space="0" w:color="auto"/>
        <w:bottom w:val="none" w:sz="0" w:space="0" w:color="auto"/>
        <w:right w:val="none" w:sz="0" w:space="0" w:color="auto"/>
      </w:divBdr>
    </w:div>
    <w:div w:id="694313558">
      <w:bodyDiv w:val="1"/>
      <w:marLeft w:val="0"/>
      <w:marRight w:val="0"/>
      <w:marTop w:val="0"/>
      <w:marBottom w:val="0"/>
      <w:divBdr>
        <w:top w:val="none" w:sz="0" w:space="0" w:color="auto"/>
        <w:left w:val="none" w:sz="0" w:space="0" w:color="auto"/>
        <w:bottom w:val="none" w:sz="0" w:space="0" w:color="auto"/>
        <w:right w:val="none" w:sz="0" w:space="0" w:color="auto"/>
      </w:divBdr>
    </w:div>
    <w:div w:id="864485559">
      <w:bodyDiv w:val="1"/>
      <w:marLeft w:val="0"/>
      <w:marRight w:val="0"/>
      <w:marTop w:val="0"/>
      <w:marBottom w:val="0"/>
      <w:divBdr>
        <w:top w:val="none" w:sz="0" w:space="0" w:color="auto"/>
        <w:left w:val="none" w:sz="0" w:space="0" w:color="auto"/>
        <w:bottom w:val="none" w:sz="0" w:space="0" w:color="auto"/>
        <w:right w:val="none" w:sz="0" w:space="0" w:color="auto"/>
      </w:divBdr>
    </w:div>
    <w:div w:id="1025860157">
      <w:bodyDiv w:val="1"/>
      <w:marLeft w:val="0"/>
      <w:marRight w:val="0"/>
      <w:marTop w:val="0"/>
      <w:marBottom w:val="0"/>
      <w:divBdr>
        <w:top w:val="none" w:sz="0" w:space="0" w:color="auto"/>
        <w:left w:val="none" w:sz="0" w:space="0" w:color="auto"/>
        <w:bottom w:val="none" w:sz="0" w:space="0" w:color="auto"/>
        <w:right w:val="none" w:sz="0" w:space="0" w:color="auto"/>
      </w:divBdr>
    </w:div>
    <w:div w:id="1063724470">
      <w:bodyDiv w:val="1"/>
      <w:marLeft w:val="0"/>
      <w:marRight w:val="0"/>
      <w:marTop w:val="0"/>
      <w:marBottom w:val="0"/>
      <w:divBdr>
        <w:top w:val="none" w:sz="0" w:space="0" w:color="auto"/>
        <w:left w:val="none" w:sz="0" w:space="0" w:color="auto"/>
        <w:bottom w:val="none" w:sz="0" w:space="0" w:color="auto"/>
        <w:right w:val="none" w:sz="0" w:space="0" w:color="auto"/>
      </w:divBdr>
    </w:div>
    <w:div w:id="1358433217">
      <w:bodyDiv w:val="1"/>
      <w:marLeft w:val="0"/>
      <w:marRight w:val="0"/>
      <w:marTop w:val="0"/>
      <w:marBottom w:val="0"/>
      <w:divBdr>
        <w:top w:val="none" w:sz="0" w:space="0" w:color="auto"/>
        <w:left w:val="none" w:sz="0" w:space="0" w:color="auto"/>
        <w:bottom w:val="none" w:sz="0" w:space="0" w:color="auto"/>
        <w:right w:val="none" w:sz="0" w:space="0" w:color="auto"/>
      </w:divBdr>
      <w:divsChild>
        <w:div w:id="1629431138">
          <w:marLeft w:val="0"/>
          <w:marRight w:val="0"/>
          <w:marTop w:val="120"/>
          <w:marBottom w:val="0"/>
          <w:divBdr>
            <w:top w:val="none" w:sz="0" w:space="0" w:color="auto"/>
            <w:left w:val="none" w:sz="0" w:space="0" w:color="auto"/>
            <w:bottom w:val="none" w:sz="0" w:space="0" w:color="auto"/>
            <w:right w:val="none" w:sz="0" w:space="0" w:color="auto"/>
          </w:divBdr>
          <w:divsChild>
            <w:div w:id="166482845">
              <w:marLeft w:val="0"/>
              <w:marRight w:val="0"/>
              <w:marTop w:val="0"/>
              <w:marBottom w:val="0"/>
              <w:divBdr>
                <w:top w:val="none" w:sz="0" w:space="0" w:color="auto"/>
                <w:left w:val="none" w:sz="0" w:space="0" w:color="auto"/>
                <w:bottom w:val="none" w:sz="0" w:space="0" w:color="auto"/>
                <w:right w:val="none" w:sz="0" w:space="0" w:color="auto"/>
              </w:divBdr>
            </w:div>
          </w:divsChild>
        </w:div>
        <w:div w:id="254748167">
          <w:marLeft w:val="0"/>
          <w:marRight w:val="0"/>
          <w:marTop w:val="120"/>
          <w:marBottom w:val="0"/>
          <w:divBdr>
            <w:top w:val="none" w:sz="0" w:space="0" w:color="auto"/>
            <w:left w:val="none" w:sz="0" w:space="0" w:color="auto"/>
            <w:bottom w:val="none" w:sz="0" w:space="0" w:color="auto"/>
            <w:right w:val="none" w:sz="0" w:space="0" w:color="auto"/>
          </w:divBdr>
          <w:divsChild>
            <w:div w:id="1168638082">
              <w:marLeft w:val="0"/>
              <w:marRight w:val="0"/>
              <w:marTop w:val="0"/>
              <w:marBottom w:val="0"/>
              <w:divBdr>
                <w:top w:val="none" w:sz="0" w:space="0" w:color="auto"/>
                <w:left w:val="none" w:sz="0" w:space="0" w:color="auto"/>
                <w:bottom w:val="none" w:sz="0" w:space="0" w:color="auto"/>
                <w:right w:val="none" w:sz="0" w:space="0" w:color="auto"/>
              </w:divBdr>
            </w:div>
          </w:divsChild>
        </w:div>
        <w:div w:id="705446535">
          <w:marLeft w:val="0"/>
          <w:marRight w:val="0"/>
          <w:marTop w:val="120"/>
          <w:marBottom w:val="0"/>
          <w:divBdr>
            <w:top w:val="none" w:sz="0" w:space="0" w:color="auto"/>
            <w:left w:val="none" w:sz="0" w:space="0" w:color="auto"/>
            <w:bottom w:val="none" w:sz="0" w:space="0" w:color="auto"/>
            <w:right w:val="none" w:sz="0" w:space="0" w:color="auto"/>
          </w:divBdr>
          <w:divsChild>
            <w:div w:id="16123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4980">
      <w:bodyDiv w:val="1"/>
      <w:marLeft w:val="0"/>
      <w:marRight w:val="0"/>
      <w:marTop w:val="0"/>
      <w:marBottom w:val="0"/>
      <w:divBdr>
        <w:top w:val="none" w:sz="0" w:space="0" w:color="auto"/>
        <w:left w:val="none" w:sz="0" w:space="0" w:color="auto"/>
        <w:bottom w:val="none" w:sz="0" w:space="0" w:color="auto"/>
        <w:right w:val="none" w:sz="0" w:space="0" w:color="auto"/>
      </w:divBdr>
    </w:div>
    <w:div w:id="1509782868">
      <w:bodyDiv w:val="1"/>
      <w:marLeft w:val="0"/>
      <w:marRight w:val="0"/>
      <w:marTop w:val="0"/>
      <w:marBottom w:val="0"/>
      <w:divBdr>
        <w:top w:val="none" w:sz="0" w:space="0" w:color="auto"/>
        <w:left w:val="none" w:sz="0" w:space="0" w:color="auto"/>
        <w:bottom w:val="none" w:sz="0" w:space="0" w:color="auto"/>
        <w:right w:val="none" w:sz="0" w:space="0" w:color="auto"/>
      </w:divBdr>
    </w:div>
    <w:div w:id="1519662993">
      <w:bodyDiv w:val="1"/>
      <w:marLeft w:val="0"/>
      <w:marRight w:val="0"/>
      <w:marTop w:val="0"/>
      <w:marBottom w:val="0"/>
      <w:divBdr>
        <w:top w:val="none" w:sz="0" w:space="0" w:color="auto"/>
        <w:left w:val="none" w:sz="0" w:space="0" w:color="auto"/>
        <w:bottom w:val="none" w:sz="0" w:space="0" w:color="auto"/>
        <w:right w:val="none" w:sz="0" w:space="0" w:color="auto"/>
      </w:divBdr>
    </w:div>
    <w:div w:id="1685788509">
      <w:bodyDiv w:val="1"/>
      <w:marLeft w:val="0"/>
      <w:marRight w:val="0"/>
      <w:marTop w:val="0"/>
      <w:marBottom w:val="0"/>
      <w:divBdr>
        <w:top w:val="none" w:sz="0" w:space="0" w:color="auto"/>
        <w:left w:val="none" w:sz="0" w:space="0" w:color="auto"/>
        <w:bottom w:val="none" w:sz="0" w:space="0" w:color="auto"/>
        <w:right w:val="none" w:sz="0" w:space="0" w:color="auto"/>
      </w:divBdr>
    </w:div>
    <w:div w:id="1767115717">
      <w:bodyDiv w:val="1"/>
      <w:marLeft w:val="0"/>
      <w:marRight w:val="0"/>
      <w:marTop w:val="0"/>
      <w:marBottom w:val="0"/>
      <w:divBdr>
        <w:top w:val="none" w:sz="0" w:space="0" w:color="auto"/>
        <w:left w:val="none" w:sz="0" w:space="0" w:color="auto"/>
        <w:bottom w:val="none" w:sz="0" w:space="0" w:color="auto"/>
        <w:right w:val="none" w:sz="0" w:space="0" w:color="auto"/>
      </w:divBdr>
    </w:div>
    <w:div w:id="1866820097">
      <w:bodyDiv w:val="1"/>
      <w:marLeft w:val="0"/>
      <w:marRight w:val="0"/>
      <w:marTop w:val="0"/>
      <w:marBottom w:val="0"/>
      <w:divBdr>
        <w:top w:val="none" w:sz="0" w:space="0" w:color="auto"/>
        <w:left w:val="none" w:sz="0" w:space="0" w:color="auto"/>
        <w:bottom w:val="none" w:sz="0" w:space="0" w:color="auto"/>
        <w:right w:val="none" w:sz="0" w:space="0" w:color="auto"/>
      </w:divBdr>
    </w:div>
    <w:div w:id="1902016541">
      <w:bodyDiv w:val="1"/>
      <w:marLeft w:val="0"/>
      <w:marRight w:val="0"/>
      <w:marTop w:val="0"/>
      <w:marBottom w:val="0"/>
      <w:divBdr>
        <w:top w:val="none" w:sz="0" w:space="0" w:color="auto"/>
        <w:left w:val="none" w:sz="0" w:space="0" w:color="auto"/>
        <w:bottom w:val="none" w:sz="0" w:space="0" w:color="auto"/>
        <w:right w:val="none" w:sz="0" w:space="0" w:color="auto"/>
      </w:divBdr>
    </w:div>
    <w:div w:id="2004577983">
      <w:bodyDiv w:val="1"/>
      <w:marLeft w:val="0"/>
      <w:marRight w:val="0"/>
      <w:marTop w:val="0"/>
      <w:marBottom w:val="0"/>
      <w:divBdr>
        <w:top w:val="none" w:sz="0" w:space="0" w:color="auto"/>
        <w:left w:val="none" w:sz="0" w:space="0" w:color="auto"/>
        <w:bottom w:val="none" w:sz="0" w:space="0" w:color="auto"/>
        <w:right w:val="none" w:sz="0" w:space="0" w:color="auto"/>
      </w:divBdr>
    </w:div>
    <w:div w:id="2012563961">
      <w:bodyDiv w:val="1"/>
      <w:marLeft w:val="0"/>
      <w:marRight w:val="0"/>
      <w:marTop w:val="0"/>
      <w:marBottom w:val="0"/>
      <w:divBdr>
        <w:top w:val="none" w:sz="0" w:space="0" w:color="auto"/>
        <w:left w:val="none" w:sz="0" w:space="0" w:color="auto"/>
        <w:bottom w:val="none" w:sz="0" w:space="0" w:color="auto"/>
        <w:right w:val="none" w:sz="0" w:space="0" w:color="auto"/>
      </w:divBdr>
    </w:div>
    <w:div w:id="2095206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xgfn/Downloads/ALM%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FC86-73DD-4E44-BE60-7EF9FA83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 Meeting Minutes template.dotx</Template>
  <TotalTime>29</TotalTime>
  <Pages>2</Pages>
  <Words>472</Words>
  <Characters>3021</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Gorney</dc:creator>
  <cp:keywords/>
  <dc:description/>
  <cp:lastModifiedBy>M Ashley</cp:lastModifiedBy>
  <cp:revision>5</cp:revision>
  <cp:lastPrinted>2021-03-31T20:02:00Z</cp:lastPrinted>
  <dcterms:created xsi:type="dcterms:W3CDTF">2025-10-26T16:12:00Z</dcterms:created>
  <dcterms:modified xsi:type="dcterms:W3CDTF">2025-10-26T16:42:00Z</dcterms:modified>
</cp:coreProperties>
</file>