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4590"/>
        <w:gridCol w:w="5490"/>
      </w:tblGrid>
      <w:tr w:rsidR="00897546" w14:paraId="61222833" w14:textId="77777777" w:rsidTr="005B3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4590" w:type="dxa"/>
          </w:tcPr>
          <w:p w14:paraId="7B22224F" w14:textId="55452F4A" w:rsidR="00897546" w:rsidRDefault="00897546">
            <w:pPr>
              <w:pStyle w:val="Heading1"/>
            </w:pPr>
          </w:p>
        </w:tc>
        <w:tc>
          <w:tcPr>
            <w:tcW w:w="5490" w:type="dxa"/>
          </w:tcPr>
          <w:p w14:paraId="678B2BF4" w14:textId="7BC10850" w:rsidR="00897546" w:rsidRDefault="00285817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F5FCE2012FC542AF830CBAB46CB2369F"/>
                </w:placeholder>
                <w:temporary/>
                <w:showingPlcHdr/>
                <w15:appearance w15:val="hidden"/>
              </w:sdtPr>
              <w:sdtEndPr/>
              <w:sdtContent>
                <w:r w:rsidR="00A203DB">
                  <w:t>INVOICE</w:t>
                </w:r>
              </w:sdtContent>
            </w:sdt>
          </w:p>
        </w:tc>
      </w:tr>
      <w:tr w:rsidR="008049DB" w:rsidRPr="00941B2B" w14:paraId="5EE56F6E" w14:textId="77777777" w:rsidTr="005B3335">
        <w:trPr>
          <w:trHeight w:val="2097"/>
        </w:trPr>
        <w:tc>
          <w:tcPr>
            <w:tcW w:w="4590" w:type="dxa"/>
          </w:tcPr>
          <w:sdt>
            <w:sdtPr>
              <w:rPr>
                <w:rFonts w:ascii="Aptos" w:hAnsi="Aptos"/>
                <w:b w:val="0"/>
                <w:bCs/>
              </w:rPr>
              <w:alias w:val="Enter company name:"/>
              <w:tag w:val="Enter company name:"/>
              <w:id w:val="-331989222"/>
              <w:placeholder>
                <w:docPart w:val="A6D847C4FF6B4A9AAE7F62B0ED67B36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6E59C01F" w14:textId="36EEDBB2" w:rsidR="000A6E6B" w:rsidRPr="00941B2B" w:rsidRDefault="00ED06D6" w:rsidP="000A6E6B">
                <w:pPr>
                  <w:pStyle w:val="Heading1"/>
                  <w:rPr>
                    <w:rFonts w:ascii="Aptos" w:hAnsi="Aptos"/>
                    <w:b w:val="0"/>
                    <w:bCs/>
                  </w:rPr>
                </w:pPr>
                <w:r>
                  <w:rPr>
                    <w:rFonts w:ascii="Aptos" w:hAnsi="Aptos"/>
                    <w:b w:val="0"/>
                    <w:bCs/>
                  </w:rPr>
                  <w:t>Consultant name</w:t>
                </w:r>
              </w:p>
            </w:sdtContent>
          </w:sdt>
          <w:p w14:paraId="641A6101" w14:textId="6A7832C1" w:rsidR="008D4994" w:rsidRDefault="00ED06D6" w:rsidP="000A6E6B">
            <w:pPr>
              <w:pStyle w:val="Heading1"/>
              <w:rPr>
                <w:rFonts w:ascii="Aptos" w:hAnsi="Aptos"/>
                <w:b w:val="0"/>
                <w:bCs/>
              </w:rPr>
            </w:pPr>
            <w:r>
              <w:rPr>
                <w:rFonts w:ascii="Aptos" w:hAnsi="Aptos"/>
                <w:b w:val="0"/>
                <w:bCs/>
              </w:rPr>
              <w:t>Consultant contact info</w:t>
            </w:r>
          </w:p>
          <w:p w14:paraId="548E1FA4" w14:textId="29103A8D" w:rsidR="00ED06D6" w:rsidRDefault="00ED06D6" w:rsidP="000A6E6B">
            <w:pPr>
              <w:pStyle w:val="Heading1"/>
              <w:rPr>
                <w:rFonts w:ascii="Aptos" w:hAnsi="Aptos"/>
                <w:b w:val="0"/>
                <w:bCs/>
              </w:rPr>
            </w:pPr>
            <w:r>
              <w:rPr>
                <w:rFonts w:ascii="Aptos" w:hAnsi="Aptos"/>
                <w:b w:val="0"/>
                <w:bCs/>
              </w:rPr>
              <w:t>Address</w:t>
            </w:r>
          </w:p>
          <w:p w14:paraId="7C399E85" w14:textId="655F16C3" w:rsidR="00ED06D6" w:rsidRPr="00941B2B" w:rsidRDefault="00ED06D6" w:rsidP="000A6E6B">
            <w:pPr>
              <w:pStyle w:val="Heading1"/>
              <w:rPr>
                <w:rFonts w:ascii="Aptos" w:hAnsi="Aptos"/>
                <w:b w:val="0"/>
                <w:bCs/>
              </w:rPr>
            </w:pPr>
            <w:r>
              <w:rPr>
                <w:rFonts w:ascii="Aptos" w:hAnsi="Aptos"/>
                <w:b w:val="0"/>
                <w:bCs/>
              </w:rPr>
              <w:t>Phone</w:t>
            </w:r>
          </w:p>
          <w:p w14:paraId="723FD4EB" w14:textId="77777777" w:rsidR="00452B29" w:rsidRPr="00941B2B" w:rsidRDefault="00452B29">
            <w:pPr>
              <w:rPr>
                <w:sz w:val="24"/>
              </w:rPr>
            </w:pPr>
          </w:p>
          <w:p w14:paraId="23278B83" w14:textId="77777777" w:rsidR="00452B29" w:rsidRPr="00941B2B" w:rsidRDefault="00452B29">
            <w:pPr>
              <w:rPr>
                <w:sz w:val="24"/>
              </w:rPr>
            </w:pPr>
          </w:p>
          <w:p w14:paraId="74F1A2A7" w14:textId="6CFC8A01" w:rsidR="00452B29" w:rsidRPr="00941B2B" w:rsidRDefault="00452B29">
            <w:pPr>
              <w:rPr>
                <w:sz w:val="24"/>
              </w:rPr>
            </w:pPr>
          </w:p>
        </w:tc>
        <w:tc>
          <w:tcPr>
            <w:tcW w:w="5490" w:type="dxa"/>
          </w:tcPr>
          <w:p w14:paraId="2E6BBCD5" w14:textId="54106B0E" w:rsidR="008049DB" w:rsidRPr="00941B2B" w:rsidRDefault="00285817">
            <w:pPr>
              <w:pStyle w:val="Heading2"/>
              <w:rPr>
                <w:rFonts w:ascii="Aptos" w:hAnsi="Aptos"/>
                <w:sz w:val="24"/>
              </w:rPr>
            </w:pPr>
            <w:sdt>
              <w:sdtPr>
                <w:rPr>
                  <w:rFonts w:ascii="Aptos" w:hAnsi="Aptos"/>
                  <w:sz w:val="24"/>
                </w:rPr>
                <w:alias w:val="Invoice number:"/>
                <w:tag w:val="Invoice number:"/>
                <w:id w:val="674689995"/>
                <w:placeholder>
                  <w:docPart w:val="64B1F04D8A9F4664B411EDBEB3A154F0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941B2B">
                  <w:rPr>
                    <w:rFonts w:ascii="Aptos" w:hAnsi="Aptos"/>
                    <w:sz w:val="24"/>
                  </w:rPr>
                  <w:t>Invoice #</w:t>
                </w:r>
              </w:sdtContent>
            </w:sdt>
            <w:r w:rsidR="00ED06D6">
              <w:rPr>
                <w:rFonts w:ascii="Aptos" w:hAnsi="Aptos"/>
                <w:sz w:val="24"/>
              </w:rPr>
              <w:t>________</w:t>
            </w:r>
          </w:p>
          <w:p w14:paraId="76380A06" w14:textId="174BF2BB" w:rsidR="008049DB" w:rsidRPr="00941B2B" w:rsidRDefault="00285817">
            <w:pPr>
              <w:pStyle w:val="Heading2"/>
              <w:rPr>
                <w:sz w:val="24"/>
              </w:rPr>
            </w:pPr>
            <w:sdt>
              <w:sdtPr>
                <w:rPr>
                  <w:rFonts w:ascii="Aptos" w:hAnsi="Aptos"/>
                  <w:sz w:val="24"/>
                </w:rPr>
                <w:alias w:val="Date:"/>
                <w:tag w:val="Date:"/>
                <w:id w:val="677780987"/>
                <w:placeholder>
                  <w:docPart w:val="A33FBA6D2E994A8EAFD6C8A0801CD835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941B2B">
                  <w:rPr>
                    <w:rFonts w:ascii="Aptos" w:hAnsi="Aptos"/>
                    <w:sz w:val="24"/>
                  </w:rPr>
                  <w:t>Date:</w:t>
                </w:r>
              </w:sdtContent>
            </w:sdt>
            <w:r w:rsidR="006A3739" w:rsidRPr="00941B2B">
              <w:rPr>
                <w:rFonts w:ascii="Aptos" w:hAnsi="Aptos"/>
                <w:sz w:val="24"/>
              </w:rPr>
              <w:t xml:space="preserve"> </w:t>
            </w:r>
            <w:r>
              <w:rPr>
                <w:rFonts w:ascii="Aptos" w:hAnsi="Aptos"/>
                <w:sz w:val="24"/>
              </w:rPr>
              <w:t>________</w:t>
            </w:r>
          </w:p>
        </w:tc>
      </w:tr>
      <w:tr w:rsidR="008049DB" w:rsidRPr="00941B2B" w14:paraId="144B6C89" w14:textId="77777777" w:rsidTr="005B3335">
        <w:trPr>
          <w:trHeight w:val="1485"/>
        </w:trPr>
        <w:tc>
          <w:tcPr>
            <w:tcW w:w="4590" w:type="dxa"/>
          </w:tcPr>
          <w:p w14:paraId="22F0B47E" w14:textId="3386980F" w:rsidR="008049DB" w:rsidRPr="00941B2B" w:rsidRDefault="00285817">
            <w:pPr>
              <w:pStyle w:val="Heading3"/>
              <w:rPr>
                <w:rFonts w:ascii="Aptos" w:hAnsi="Aptos"/>
                <w:sz w:val="24"/>
                <w:szCs w:val="22"/>
              </w:rPr>
            </w:pPr>
            <w:sdt>
              <w:sdtPr>
                <w:rPr>
                  <w:rFonts w:ascii="Aptos" w:hAnsi="Aptos"/>
                  <w:sz w:val="24"/>
                  <w:szCs w:val="22"/>
                </w:rPr>
                <w:alias w:val="To:"/>
                <w:tag w:val="To:"/>
                <w:id w:val="1990749598"/>
                <w:placeholder>
                  <w:docPart w:val="4EDFCA29E118438AB48DD15E863D1061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941B2B">
                  <w:rPr>
                    <w:rFonts w:ascii="Aptos" w:hAnsi="Aptos"/>
                    <w:sz w:val="24"/>
                    <w:szCs w:val="22"/>
                  </w:rPr>
                  <w:t>To:</w:t>
                </w:r>
              </w:sdtContent>
            </w:sdt>
          </w:p>
          <w:p w14:paraId="06AC25D7" w14:textId="77777777" w:rsidR="00F73F67" w:rsidRDefault="00285817" w:rsidP="00494D88">
            <w:pPr>
              <w:spacing w:line="240" w:lineRule="auto"/>
              <w:rPr>
                <w:rFonts w:ascii="Aptos" w:hAnsi="Aptos"/>
                <w:sz w:val="24"/>
                <w:szCs w:val="22"/>
              </w:rPr>
            </w:pPr>
            <w:r>
              <w:rPr>
                <w:rFonts w:ascii="Aptos" w:hAnsi="Aptos"/>
                <w:sz w:val="24"/>
                <w:szCs w:val="22"/>
              </w:rPr>
              <w:t>Rotary entity paying invoices info</w:t>
            </w:r>
          </w:p>
          <w:p w14:paraId="664EA589" w14:textId="77777777" w:rsidR="00285817" w:rsidRDefault="00285817" w:rsidP="00494D88">
            <w:pPr>
              <w:spacing w:line="240" w:lineRule="auto"/>
              <w:rPr>
                <w:rFonts w:ascii="Aptos" w:hAnsi="Aptos"/>
                <w:sz w:val="24"/>
                <w:szCs w:val="22"/>
              </w:rPr>
            </w:pPr>
            <w:r>
              <w:rPr>
                <w:rFonts w:ascii="Aptos" w:hAnsi="Aptos"/>
                <w:sz w:val="24"/>
                <w:szCs w:val="22"/>
              </w:rPr>
              <w:t>Name</w:t>
            </w:r>
          </w:p>
          <w:p w14:paraId="58C58C31" w14:textId="3067DD02" w:rsidR="00285817" w:rsidRPr="00941B2B" w:rsidRDefault="00285817" w:rsidP="00494D88">
            <w:pPr>
              <w:spacing w:line="240" w:lineRule="auto"/>
              <w:rPr>
                <w:sz w:val="24"/>
                <w:szCs w:val="22"/>
              </w:rPr>
            </w:pPr>
            <w:r>
              <w:rPr>
                <w:rFonts w:ascii="Aptos" w:hAnsi="Aptos"/>
                <w:sz w:val="24"/>
                <w:szCs w:val="22"/>
              </w:rPr>
              <w:t>Address</w:t>
            </w:r>
          </w:p>
        </w:tc>
        <w:tc>
          <w:tcPr>
            <w:tcW w:w="5490" w:type="dxa"/>
          </w:tcPr>
          <w:p w14:paraId="2DA02C5D" w14:textId="03924B49" w:rsidR="008049DB" w:rsidRPr="00941B2B" w:rsidRDefault="008D4994">
            <w:pPr>
              <w:pStyle w:val="Heading3"/>
              <w:rPr>
                <w:rFonts w:ascii="Aptos" w:hAnsi="Aptos"/>
                <w:sz w:val="24"/>
                <w:szCs w:val="22"/>
              </w:rPr>
            </w:pPr>
            <w:r w:rsidRPr="00941B2B">
              <w:rPr>
                <w:rFonts w:ascii="Aptos" w:hAnsi="Aptos"/>
                <w:sz w:val="24"/>
                <w:szCs w:val="22"/>
              </w:rPr>
              <w:t>Consultant Services for:</w:t>
            </w:r>
          </w:p>
          <w:p w14:paraId="74D2A939" w14:textId="1B967590" w:rsidR="008049DB" w:rsidRPr="00941B2B" w:rsidRDefault="008D4994">
            <w:pPr>
              <w:rPr>
                <w:rFonts w:ascii="Aptos" w:hAnsi="Aptos"/>
                <w:sz w:val="24"/>
                <w:szCs w:val="22"/>
              </w:rPr>
            </w:pPr>
            <w:r w:rsidRPr="00941B2B">
              <w:rPr>
                <w:rFonts w:ascii="Aptos" w:hAnsi="Aptos"/>
                <w:sz w:val="24"/>
                <w:szCs w:val="22"/>
              </w:rPr>
              <w:t xml:space="preserve">Project: </w:t>
            </w:r>
          </w:p>
          <w:p w14:paraId="2A34BD81" w14:textId="7628D500" w:rsidR="008D4994" w:rsidRPr="00941B2B" w:rsidRDefault="008D4994" w:rsidP="00837ECD">
            <w:pPr>
              <w:rPr>
                <w:rFonts w:ascii="Aptos" w:hAnsi="Aptos"/>
                <w:sz w:val="24"/>
                <w:szCs w:val="22"/>
              </w:rPr>
            </w:pPr>
            <w:r w:rsidRPr="00941B2B">
              <w:rPr>
                <w:rFonts w:ascii="Aptos" w:hAnsi="Aptos"/>
                <w:sz w:val="24"/>
                <w:szCs w:val="22"/>
              </w:rPr>
              <w:t xml:space="preserve">Project Number: </w:t>
            </w:r>
          </w:p>
          <w:p w14:paraId="2907E585" w14:textId="178049FA" w:rsidR="00A55FD2" w:rsidRPr="00941B2B" w:rsidRDefault="00AD33CA" w:rsidP="00A55FD2">
            <w:pPr>
              <w:rPr>
                <w:rFonts w:ascii="Aptos" w:hAnsi="Aptos"/>
                <w:sz w:val="24"/>
                <w:szCs w:val="22"/>
              </w:rPr>
            </w:pPr>
            <w:r>
              <w:rPr>
                <w:rFonts w:ascii="Aptos" w:hAnsi="Aptos"/>
                <w:sz w:val="24"/>
                <w:szCs w:val="22"/>
              </w:rPr>
              <w:t xml:space="preserve">Project </w:t>
            </w:r>
            <w:r w:rsidR="00A55FD2" w:rsidRPr="00941B2B">
              <w:rPr>
                <w:rFonts w:ascii="Aptos" w:hAnsi="Aptos"/>
                <w:sz w:val="24"/>
                <w:szCs w:val="22"/>
              </w:rPr>
              <w:t xml:space="preserve">Period: </w:t>
            </w:r>
          </w:p>
          <w:p w14:paraId="7B5A1302" w14:textId="2FA2C1BB" w:rsidR="008049DB" w:rsidRPr="009B1425" w:rsidRDefault="00A55FD2">
            <w:pPr>
              <w:rPr>
                <w:rFonts w:ascii="Aptos" w:hAnsi="Aptos"/>
                <w:sz w:val="24"/>
                <w:szCs w:val="22"/>
              </w:rPr>
            </w:pPr>
            <w:r>
              <w:rPr>
                <w:rFonts w:ascii="Aptos" w:hAnsi="Aptos"/>
                <w:sz w:val="24"/>
                <w:szCs w:val="22"/>
              </w:rPr>
              <w:t xml:space="preserve">Invoice </w:t>
            </w:r>
            <w:r w:rsidRPr="00941B2B">
              <w:rPr>
                <w:rFonts w:ascii="Aptos" w:hAnsi="Aptos"/>
                <w:sz w:val="24"/>
                <w:szCs w:val="22"/>
              </w:rPr>
              <w:t>Period:</w:t>
            </w:r>
            <w:r w:rsidR="008D35FF">
              <w:rPr>
                <w:rFonts w:ascii="Aptos" w:hAnsi="Aptos"/>
                <w:sz w:val="24"/>
                <w:szCs w:val="22"/>
              </w:rPr>
              <w:t xml:space="preserve"> </w:t>
            </w:r>
          </w:p>
          <w:p w14:paraId="70129783" w14:textId="04E17D71" w:rsidR="008049DB" w:rsidRPr="00941B2B" w:rsidRDefault="008049DB">
            <w:pPr>
              <w:rPr>
                <w:sz w:val="24"/>
                <w:szCs w:val="22"/>
              </w:rPr>
            </w:pP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D4994" w14:paraId="25531B59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2951DAB3" w14:textId="275BDFCB" w:rsidR="008D4994" w:rsidRPr="00C5637E" w:rsidRDefault="008D4994" w:rsidP="008D4994">
            <w:pPr>
              <w:pStyle w:val="Heading3"/>
              <w:spacing w:line="264" w:lineRule="auto"/>
              <w:rPr>
                <w:rFonts w:ascii="Aptos" w:hAnsi="Aptos"/>
                <w:sz w:val="24"/>
                <w:szCs w:val="22"/>
              </w:rPr>
            </w:pPr>
            <w:r w:rsidRPr="00C5637E">
              <w:rPr>
                <w:rFonts w:ascii="Aptos" w:hAnsi="Aptos"/>
                <w:sz w:val="24"/>
                <w:szCs w:val="22"/>
              </w:rPr>
              <w:t>Services Delivered</w:t>
            </w:r>
          </w:p>
          <w:p w14:paraId="443FDCB2" w14:textId="03811BE6" w:rsidR="008D4994" w:rsidRPr="00C5637E" w:rsidRDefault="00A22591" w:rsidP="008D4994">
            <w:pPr>
              <w:spacing w:line="264" w:lineRule="auto"/>
              <w:rPr>
                <w:rFonts w:ascii="Aptos" w:hAnsi="Aptos"/>
                <w:sz w:val="24"/>
                <w:szCs w:val="22"/>
              </w:rPr>
            </w:pPr>
            <w:r w:rsidRPr="00C5637E">
              <w:rPr>
                <w:rFonts w:ascii="Aptos" w:hAnsi="Aptos"/>
                <w:sz w:val="24"/>
                <w:szCs w:val="22"/>
              </w:rPr>
              <w:t xml:space="preserve">During </w:t>
            </w:r>
            <w:r w:rsidR="003848CB" w:rsidRPr="00C5637E">
              <w:rPr>
                <w:rFonts w:ascii="Aptos" w:hAnsi="Aptos"/>
                <w:sz w:val="24"/>
                <w:szCs w:val="22"/>
              </w:rPr>
              <w:t>the month of</w:t>
            </w:r>
            <w:r w:rsidR="00285817">
              <w:rPr>
                <w:rFonts w:ascii="Aptos" w:hAnsi="Aptos"/>
                <w:sz w:val="24"/>
                <w:szCs w:val="22"/>
              </w:rPr>
              <w:t>___________</w:t>
            </w:r>
            <w:r w:rsidR="008D4994" w:rsidRPr="00C5637E">
              <w:rPr>
                <w:rFonts w:ascii="Aptos" w:hAnsi="Aptos"/>
                <w:sz w:val="24"/>
                <w:szCs w:val="22"/>
              </w:rPr>
              <w:t>, the following services were delivered:</w:t>
            </w:r>
          </w:p>
          <w:p w14:paraId="0A105CDE" w14:textId="35BA93EE" w:rsidR="002F5CC1" w:rsidRPr="003A5A62" w:rsidRDefault="00285817" w:rsidP="003A5A62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2"/>
              </w:rPr>
            </w:pPr>
            <w:r>
              <w:rPr>
                <w:rFonts w:ascii="Aptos" w:hAnsi="Aptos"/>
                <w:sz w:val="24"/>
                <w:szCs w:val="22"/>
              </w:rPr>
              <w:t>List of activities and services delivered here</w:t>
            </w:r>
          </w:p>
          <w:p w14:paraId="190664BB" w14:textId="4C3F093A" w:rsidR="008D4994" w:rsidRPr="00452B29" w:rsidRDefault="008D4994" w:rsidP="00285817">
            <w:pPr>
              <w:pStyle w:val="ListParagraph"/>
              <w:rPr>
                <w:sz w:val="22"/>
                <w:szCs w:val="20"/>
              </w:rPr>
            </w:pPr>
          </w:p>
        </w:tc>
      </w:tr>
    </w:tbl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7465"/>
        <w:gridCol w:w="2520"/>
      </w:tblGrid>
      <w:tr w:rsidR="00D30186" w:rsidRPr="00C5637E" w14:paraId="18209828" w14:textId="77777777" w:rsidTr="00D30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7465" w:type="dxa"/>
          </w:tcPr>
          <w:p w14:paraId="6144910D" w14:textId="77777777" w:rsidR="00D30186" w:rsidRPr="00C5637E" w:rsidRDefault="00285817">
            <w:pPr>
              <w:pStyle w:val="Heading4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alias w:val="Description:"/>
                <w:tag w:val="Description:"/>
                <w:id w:val="1198742974"/>
                <w:placeholder>
                  <w:docPart w:val="40E23A72011D4CAA9FDF78855FCCD6E5"/>
                </w:placeholder>
                <w:temporary/>
                <w:showingPlcHdr/>
                <w15:appearance w15:val="hidden"/>
              </w:sdtPr>
              <w:sdtEndPr/>
              <w:sdtContent>
                <w:r w:rsidR="00D30186" w:rsidRPr="00C5637E">
                  <w:rPr>
                    <w:rFonts w:ascii="Aptos" w:hAnsi="Aptos"/>
                    <w:sz w:val="24"/>
                    <w:szCs w:val="24"/>
                  </w:rPr>
                  <w:t>DESCRIPTION</w:t>
                </w:r>
              </w:sdtContent>
            </w:sdt>
          </w:p>
        </w:tc>
        <w:tc>
          <w:tcPr>
            <w:tcW w:w="2520" w:type="dxa"/>
          </w:tcPr>
          <w:p w14:paraId="52DD8ABF" w14:textId="4CF564B7" w:rsidR="00D30186" w:rsidRPr="00C5637E" w:rsidRDefault="00D30186" w:rsidP="00830D46">
            <w:pPr>
              <w:pStyle w:val="Heading4"/>
              <w:rPr>
                <w:rFonts w:ascii="Aptos" w:hAnsi="Aptos"/>
                <w:sz w:val="24"/>
                <w:szCs w:val="24"/>
              </w:rPr>
            </w:pPr>
            <w:r w:rsidRPr="00C5637E">
              <w:rPr>
                <w:rFonts w:ascii="Aptos" w:hAnsi="Aptos"/>
                <w:sz w:val="24"/>
                <w:szCs w:val="24"/>
              </w:rPr>
              <w:t xml:space="preserve">INVOICE </w:t>
            </w:r>
            <w:sdt>
              <w:sdtPr>
                <w:rPr>
                  <w:rFonts w:ascii="Aptos" w:hAnsi="Aptos"/>
                  <w:sz w:val="24"/>
                  <w:szCs w:val="24"/>
                </w:rPr>
                <w:alias w:val="Total:"/>
                <w:tag w:val="Total:"/>
                <w:id w:val="-150831350"/>
                <w:placeholder>
                  <w:docPart w:val="B56C74BDDD6846679AEB7171CF866DF4"/>
                </w:placeholder>
                <w:temporary/>
                <w:showingPlcHdr/>
                <w15:appearance w15:val="hidden"/>
              </w:sdtPr>
              <w:sdtEndPr/>
              <w:sdtContent>
                <w:r w:rsidRPr="00C5637E">
                  <w:rPr>
                    <w:rFonts w:ascii="Aptos" w:hAnsi="Aptos"/>
                    <w:sz w:val="24"/>
                    <w:szCs w:val="24"/>
                  </w:rPr>
                  <w:t>TOTAL</w:t>
                </w:r>
              </w:sdtContent>
            </w:sdt>
          </w:p>
        </w:tc>
      </w:tr>
      <w:tr w:rsidR="00D30186" w:rsidRPr="00C5637E" w14:paraId="48958A89" w14:textId="77777777" w:rsidTr="00D30186">
        <w:trPr>
          <w:trHeight w:val="494"/>
        </w:trPr>
        <w:tc>
          <w:tcPr>
            <w:tcW w:w="7465" w:type="dxa"/>
          </w:tcPr>
          <w:p w14:paraId="230749E6" w14:textId="4A876AE4" w:rsidR="00D30186" w:rsidRPr="00C5637E" w:rsidRDefault="0028581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_____________</w:t>
            </w:r>
            <w:r w:rsidR="00F336E4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="003E0C25">
              <w:rPr>
                <w:rFonts w:ascii="Aptos" w:hAnsi="Aptos"/>
                <w:b/>
                <w:bCs/>
                <w:sz w:val="24"/>
                <w:szCs w:val="24"/>
              </w:rPr>
              <w:t xml:space="preserve">planning for 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Rotary Initiative</w:t>
            </w:r>
          </w:p>
        </w:tc>
        <w:tc>
          <w:tcPr>
            <w:tcW w:w="2520" w:type="dxa"/>
          </w:tcPr>
          <w:p w14:paraId="55E4E0EB" w14:textId="15921FAB" w:rsidR="00D30186" w:rsidRPr="00C5637E" w:rsidRDefault="003E0C25" w:rsidP="00830D46">
            <w:pPr>
              <w:pStyle w:val="Amount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$</w:t>
            </w:r>
            <w:r w:rsidR="00285817">
              <w:rPr>
                <w:rFonts w:ascii="Aptos" w:hAnsi="Aptos"/>
                <w:b/>
                <w:bCs/>
                <w:sz w:val="24"/>
                <w:szCs w:val="24"/>
              </w:rPr>
              <w:t>___________</w:t>
            </w:r>
          </w:p>
        </w:tc>
      </w:tr>
      <w:tr w:rsidR="00D30186" w:rsidRPr="00C5637E" w14:paraId="261BFCD6" w14:textId="77777777" w:rsidTr="00D30186">
        <w:trPr>
          <w:trHeight w:val="413"/>
        </w:trPr>
        <w:tc>
          <w:tcPr>
            <w:tcW w:w="7465" w:type="dxa"/>
          </w:tcPr>
          <w:p w14:paraId="7BE58B61" w14:textId="22064613" w:rsidR="00D30186" w:rsidRPr="00C5637E" w:rsidRDefault="00D30186">
            <w:pPr>
              <w:rPr>
                <w:rFonts w:ascii="Aptos" w:hAnsi="Aptos"/>
                <w:sz w:val="24"/>
                <w:szCs w:val="24"/>
              </w:rPr>
            </w:pPr>
            <w:r w:rsidRPr="00C5637E">
              <w:rPr>
                <w:rFonts w:ascii="Aptos" w:hAnsi="Aptos"/>
                <w:sz w:val="24"/>
                <w:szCs w:val="24"/>
              </w:rPr>
              <w:t>Total year to date</w:t>
            </w:r>
          </w:p>
        </w:tc>
        <w:tc>
          <w:tcPr>
            <w:tcW w:w="2520" w:type="dxa"/>
          </w:tcPr>
          <w:p w14:paraId="7C6ABE85" w14:textId="34770F53" w:rsidR="00D30186" w:rsidRPr="00C5637E" w:rsidRDefault="00D30186" w:rsidP="00830D46">
            <w:pPr>
              <w:pStyle w:val="Amount"/>
              <w:jc w:val="center"/>
              <w:rPr>
                <w:rFonts w:ascii="Aptos" w:hAnsi="Aptos"/>
                <w:sz w:val="24"/>
                <w:szCs w:val="24"/>
              </w:rPr>
            </w:pPr>
            <w:r w:rsidRPr="00C5637E">
              <w:rPr>
                <w:rFonts w:ascii="Aptos" w:hAnsi="Aptos"/>
                <w:sz w:val="24"/>
                <w:szCs w:val="24"/>
              </w:rPr>
              <w:t>$</w:t>
            </w:r>
            <w:r w:rsidR="00285817">
              <w:rPr>
                <w:rFonts w:ascii="Aptos" w:hAnsi="Aptos"/>
                <w:sz w:val="24"/>
                <w:szCs w:val="24"/>
              </w:rPr>
              <w:t>___________</w:t>
            </w:r>
          </w:p>
        </w:tc>
      </w:tr>
    </w:tbl>
    <w:tbl>
      <w:tblPr>
        <w:tblStyle w:val="PlainTable1"/>
        <w:tblW w:w="1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817"/>
      </w:tblGrid>
      <w:tr w:rsidR="005D79FD" w14:paraId="19570D52" w14:textId="77777777" w:rsidTr="005D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16013A13" w14:textId="77777777" w:rsidR="005D79FD" w:rsidRDefault="005D79FD">
            <w:pPr>
              <w:spacing w:line="264" w:lineRule="auto"/>
            </w:pPr>
          </w:p>
        </w:tc>
      </w:tr>
    </w:tbl>
    <w:p w14:paraId="44120FFD" w14:textId="0032F5C9" w:rsidR="007835A9" w:rsidRPr="00A77685" w:rsidRDefault="007835A9" w:rsidP="00A77685"/>
    <w:sectPr w:rsidR="007835A9" w:rsidRPr="00A77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A8EB" w14:textId="77777777" w:rsidR="00660DC4" w:rsidRDefault="00660DC4">
      <w:pPr>
        <w:spacing w:line="240" w:lineRule="auto"/>
      </w:pPr>
      <w:r>
        <w:separator/>
      </w:r>
    </w:p>
  </w:endnote>
  <w:endnote w:type="continuationSeparator" w:id="0">
    <w:p w14:paraId="1E7242E0" w14:textId="77777777" w:rsidR="00660DC4" w:rsidRDefault="00660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DA2B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15887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D0C9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28D7" w14:textId="77777777" w:rsidR="00660DC4" w:rsidRDefault="00660DC4">
      <w:pPr>
        <w:spacing w:line="240" w:lineRule="auto"/>
      </w:pPr>
      <w:r>
        <w:separator/>
      </w:r>
    </w:p>
  </w:footnote>
  <w:footnote w:type="continuationSeparator" w:id="0">
    <w:p w14:paraId="7F51AEC7" w14:textId="77777777" w:rsidR="00660DC4" w:rsidRDefault="00660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5168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C115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9BC1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0C2230"/>
    <w:multiLevelType w:val="hybridMultilevel"/>
    <w:tmpl w:val="629E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9680">
    <w:abstractNumId w:val="9"/>
  </w:num>
  <w:num w:numId="2" w16cid:durableId="363748028">
    <w:abstractNumId w:val="7"/>
  </w:num>
  <w:num w:numId="3" w16cid:durableId="1496649936">
    <w:abstractNumId w:val="6"/>
  </w:num>
  <w:num w:numId="4" w16cid:durableId="751202983">
    <w:abstractNumId w:val="5"/>
  </w:num>
  <w:num w:numId="5" w16cid:durableId="924261306">
    <w:abstractNumId w:val="4"/>
  </w:num>
  <w:num w:numId="6" w16cid:durableId="836501516">
    <w:abstractNumId w:val="8"/>
  </w:num>
  <w:num w:numId="7" w16cid:durableId="1991640144">
    <w:abstractNumId w:val="3"/>
  </w:num>
  <w:num w:numId="8" w16cid:durableId="475269011">
    <w:abstractNumId w:val="2"/>
  </w:num>
  <w:num w:numId="9" w16cid:durableId="1761246174">
    <w:abstractNumId w:val="1"/>
  </w:num>
  <w:num w:numId="10" w16cid:durableId="1690256032">
    <w:abstractNumId w:val="0"/>
  </w:num>
  <w:num w:numId="11" w16cid:durableId="616839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94"/>
    <w:rsid w:val="0000089C"/>
    <w:rsid w:val="00004550"/>
    <w:rsid w:val="0001430F"/>
    <w:rsid w:val="00014720"/>
    <w:rsid w:val="000175E8"/>
    <w:rsid w:val="00022C13"/>
    <w:rsid w:val="00030E87"/>
    <w:rsid w:val="0003320C"/>
    <w:rsid w:val="00042141"/>
    <w:rsid w:val="00055AF8"/>
    <w:rsid w:val="00063A00"/>
    <w:rsid w:val="00065592"/>
    <w:rsid w:val="000756B1"/>
    <w:rsid w:val="0008001C"/>
    <w:rsid w:val="00081172"/>
    <w:rsid w:val="000A29DA"/>
    <w:rsid w:val="000A6E6B"/>
    <w:rsid w:val="000B6E1E"/>
    <w:rsid w:val="000B7A7E"/>
    <w:rsid w:val="000D59C4"/>
    <w:rsid w:val="000D68D7"/>
    <w:rsid w:val="000D6C38"/>
    <w:rsid w:val="000F0564"/>
    <w:rsid w:val="00122BEE"/>
    <w:rsid w:val="0012371F"/>
    <w:rsid w:val="00136EAF"/>
    <w:rsid w:val="0017411A"/>
    <w:rsid w:val="00195360"/>
    <w:rsid w:val="001A574C"/>
    <w:rsid w:val="001B0071"/>
    <w:rsid w:val="001B029B"/>
    <w:rsid w:val="001B22C2"/>
    <w:rsid w:val="001B272A"/>
    <w:rsid w:val="001B68DA"/>
    <w:rsid w:val="001E0B77"/>
    <w:rsid w:val="001E2155"/>
    <w:rsid w:val="0020630B"/>
    <w:rsid w:val="002070B1"/>
    <w:rsid w:val="002112D9"/>
    <w:rsid w:val="00211D57"/>
    <w:rsid w:val="002208F6"/>
    <w:rsid w:val="00225F0F"/>
    <w:rsid w:val="002558FA"/>
    <w:rsid w:val="00261F20"/>
    <w:rsid w:val="00275467"/>
    <w:rsid w:val="00284334"/>
    <w:rsid w:val="00285817"/>
    <w:rsid w:val="002A6F03"/>
    <w:rsid w:val="002B19E2"/>
    <w:rsid w:val="002B398F"/>
    <w:rsid w:val="002B5B2C"/>
    <w:rsid w:val="002F5CC1"/>
    <w:rsid w:val="00313037"/>
    <w:rsid w:val="003213CB"/>
    <w:rsid w:val="00321FA4"/>
    <w:rsid w:val="00323503"/>
    <w:rsid w:val="00323F56"/>
    <w:rsid w:val="00326BCB"/>
    <w:rsid w:val="003371B6"/>
    <w:rsid w:val="00346783"/>
    <w:rsid w:val="00351E2B"/>
    <w:rsid w:val="0035268B"/>
    <w:rsid w:val="003667F4"/>
    <w:rsid w:val="00381DEC"/>
    <w:rsid w:val="003848CB"/>
    <w:rsid w:val="00396D2B"/>
    <w:rsid w:val="003A5A62"/>
    <w:rsid w:val="003C20E4"/>
    <w:rsid w:val="003D4ACF"/>
    <w:rsid w:val="003E0C25"/>
    <w:rsid w:val="003E61D1"/>
    <w:rsid w:val="004014F0"/>
    <w:rsid w:val="00407D6A"/>
    <w:rsid w:val="00412792"/>
    <w:rsid w:val="0043143F"/>
    <w:rsid w:val="00441563"/>
    <w:rsid w:val="0044569C"/>
    <w:rsid w:val="00451EC4"/>
    <w:rsid w:val="00452B29"/>
    <w:rsid w:val="004541E8"/>
    <w:rsid w:val="00494D88"/>
    <w:rsid w:val="004A53C4"/>
    <w:rsid w:val="004B2013"/>
    <w:rsid w:val="004E53BD"/>
    <w:rsid w:val="005133FB"/>
    <w:rsid w:val="00545B42"/>
    <w:rsid w:val="00590ECD"/>
    <w:rsid w:val="005A13F9"/>
    <w:rsid w:val="005B2D69"/>
    <w:rsid w:val="005B3335"/>
    <w:rsid w:val="005B363E"/>
    <w:rsid w:val="005C5DAE"/>
    <w:rsid w:val="005D79FD"/>
    <w:rsid w:val="005E0265"/>
    <w:rsid w:val="00602C98"/>
    <w:rsid w:val="00616194"/>
    <w:rsid w:val="006477CC"/>
    <w:rsid w:val="00655EF5"/>
    <w:rsid w:val="00656E43"/>
    <w:rsid w:val="00660DC4"/>
    <w:rsid w:val="00664A38"/>
    <w:rsid w:val="0068689A"/>
    <w:rsid w:val="00692076"/>
    <w:rsid w:val="006930E1"/>
    <w:rsid w:val="00693B1B"/>
    <w:rsid w:val="006A1070"/>
    <w:rsid w:val="006A3739"/>
    <w:rsid w:val="006A756C"/>
    <w:rsid w:val="006C0C80"/>
    <w:rsid w:val="006E1DDB"/>
    <w:rsid w:val="006E371E"/>
    <w:rsid w:val="00704B71"/>
    <w:rsid w:val="0071458A"/>
    <w:rsid w:val="00724CA2"/>
    <w:rsid w:val="00725E4E"/>
    <w:rsid w:val="0073479A"/>
    <w:rsid w:val="00741973"/>
    <w:rsid w:val="007471D1"/>
    <w:rsid w:val="007577D4"/>
    <w:rsid w:val="0077519E"/>
    <w:rsid w:val="007835A9"/>
    <w:rsid w:val="00793AA6"/>
    <w:rsid w:val="00793AFB"/>
    <w:rsid w:val="007B0D11"/>
    <w:rsid w:val="007D3668"/>
    <w:rsid w:val="007E032C"/>
    <w:rsid w:val="007E3223"/>
    <w:rsid w:val="00801BFA"/>
    <w:rsid w:val="008049DB"/>
    <w:rsid w:val="008210CA"/>
    <w:rsid w:val="008246F8"/>
    <w:rsid w:val="00824B8D"/>
    <w:rsid w:val="00830D46"/>
    <w:rsid w:val="00831AB3"/>
    <w:rsid w:val="00837991"/>
    <w:rsid w:val="00837ECD"/>
    <w:rsid w:val="008726D8"/>
    <w:rsid w:val="00891852"/>
    <w:rsid w:val="0089586D"/>
    <w:rsid w:val="00897546"/>
    <w:rsid w:val="008D0B27"/>
    <w:rsid w:val="008D35FF"/>
    <w:rsid w:val="008D4994"/>
    <w:rsid w:val="008E1264"/>
    <w:rsid w:val="008E2571"/>
    <w:rsid w:val="008E5A01"/>
    <w:rsid w:val="008E5E6A"/>
    <w:rsid w:val="009008CC"/>
    <w:rsid w:val="00907574"/>
    <w:rsid w:val="009167EF"/>
    <w:rsid w:val="009262DB"/>
    <w:rsid w:val="00934F6F"/>
    <w:rsid w:val="00941B2B"/>
    <w:rsid w:val="00951063"/>
    <w:rsid w:val="00960A53"/>
    <w:rsid w:val="009622D9"/>
    <w:rsid w:val="00966901"/>
    <w:rsid w:val="0097483D"/>
    <w:rsid w:val="00981A82"/>
    <w:rsid w:val="009B1425"/>
    <w:rsid w:val="009B429E"/>
    <w:rsid w:val="009D44F6"/>
    <w:rsid w:val="00A203DB"/>
    <w:rsid w:val="00A22591"/>
    <w:rsid w:val="00A55FD2"/>
    <w:rsid w:val="00A56396"/>
    <w:rsid w:val="00A5650C"/>
    <w:rsid w:val="00A56B36"/>
    <w:rsid w:val="00A77685"/>
    <w:rsid w:val="00A77C93"/>
    <w:rsid w:val="00A84C2B"/>
    <w:rsid w:val="00A93410"/>
    <w:rsid w:val="00AA735B"/>
    <w:rsid w:val="00AB227B"/>
    <w:rsid w:val="00AB40CC"/>
    <w:rsid w:val="00AB5E23"/>
    <w:rsid w:val="00AC4C02"/>
    <w:rsid w:val="00AD33CA"/>
    <w:rsid w:val="00AE5E60"/>
    <w:rsid w:val="00AE7335"/>
    <w:rsid w:val="00AF5CD1"/>
    <w:rsid w:val="00B104DD"/>
    <w:rsid w:val="00B158B5"/>
    <w:rsid w:val="00B20236"/>
    <w:rsid w:val="00B4474F"/>
    <w:rsid w:val="00B50AB8"/>
    <w:rsid w:val="00B617C6"/>
    <w:rsid w:val="00B6760F"/>
    <w:rsid w:val="00B76A92"/>
    <w:rsid w:val="00B9781F"/>
    <w:rsid w:val="00BB02FC"/>
    <w:rsid w:val="00BB4862"/>
    <w:rsid w:val="00BD154C"/>
    <w:rsid w:val="00BD3978"/>
    <w:rsid w:val="00BF2506"/>
    <w:rsid w:val="00C07D69"/>
    <w:rsid w:val="00C3067E"/>
    <w:rsid w:val="00C51C6C"/>
    <w:rsid w:val="00C55EC2"/>
    <w:rsid w:val="00C5637E"/>
    <w:rsid w:val="00C734F5"/>
    <w:rsid w:val="00C97B03"/>
    <w:rsid w:val="00CB61CA"/>
    <w:rsid w:val="00CC038A"/>
    <w:rsid w:val="00CC1C6A"/>
    <w:rsid w:val="00CC691A"/>
    <w:rsid w:val="00CE7829"/>
    <w:rsid w:val="00CE7F7E"/>
    <w:rsid w:val="00CF07F2"/>
    <w:rsid w:val="00CF5BD7"/>
    <w:rsid w:val="00D2601B"/>
    <w:rsid w:val="00D30186"/>
    <w:rsid w:val="00D56659"/>
    <w:rsid w:val="00D75B33"/>
    <w:rsid w:val="00D83D6C"/>
    <w:rsid w:val="00D86ADD"/>
    <w:rsid w:val="00D934CD"/>
    <w:rsid w:val="00DA2A2A"/>
    <w:rsid w:val="00DA5807"/>
    <w:rsid w:val="00DA7D2B"/>
    <w:rsid w:val="00DC0B60"/>
    <w:rsid w:val="00DC5622"/>
    <w:rsid w:val="00E028CB"/>
    <w:rsid w:val="00E2101E"/>
    <w:rsid w:val="00E24CD8"/>
    <w:rsid w:val="00E3300A"/>
    <w:rsid w:val="00E40736"/>
    <w:rsid w:val="00E62993"/>
    <w:rsid w:val="00E63928"/>
    <w:rsid w:val="00E6398E"/>
    <w:rsid w:val="00E9657B"/>
    <w:rsid w:val="00E975F9"/>
    <w:rsid w:val="00EA3DC2"/>
    <w:rsid w:val="00EA6A78"/>
    <w:rsid w:val="00EB6FE0"/>
    <w:rsid w:val="00EC03C0"/>
    <w:rsid w:val="00EC157C"/>
    <w:rsid w:val="00EC170B"/>
    <w:rsid w:val="00EC7DF5"/>
    <w:rsid w:val="00ED06D6"/>
    <w:rsid w:val="00EF5A87"/>
    <w:rsid w:val="00F04F03"/>
    <w:rsid w:val="00F10F15"/>
    <w:rsid w:val="00F241BE"/>
    <w:rsid w:val="00F336E4"/>
    <w:rsid w:val="00F36D19"/>
    <w:rsid w:val="00F670DE"/>
    <w:rsid w:val="00F7272B"/>
    <w:rsid w:val="00F72FF4"/>
    <w:rsid w:val="00F73F67"/>
    <w:rsid w:val="00F87678"/>
    <w:rsid w:val="00F951B4"/>
    <w:rsid w:val="00F96447"/>
    <w:rsid w:val="00FA20CC"/>
    <w:rsid w:val="00FA50B9"/>
    <w:rsid w:val="00FA7802"/>
    <w:rsid w:val="00FC1C26"/>
    <w:rsid w:val="00FD3974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95FA0"/>
  <w15:chartTrackingRefBased/>
  <w15:docId w15:val="{53CE58A9-5952-4ADB-B240-90E8F44C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8D49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1F04D8A9F4664B411EDBEB3A1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FDA4-2577-448B-9046-8E0D7780515C}"/>
      </w:docPartPr>
      <w:docPartBody>
        <w:p w:rsidR="00D44A03" w:rsidRDefault="00E054C6">
          <w:pPr>
            <w:pStyle w:val="64B1F04D8A9F4664B411EDBEB3A154F0"/>
          </w:pPr>
          <w:r>
            <w:t>Invoice #</w:t>
          </w:r>
        </w:p>
      </w:docPartBody>
    </w:docPart>
    <w:docPart>
      <w:docPartPr>
        <w:name w:val="A33FBA6D2E994A8EAFD6C8A0801C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4A6A-8900-4CDD-A587-091D90C1187B}"/>
      </w:docPartPr>
      <w:docPartBody>
        <w:p w:rsidR="00D44A03" w:rsidRDefault="00E054C6">
          <w:pPr>
            <w:pStyle w:val="A33FBA6D2E994A8EAFD6C8A0801CD835"/>
          </w:pPr>
          <w:r>
            <w:t>Date:</w:t>
          </w:r>
        </w:p>
      </w:docPartBody>
    </w:docPart>
    <w:docPart>
      <w:docPartPr>
        <w:name w:val="4EDFCA29E118438AB48DD15E863D1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CD0A-4C07-4B3D-AD0A-C03FAE787F63}"/>
      </w:docPartPr>
      <w:docPartBody>
        <w:p w:rsidR="00D44A03" w:rsidRDefault="00E054C6">
          <w:pPr>
            <w:pStyle w:val="4EDFCA29E118438AB48DD15E863D1061"/>
          </w:pPr>
          <w:r>
            <w:t>To:</w:t>
          </w:r>
        </w:p>
      </w:docPartBody>
    </w:docPart>
    <w:docPart>
      <w:docPartPr>
        <w:name w:val="A6D847C4FF6B4A9AAE7F62B0ED67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9DC-7FF4-44E8-9795-5C6D3B252432}"/>
      </w:docPartPr>
      <w:docPartBody>
        <w:p w:rsidR="00E6695E" w:rsidRDefault="005F57C8" w:rsidP="005F57C8">
          <w:pPr>
            <w:pStyle w:val="A6D847C4FF6B4A9AAE7F62B0ED67B36D"/>
          </w:pPr>
          <w:r>
            <w:t>Company Name</w:t>
          </w:r>
        </w:p>
      </w:docPartBody>
    </w:docPart>
    <w:docPart>
      <w:docPartPr>
        <w:name w:val="F5FCE2012FC542AF830CBAB46CB2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8CAB-7ECA-4207-9A59-8E0A2CA3635A}"/>
      </w:docPartPr>
      <w:docPartBody>
        <w:p w:rsidR="00E6695E" w:rsidRDefault="005F57C8" w:rsidP="005F57C8">
          <w:pPr>
            <w:pStyle w:val="F5FCE2012FC542AF830CBAB46CB2369F"/>
          </w:pPr>
          <w:r>
            <w:t>INVOICE</w:t>
          </w:r>
        </w:p>
      </w:docPartBody>
    </w:docPart>
    <w:docPart>
      <w:docPartPr>
        <w:name w:val="40E23A72011D4CAA9FDF78855FCC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1496-EDD4-44FB-A7A4-55AFBDEDA0D9}"/>
      </w:docPartPr>
      <w:docPartBody>
        <w:p w:rsidR="00271617" w:rsidRDefault="00D4018E" w:rsidP="00D4018E">
          <w:pPr>
            <w:pStyle w:val="40E23A72011D4CAA9FDF78855FCCD6E5"/>
          </w:pPr>
          <w:r>
            <w:t>DESCRIPTION</w:t>
          </w:r>
        </w:p>
      </w:docPartBody>
    </w:docPart>
    <w:docPart>
      <w:docPartPr>
        <w:name w:val="B56C74BDDD6846679AEB7171CF86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84C6-435A-4523-834F-BB3448394059}"/>
      </w:docPartPr>
      <w:docPartBody>
        <w:p w:rsidR="00271617" w:rsidRDefault="00D4018E" w:rsidP="00D4018E">
          <w:pPr>
            <w:pStyle w:val="B56C74BDDD6846679AEB7171CF866DF4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2"/>
    <w:rsid w:val="000516B9"/>
    <w:rsid w:val="000756B1"/>
    <w:rsid w:val="000A7669"/>
    <w:rsid w:val="000D6C38"/>
    <w:rsid w:val="000F0564"/>
    <w:rsid w:val="002070B1"/>
    <w:rsid w:val="00245BB9"/>
    <w:rsid w:val="00261F20"/>
    <w:rsid w:val="00271617"/>
    <w:rsid w:val="002A6F03"/>
    <w:rsid w:val="002C6929"/>
    <w:rsid w:val="00371F33"/>
    <w:rsid w:val="003B4A8A"/>
    <w:rsid w:val="00476FD1"/>
    <w:rsid w:val="005F57C8"/>
    <w:rsid w:val="00612AB2"/>
    <w:rsid w:val="00662969"/>
    <w:rsid w:val="00692076"/>
    <w:rsid w:val="006A7879"/>
    <w:rsid w:val="00722C86"/>
    <w:rsid w:val="00825570"/>
    <w:rsid w:val="00916BD9"/>
    <w:rsid w:val="0093115F"/>
    <w:rsid w:val="00AA0148"/>
    <w:rsid w:val="00B104DD"/>
    <w:rsid w:val="00B617C6"/>
    <w:rsid w:val="00BB02FC"/>
    <w:rsid w:val="00C95DFC"/>
    <w:rsid w:val="00CC038A"/>
    <w:rsid w:val="00CE2EDA"/>
    <w:rsid w:val="00D4018E"/>
    <w:rsid w:val="00D44A03"/>
    <w:rsid w:val="00DB6CE0"/>
    <w:rsid w:val="00DC5622"/>
    <w:rsid w:val="00E028CB"/>
    <w:rsid w:val="00E054C6"/>
    <w:rsid w:val="00E6695E"/>
    <w:rsid w:val="00E83D53"/>
    <w:rsid w:val="00EB0C74"/>
    <w:rsid w:val="00F36D19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1F04D8A9F4664B411EDBEB3A154F0">
    <w:name w:val="64B1F04D8A9F4664B411EDBEB3A154F0"/>
  </w:style>
  <w:style w:type="paragraph" w:customStyle="1" w:styleId="A33FBA6D2E994A8EAFD6C8A0801CD835">
    <w:name w:val="A33FBA6D2E994A8EAFD6C8A0801CD835"/>
  </w:style>
  <w:style w:type="paragraph" w:customStyle="1" w:styleId="4EDFCA29E118438AB48DD15E863D1061">
    <w:name w:val="4EDFCA29E118438AB48DD15E863D1061"/>
  </w:style>
  <w:style w:type="paragraph" w:customStyle="1" w:styleId="A6D847C4FF6B4A9AAE7F62B0ED67B36D">
    <w:name w:val="A6D847C4FF6B4A9AAE7F62B0ED67B36D"/>
    <w:rsid w:val="005F57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CE2012FC542AF830CBAB46CB2369F">
    <w:name w:val="F5FCE2012FC542AF830CBAB46CB2369F"/>
    <w:rsid w:val="005F57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23A72011D4CAA9FDF78855FCCD6E5">
    <w:name w:val="40E23A72011D4CAA9FDF78855FCCD6E5"/>
    <w:rsid w:val="00D401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C74BDDD6846679AEB7171CF866DF4">
    <w:name w:val="B56C74BDDD6846679AEB7171CF866DF4"/>
    <w:rsid w:val="00D401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Consultant name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Long</dc:creator>
  <cp:keywords/>
  <dc:description/>
  <cp:lastModifiedBy>Nadine Long</cp:lastModifiedBy>
  <cp:revision>4</cp:revision>
  <dcterms:created xsi:type="dcterms:W3CDTF">2025-06-04T17:54:00Z</dcterms:created>
  <dcterms:modified xsi:type="dcterms:W3CDTF">2025-06-04T17:56:00Z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