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7C68" w14:textId="364A6F68" w:rsidR="00ED2FB5" w:rsidRPr="00DF4FB4" w:rsidRDefault="00ED2FB5" w:rsidP="00ED2FB5">
      <w:pPr>
        <w:jc w:val="center"/>
        <w:rPr>
          <w:rFonts w:ascii="Arial Narrow" w:eastAsiaTheme="majorEastAsia" w:hAnsi="Arial Narrow" w:cstheme="majorBidi"/>
          <w:caps/>
          <w:color w:val="94B6D2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60A0C983" wp14:editId="569E3F9D">
            <wp:extent cx="2899045" cy="1092605"/>
            <wp:effectExtent l="0" t="0" r="0" b="0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G+for+Word+documents,+presentations,+and+web+use. (2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275" cy="111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6974" w14:textId="2557F4CD" w:rsidR="00581EBF" w:rsidRDefault="00E96823" w:rsidP="00B14B56">
      <w:pPr>
        <w:pStyle w:val="Heading2"/>
        <w:rPr>
          <w:rFonts w:ascii="Arial Narrow" w:hAnsi="Arial Narrow"/>
          <w:color w:val="002060"/>
          <w:sz w:val="28"/>
        </w:rPr>
      </w:pPr>
      <w:r>
        <w:rPr>
          <w:rFonts w:ascii="Arial Narrow" w:hAnsi="Arial Narrow"/>
          <w:color w:val="002060"/>
          <w:sz w:val="28"/>
        </w:rPr>
        <w:t>PROJECT</w:t>
      </w:r>
      <w:r w:rsidR="00B14B56" w:rsidRPr="007B487A">
        <w:rPr>
          <w:rFonts w:ascii="Arial Narrow" w:hAnsi="Arial Narrow"/>
          <w:color w:val="002060"/>
          <w:sz w:val="28"/>
        </w:rPr>
        <w:t xml:space="preserve"> </w:t>
      </w:r>
      <w:r>
        <w:rPr>
          <w:rFonts w:ascii="Arial Narrow" w:hAnsi="Arial Narrow"/>
          <w:color w:val="002060"/>
          <w:sz w:val="28"/>
        </w:rPr>
        <w:t>REPORT</w:t>
      </w:r>
    </w:p>
    <w:p w14:paraId="6EA674AF" w14:textId="77777777" w:rsidR="00B14B56" w:rsidRDefault="00B14B56" w:rsidP="00B14B56">
      <w:pPr>
        <w:rPr>
          <w:rFonts w:ascii="Arial Narrow" w:hAnsi="Arial Narrow"/>
        </w:rPr>
      </w:pPr>
      <w:r>
        <w:rPr>
          <w:rFonts w:ascii="Arial Narrow" w:hAnsi="Arial Narrow"/>
        </w:rPr>
        <w:t>Please type all information</w:t>
      </w:r>
      <w:r w:rsidR="007B018E">
        <w:rPr>
          <w:rFonts w:ascii="Arial Narrow" w:hAnsi="Arial Narrow"/>
        </w:rPr>
        <w:t xml:space="preserve"> required.  The fields are expanding.</w:t>
      </w:r>
    </w:p>
    <w:p w14:paraId="02D74CFF" w14:textId="23ABA25C" w:rsidR="005E75E4" w:rsidRDefault="005E75E4" w:rsidP="00B14B56">
      <w:pPr>
        <w:rPr>
          <w:rFonts w:ascii="Arial Narrow" w:hAnsi="Arial Narrow"/>
          <w:b/>
          <w:i/>
        </w:rPr>
      </w:pPr>
      <w:r w:rsidRPr="005E75E4">
        <w:rPr>
          <w:rFonts w:ascii="Arial Narrow" w:hAnsi="Arial Narrow"/>
          <w:b/>
          <w:i/>
        </w:rPr>
        <w:t>A Final Report is due two months after the completion of the project.  Progress Reports are due every twelve months from receiving the District Grant cheque, until the Project is completed.</w:t>
      </w:r>
      <w:r w:rsidR="00323019">
        <w:rPr>
          <w:rFonts w:ascii="Arial Narrow" w:hAnsi="Arial Narrow"/>
          <w:b/>
          <w:i/>
        </w:rPr>
        <w:t xml:space="preserve">  Please note that Rotary and Rotarian also refer to Rotaract and </w:t>
      </w:r>
      <w:proofErr w:type="spellStart"/>
      <w:r w:rsidR="00323019">
        <w:rPr>
          <w:rFonts w:ascii="Arial Narrow" w:hAnsi="Arial Narrow"/>
          <w:b/>
          <w:i/>
        </w:rPr>
        <w:t>Rotaractor</w:t>
      </w:r>
      <w:proofErr w:type="spellEnd"/>
      <w:r w:rsidR="00323019">
        <w:rPr>
          <w:rFonts w:ascii="Arial Narrow" w:hAnsi="Arial Narrow"/>
          <w:b/>
          <w:i/>
        </w:rPr>
        <w:t xml:space="preserve"> throughout this document.</w:t>
      </w:r>
    </w:p>
    <w:p w14:paraId="63D57DA0" w14:textId="390FC61C" w:rsidR="008C5252" w:rsidRPr="008C5252" w:rsidRDefault="008C5252" w:rsidP="00B14B56">
      <w:pPr>
        <w:rPr>
          <w:rStyle w:val="Heading4Char"/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Name of Project:</w:t>
      </w:r>
    </w:p>
    <w:p w14:paraId="18B18A03" w14:textId="77777777" w:rsidR="00581EBF" w:rsidRPr="00B14B56" w:rsidRDefault="00581EBF" w:rsidP="00B14B56">
      <w:pPr>
        <w:pStyle w:val="Contactinfo"/>
      </w:pP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092"/>
      </w:tblGrid>
      <w:tr w:rsidR="003C75CA" w:rsidRPr="006F324D" w14:paraId="17454503" w14:textId="77777777" w:rsidTr="008C5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</w:tcBorders>
          </w:tcPr>
          <w:p w14:paraId="6E08517B" w14:textId="77777777" w:rsidR="003C75CA" w:rsidRPr="006F324D" w:rsidRDefault="003C75CA" w:rsidP="006F32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</w:t>
            </w:r>
          </w:p>
        </w:tc>
        <w:tc>
          <w:tcPr>
            <w:tcW w:w="7942" w:type="dxa"/>
            <w:gridSpan w:val="2"/>
            <w:tcBorders>
              <w:right w:val="nil"/>
            </w:tcBorders>
          </w:tcPr>
          <w:p w14:paraId="502ADBF6" w14:textId="1A1FABBA" w:rsidR="003C75CA" w:rsidRPr="006F324D" w:rsidRDefault="003C75CA" w:rsidP="006F3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[ </w:t>
            </w:r>
            <w:r w:rsidR="00B4777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 xml:space="preserve">  ]</w:t>
            </w:r>
            <w:proofErr w:type="gramEnd"/>
            <w:r>
              <w:rPr>
                <w:rFonts w:ascii="Arial Narrow" w:hAnsi="Arial Narrow"/>
              </w:rPr>
              <w:t xml:space="preserve"> Yes    </w:t>
            </w:r>
            <w:r w:rsidR="008C5252">
              <w:rPr>
                <w:rFonts w:ascii="Arial Narrow" w:hAnsi="Arial Narrow"/>
              </w:rPr>
              <w:t xml:space="preserve">        </w:t>
            </w:r>
            <w:r w:rsidR="00323019">
              <w:rPr>
                <w:rFonts w:ascii="Arial Narrow" w:hAnsi="Arial Narrow"/>
              </w:rPr>
              <w:t>Progress Report</w:t>
            </w:r>
            <w:r w:rsidR="008C5252">
              <w:rPr>
                <w:rFonts w:ascii="Arial Narrow" w:hAnsi="Arial Narrow"/>
              </w:rPr>
              <w:t xml:space="preserve">     [   ] Yes   </w:t>
            </w:r>
          </w:p>
        </w:tc>
      </w:tr>
      <w:tr w:rsidR="00B84320" w:rsidRPr="00DF4FB4" w14:paraId="6E347D10" w14:textId="77777777" w:rsidTr="008C5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nil"/>
              <w:left w:val="nil"/>
            </w:tcBorders>
            <w:vAlign w:val="bottom"/>
          </w:tcPr>
          <w:p w14:paraId="2F9FB539" w14:textId="1CF825D9" w:rsidR="00323019" w:rsidRPr="00323019" w:rsidRDefault="003C75CA" w:rsidP="008C5252">
            <w:pPr>
              <w:pStyle w:val="Heading4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2060"/>
              </w:rPr>
              <w:t>R</w:t>
            </w:r>
            <w:r w:rsidR="00B84320" w:rsidRPr="007B487A">
              <w:rPr>
                <w:rFonts w:ascii="Arial Narrow" w:hAnsi="Arial Narrow"/>
                <w:color w:val="002060"/>
              </w:rPr>
              <w:t>OTARY</w:t>
            </w:r>
          </w:p>
          <w:p w14:paraId="46322F3D" w14:textId="1494E847" w:rsidR="00B84320" w:rsidRPr="00DF4FB4" w:rsidRDefault="00323019" w:rsidP="00323019">
            <w:pPr>
              <w:pStyle w:val="Heading4"/>
              <w:ind w:left="432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2060"/>
              </w:rPr>
              <w:t>ROTARACT</w:t>
            </w:r>
            <w:r w:rsidR="00B84320" w:rsidRPr="007B487A">
              <w:rPr>
                <w:rFonts w:ascii="Arial Narrow" w:hAnsi="Arial Narrow"/>
                <w:color w:val="002060"/>
              </w:rPr>
              <w:t xml:space="preserve"> CLUB/S</w:t>
            </w:r>
          </w:p>
        </w:tc>
        <w:tc>
          <w:tcPr>
            <w:tcW w:w="7092" w:type="dxa"/>
            <w:tcBorders>
              <w:top w:val="nil"/>
              <w:right w:val="nil"/>
            </w:tcBorders>
            <w:vAlign w:val="bottom"/>
          </w:tcPr>
          <w:p w14:paraId="0E4AFF65" w14:textId="77777777" w:rsidR="00B84320" w:rsidRPr="00DF4FB4" w:rsidRDefault="00B84320" w:rsidP="00FF1CB0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84320" w:rsidRPr="00DF4FB4" w14:paraId="09D43BCE" w14:textId="77777777" w:rsidTr="008C5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left w:val="nil"/>
            </w:tcBorders>
          </w:tcPr>
          <w:p w14:paraId="6EAEB191" w14:textId="77777777" w:rsidR="00B84320" w:rsidRPr="00DF4FB4" w:rsidRDefault="00B84320" w:rsidP="00B84320">
            <w:pPr>
              <w:pStyle w:val="ListNumber"/>
              <w:numPr>
                <w:ilvl w:val="0"/>
                <w:numId w:val="0"/>
              </w:numPr>
              <w:ind w:left="7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Club</w:t>
            </w:r>
          </w:p>
        </w:tc>
        <w:tc>
          <w:tcPr>
            <w:tcW w:w="7092" w:type="dxa"/>
            <w:tcBorders>
              <w:right w:val="nil"/>
            </w:tcBorders>
          </w:tcPr>
          <w:p w14:paraId="3EDEF11A" w14:textId="77777777" w:rsidR="00B84320" w:rsidRPr="00DF4FB4" w:rsidRDefault="00B84320" w:rsidP="00B84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84320" w:rsidRPr="00DF4FB4" w14:paraId="5981D46B" w14:textId="77777777" w:rsidTr="008C5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left w:val="nil"/>
            </w:tcBorders>
          </w:tcPr>
          <w:p w14:paraId="2E06FAA5" w14:textId="77777777" w:rsidR="00B84320" w:rsidRPr="00DF4FB4" w:rsidRDefault="00B84320" w:rsidP="00B84320">
            <w:pPr>
              <w:pStyle w:val="ListNumber"/>
              <w:numPr>
                <w:ilvl w:val="0"/>
                <w:numId w:val="0"/>
              </w:numPr>
              <w:ind w:left="360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Clubs</w:t>
            </w:r>
          </w:p>
        </w:tc>
        <w:tc>
          <w:tcPr>
            <w:tcW w:w="7092" w:type="dxa"/>
            <w:tcBorders>
              <w:right w:val="nil"/>
            </w:tcBorders>
          </w:tcPr>
          <w:p w14:paraId="5CCA573E" w14:textId="77777777" w:rsidR="00B84320" w:rsidRPr="00DF4FB4" w:rsidRDefault="00B84320" w:rsidP="00FF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84320" w:rsidRPr="00DF4FB4" w14:paraId="27A1A965" w14:textId="77777777" w:rsidTr="008C5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left w:val="nil"/>
            </w:tcBorders>
          </w:tcPr>
          <w:p w14:paraId="64BEE01D" w14:textId="77777777" w:rsidR="00B84320" w:rsidRPr="00DF4FB4" w:rsidRDefault="00B84320" w:rsidP="00FF1CB0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7092" w:type="dxa"/>
            <w:tcBorders>
              <w:right w:val="nil"/>
            </w:tcBorders>
          </w:tcPr>
          <w:p w14:paraId="09A8B12C" w14:textId="77777777" w:rsidR="00B84320" w:rsidRPr="00DF4FB4" w:rsidRDefault="00B84320" w:rsidP="00FF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84320" w:rsidRPr="00DF4FB4" w14:paraId="761233CD" w14:textId="77777777" w:rsidTr="008C5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left w:val="nil"/>
            </w:tcBorders>
          </w:tcPr>
          <w:p w14:paraId="7FEC5B4F" w14:textId="77777777" w:rsidR="00B84320" w:rsidRPr="00DF4FB4" w:rsidRDefault="00B84320" w:rsidP="00FF1CB0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7092" w:type="dxa"/>
            <w:tcBorders>
              <w:right w:val="nil"/>
            </w:tcBorders>
          </w:tcPr>
          <w:p w14:paraId="2977DAD0" w14:textId="77777777" w:rsidR="00B84320" w:rsidRPr="00DF4FB4" w:rsidRDefault="00B84320" w:rsidP="00FF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84320" w:rsidRPr="00DF4FB4" w14:paraId="3F6C7E9F" w14:textId="77777777" w:rsidTr="008C5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left w:val="nil"/>
            </w:tcBorders>
          </w:tcPr>
          <w:p w14:paraId="335A424C" w14:textId="77777777" w:rsidR="00B84320" w:rsidRPr="00DF4FB4" w:rsidRDefault="00B84320" w:rsidP="00FF1CB0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7092" w:type="dxa"/>
            <w:tcBorders>
              <w:right w:val="nil"/>
            </w:tcBorders>
          </w:tcPr>
          <w:p w14:paraId="28AE3D25" w14:textId="77777777" w:rsidR="00B84320" w:rsidRPr="00DF4FB4" w:rsidRDefault="00B84320" w:rsidP="00FF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40426CDC" w14:textId="77777777" w:rsidR="00B14B56" w:rsidRDefault="00B14B56" w:rsidP="00B14B56"/>
    <w:p w14:paraId="4F56F842" w14:textId="77777777" w:rsidR="00B14B56" w:rsidRPr="007B487A" w:rsidRDefault="000C21DD" w:rsidP="00F26D4A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2. </w:t>
      </w:r>
      <w:r w:rsidR="00016BE9" w:rsidRPr="007B487A">
        <w:rPr>
          <w:rFonts w:ascii="Arial Narrow" w:hAnsi="Arial Narrow"/>
          <w:color w:val="002060"/>
        </w:rPr>
        <w:t>project descrition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goals"/>
      </w:tblPr>
      <w:tblGrid>
        <w:gridCol w:w="1985"/>
        <w:gridCol w:w="7375"/>
      </w:tblGrid>
      <w:tr w:rsidR="002628A5" w:rsidRPr="00DF4FB4" w14:paraId="2ECBEE37" w14:textId="77777777" w:rsidTr="00016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left w:val="nil"/>
            </w:tcBorders>
            <w:vAlign w:val="bottom"/>
          </w:tcPr>
          <w:p w14:paraId="567EC8A1" w14:textId="77777777" w:rsidR="002628A5" w:rsidRPr="00DF4FB4" w:rsidRDefault="002628A5">
            <w:pPr>
              <w:pStyle w:val="Heading4"/>
              <w:rPr>
                <w:rFonts w:ascii="Arial Narrow" w:hAnsi="Arial Narrow"/>
              </w:rPr>
            </w:pPr>
          </w:p>
        </w:tc>
        <w:tc>
          <w:tcPr>
            <w:tcW w:w="7375" w:type="dxa"/>
            <w:tcBorders>
              <w:top w:val="nil"/>
              <w:right w:val="nil"/>
            </w:tcBorders>
            <w:vAlign w:val="bottom"/>
          </w:tcPr>
          <w:p w14:paraId="58E39B5C" w14:textId="77777777" w:rsidR="002628A5" w:rsidRPr="00DF4FB4" w:rsidRDefault="002628A5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348D63F6" w14:textId="77777777" w:rsidTr="00016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607E8CFE" w14:textId="77777777" w:rsidR="002628A5" w:rsidRPr="00DF4FB4" w:rsidRDefault="00016BE9" w:rsidP="00016BE9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Overview/Goal</w:t>
            </w:r>
          </w:p>
        </w:tc>
        <w:tc>
          <w:tcPr>
            <w:tcW w:w="7375" w:type="dxa"/>
            <w:tcBorders>
              <w:right w:val="nil"/>
            </w:tcBorders>
          </w:tcPr>
          <w:p w14:paraId="71F3E461" w14:textId="77777777" w:rsidR="002628A5" w:rsidRPr="00DF4FB4" w:rsidRDefault="002628A5" w:rsidP="00016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198F6C3B" w14:textId="77777777" w:rsidTr="00016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2F409E9F" w14:textId="77777777" w:rsidR="002628A5" w:rsidRPr="00DF4FB4" w:rsidRDefault="00016BE9" w:rsidP="00016BE9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  <w:tc>
          <w:tcPr>
            <w:tcW w:w="7375" w:type="dxa"/>
            <w:tcBorders>
              <w:right w:val="nil"/>
            </w:tcBorders>
          </w:tcPr>
          <w:p w14:paraId="5D1213D3" w14:textId="77777777" w:rsidR="002628A5" w:rsidRPr="00DF4FB4" w:rsidRDefault="00262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261BCB89" w14:textId="77777777" w:rsidTr="00016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2E37E076" w14:textId="77777777" w:rsidR="002628A5" w:rsidRPr="00DF4FB4" w:rsidRDefault="00016BE9" w:rsidP="00016BE9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(if any)</w:t>
            </w:r>
          </w:p>
        </w:tc>
        <w:tc>
          <w:tcPr>
            <w:tcW w:w="7375" w:type="dxa"/>
            <w:tcBorders>
              <w:right w:val="nil"/>
            </w:tcBorders>
          </w:tcPr>
          <w:p w14:paraId="30AADE38" w14:textId="77777777" w:rsidR="002628A5" w:rsidRPr="00DF4FB4" w:rsidRDefault="00262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68A755CE" w14:textId="77777777" w:rsidTr="00016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135BFB4C" w14:textId="77777777" w:rsidR="002628A5" w:rsidRPr="00DF4FB4" w:rsidRDefault="00016BE9" w:rsidP="00016BE9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start/finish</w:t>
            </w:r>
          </w:p>
        </w:tc>
        <w:tc>
          <w:tcPr>
            <w:tcW w:w="7375" w:type="dxa"/>
            <w:tcBorders>
              <w:right w:val="nil"/>
            </w:tcBorders>
          </w:tcPr>
          <w:p w14:paraId="4AC452BF" w14:textId="77777777" w:rsidR="002628A5" w:rsidRPr="00DF4FB4" w:rsidRDefault="00262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D4851" w:rsidRPr="00DF4FB4" w14:paraId="60B28E18" w14:textId="77777777" w:rsidTr="00FE0B33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7693B9AB" w14:textId="77777777" w:rsidR="00CD4851" w:rsidRPr="00DF4FB4" w:rsidRDefault="00CD4851" w:rsidP="00016BE9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information</w:t>
            </w:r>
          </w:p>
        </w:tc>
        <w:tc>
          <w:tcPr>
            <w:tcW w:w="7375" w:type="dxa"/>
            <w:tcBorders>
              <w:right w:val="nil"/>
            </w:tcBorders>
          </w:tcPr>
          <w:p w14:paraId="1C46BC4D" w14:textId="77777777" w:rsidR="00CD4851" w:rsidRPr="00DF4FB4" w:rsidRDefault="00CD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3D020A6E" w14:textId="77777777" w:rsidR="000B2146" w:rsidRDefault="000B2146" w:rsidP="000B2146"/>
    <w:p w14:paraId="02FFA554" w14:textId="77777777" w:rsidR="00ED2FB5" w:rsidRDefault="00ED2FB5">
      <w:pPr>
        <w:spacing w:before="0" w:after="240" w:line="252" w:lineRule="auto"/>
        <w:ind w:left="0" w:right="0"/>
        <w:rPr>
          <w:rFonts w:ascii="Arial Narrow" w:eastAsiaTheme="majorEastAsia" w:hAnsi="Arial Narrow" w:cstheme="majorBidi"/>
          <w:b/>
          <w:bCs/>
          <w:caps/>
          <w:color w:val="002060"/>
          <w:spacing w:val="20"/>
          <w:sz w:val="24"/>
          <w:szCs w:val="24"/>
        </w:rPr>
      </w:pPr>
      <w:r>
        <w:rPr>
          <w:rFonts w:ascii="Arial Narrow" w:hAnsi="Arial Narrow"/>
          <w:color w:val="002060"/>
        </w:rPr>
        <w:br w:type="page"/>
      </w:r>
    </w:p>
    <w:p w14:paraId="12570464" w14:textId="09259CDE" w:rsidR="002628A5" w:rsidRPr="007B487A" w:rsidRDefault="000C21DD" w:rsidP="00016BE9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3. </w:t>
      </w:r>
      <w:r w:rsidR="00055DAA" w:rsidRPr="007B487A">
        <w:rPr>
          <w:rFonts w:ascii="Arial Narrow" w:hAnsi="Arial Narrow"/>
          <w:color w:val="002060"/>
        </w:rPr>
        <w:t xml:space="preserve">How </w:t>
      </w:r>
      <w:r w:rsidR="00DF7539">
        <w:rPr>
          <w:rFonts w:ascii="Arial Narrow" w:hAnsi="Arial Narrow"/>
          <w:color w:val="002060"/>
        </w:rPr>
        <w:t>HAS</w:t>
      </w:r>
      <w:r w:rsidR="00055DAA" w:rsidRPr="007B487A">
        <w:rPr>
          <w:rFonts w:ascii="Arial Narrow" w:hAnsi="Arial Narrow"/>
          <w:color w:val="002060"/>
        </w:rPr>
        <w:t xml:space="preserve"> this project benefit</w:t>
      </w:r>
      <w:r w:rsidR="00DF7539">
        <w:rPr>
          <w:rFonts w:ascii="Arial Narrow" w:hAnsi="Arial Narrow"/>
          <w:color w:val="002060"/>
        </w:rPr>
        <w:t>TED</w:t>
      </w:r>
      <w:r w:rsidR="00055DAA" w:rsidRPr="007B487A">
        <w:rPr>
          <w:rFonts w:ascii="Arial Narrow" w:hAnsi="Arial Narrow"/>
          <w:color w:val="002060"/>
        </w:rPr>
        <w:t xml:space="preserve"> the local community?</w:t>
      </w:r>
    </w:p>
    <w:p w14:paraId="3237F377" w14:textId="33BD1084" w:rsidR="00055DAA" w:rsidRDefault="00055DA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Please, describe the benefits for the local community from this project.  </w:t>
      </w:r>
    </w:p>
    <w:p w14:paraId="2783DCAC" w14:textId="77777777" w:rsidR="00055DAA" w:rsidRDefault="00055DAA">
      <w:pPr>
        <w:rPr>
          <w:rFonts w:ascii="Arial Narrow" w:hAnsi="Arial Narrow"/>
        </w:rPr>
      </w:pPr>
    </w:p>
    <w:p w14:paraId="08B56E0E" w14:textId="77777777" w:rsidR="00055DAA" w:rsidRDefault="00055DAA">
      <w:pPr>
        <w:rPr>
          <w:rFonts w:ascii="Arial Narrow" w:hAnsi="Arial Narrow"/>
        </w:rPr>
      </w:pPr>
    </w:p>
    <w:p w14:paraId="2F543F4E" w14:textId="5A5A06E1" w:rsidR="00055DAA" w:rsidRPr="00ED2FB5" w:rsidRDefault="000C21DD" w:rsidP="00ED2FB5">
      <w:pPr>
        <w:spacing w:before="0" w:after="240" w:line="252" w:lineRule="auto"/>
        <w:ind w:left="0" w:right="0"/>
        <w:rPr>
          <w:rFonts w:ascii="Arial Narrow" w:hAnsi="Arial Narrow"/>
          <w:b/>
          <w:bCs/>
          <w:color w:val="002060"/>
          <w:sz w:val="24"/>
          <w:szCs w:val="24"/>
        </w:rPr>
      </w:pPr>
      <w:r w:rsidRPr="00ED2FB5">
        <w:rPr>
          <w:rFonts w:ascii="Arial Narrow" w:hAnsi="Arial Narrow"/>
          <w:b/>
          <w:bCs/>
          <w:color w:val="002060"/>
          <w:sz w:val="24"/>
          <w:szCs w:val="24"/>
        </w:rPr>
        <w:t xml:space="preserve">4. </w:t>
      </w:r>
      <w:r w:rsidR="00055DAA" w:rsidRPr="00ED2FB5">
        <w:rPr>
          <w:rFonts w:ascii="Arial Narrow" w:hAnsi="Arial Narrow"/>
          <w:b/>
          <w:bCs/>
          <w:color w:val="002060"/>
          <w:sz w:val="24"/>
          <w:szCs w:val="24"/>
        </w:rPr>
        <w:t>R</w:t>
      </w:r>
      <w:r w:rsidR="00ED2FB5">
        <w:rPr>
          <w:rFonts w:ascii="Arial Narrow" w:hAnsi="Arial Narrow"/>
          <w:b/>
          <w:bCs/>
          <w:color w:val="002060"/>
          <w:sz w:val="24"/>
          <w:szCs w:val="24"/>
        </w:rPr>
        <w:t>OTARIAN PARTICIPAT</w:t>
      </w:r>
      <w:r w:rsidR="008F1180">
        <w:rPr>
          <w:rFonts w:ascii="Arial Narrow" w:hAnsi="Arial Narrow"/>
          <w:b/>
          <w:bCs/>
          <w:color w:val="002060"/>
          <w:sz w:val="24"/>
          <w:szCs w:val="24"/>
        </w:rPr>
        <w:t>ION</w:t>
      </w:r>
    </w:p>
    <w:p w14:paraId="4E0D6262" w14:textId="77777777" w:rsidR="00055DAA" w:rsidRDefault="00055DAA" w:rsidP="00055DAA">
      <w:pPr>
        <w:rPr>
          <w:rFonts w:ascii="Arial Narrow" w:hAnsi="Arial Narrow"/>
        </w:rPr>
      </w:pPr>
      <w:r>
        <w:rPr>
          <w:rFonts w:ascii="Arial Narrow" w:hAnsi="Arial Narrow"/>
        </w:rPr>
        <w:t>Please, describe any non-financial participation by Rotarians in the project, incl. an estimate of hands-on hours</w:t>
      </w:r>
    </w:p>
    <w:p w14:paraId="72843BA4" w14:textId="7AED71A5" w:rsidR="00055DAA" w:rsidRDefault="00055DAA" w:rsidP="00055DAA">
      <w:pPr>
        <w:rPr>
          <w:rFonts w:ascii="Arial Narrow" w:hAnsi="Arial Narrow"/>
        </w:rPr>
      </w:pPr>
    </w:p>
    <w:p w14:paraId="022DC187" w14:textId="77777777" w:rsidR="00077AB2" w:rsidRDefault="00077AB2" w:rsidP="00055DAA">
      <w:pPr>
        <w:rPr>
          <w:rFonts w:ascii="Arial Narrow" w:hAnsi="Arial Narrow"/>
        </w:rPr>
      </w:pPr>
    </w:p>
    <w:p w14:paraId="06B770CE" w14:textId="40E2DE89" w:rsidR="00077AB2" w:rsidRDefault="00077AB2" w:rsidP="00055DAA">
      <w:pPr>
        <w:rPr>
          <w:rFonts w:ascii="Arial Narrow" w:hAnsi="Arial Narrow"/>
        </w:rPr>
      </w:pPr>
    </w:p>
    <w:p w14:paraId="5A7FFBD8" w14:textId="77777777" w:rsidR="00077AB2" w:rsidRPr="00055DAA" w:rsidRDefault="00077AB2" w:rsidP="00055DAA">
      <w:pPr>
        <w:rPr>
          <w:rFonts w:ascii="Arial Narrow" w:hAnsi="Arial Narrow"/>
        </w:rPr>
      </w:pPr>
    </w:p>
    <w:p w14:paraId="55F0EDF3" w14:textId="77777777" w:rsidR="00055DAA" w:rsidRPr="00DF4FB4" w:rsidRDefault="00055DAA">
      <w:pPr>
        <w:rPr>
          <w:rFonts w:ascii="Arial Narrow" w:hAnsi="Arial Narrow"/>
        </w:rPr>
      </w:pPr>
    </w:p>
    <w:p w14:paraId="5DAF5BF0" w14:textId="4C9883D0" w:rsidR="00201E04" w:rsidRDefault="00201E04">
      <w:pPr>
        <w:spacing w:before="0" w:after="240" w:line="252" w:lineRule="auto"/>
        <w:ind w:left="0" w:right="0"/>
        <w:rPr>
          <w:rFonts w:ascii="Arial Narrow" w:hAnsi="Arial Narrow"/>
        </w:rPr>
      </w:pPr>
      <w:r>
        <w:rPr>
          <w:rFonts w:ascii="Arial Narrow" w:hAnsi="Arial Narrow"/>
        </w:rPr>
        <w:t xml:space="preserve">Estimated volunteer hours by </w:t>
      </w:r>
      <w:proofErr w:type="gramStart"/>
      <w:r>
        <w:rPr>
          <w:rFonts w:ascii="Arial Narrow" w:hAnsi="Arial Narrow"/>
        </w:rPr>
        <w:t>Rotarians</w:t>
      </w:r>
      <w:r w:rsidR="00077AB2">
        <w:rPr>
          <w:rFonts w:ascii="Arial Narrow" w:hAnsi="Arial Narrow"/>
        </w:rPr>
        <w:t>:</w:t>
      </w:r>
      <w:r w:rsidR="000C5D63"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Non-Rotarians</w:t>
      </w:r>
      <w:r w:rsidR="000C5D63">
        <w:rPr>
          <w:rFonts w:ascii="Arial Narrow" w:hAnsi="Arial Narrow"/>
        </w:rPr>
        <w:t>:</w:t>
      </w:r>
    </w:p>
    <w:p w14:paraId="79E1462B" w14:textId="77777777" w:rsidR="002628A5" w:rsidRPr="008F44CC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5. </w:t>
      </w:r>
      <w:r w:rsidR="00FD76A0" w:rsidRPr="008F44CC">
        <w:rPr>
          <w:rFonts w:ascii="Arial Narrow" w:hAnsi="Arial Narrow"/>
          <w:color w:val="002060"/>
        </w:rPr>
        <w:t>Pro</w:t>
      </w:r>
      <w:r w:rsidR="00055DAA" w:rsidRPr="008F44CC">
        <w:rPr>
          <w:rFonts w:ascii="Arial Narrow" w:hAnsi="Arial Narrow"/>
          <w:color w:val="002060"/>
        </w:rPr>
        <w:t>ject Contacts</w:t>
      </w:r>
    </w:p>
    <w:p w14:paraId="524DDB07" w14:textId="501F1010" w:rsidR="00055DAA" w:rsidRPr="007B018E" w:rsidRDefault="00DF7539" w:rsidP="00055DA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Please, list the members of the Project Committee from t</w:t>
      </w:r>
      <w:r w:rsidR="00055DAA" w:rsidRPr="007B018E">
        <w:rPr>
          <w:rFonts w:ascii="Arial Narrow" w:hAnsi="Arial Narrow"/>
        </w:rPr>
        <w:t xml:space="preserve">he Primary (applying) </w:t>
      </w:r>
      <w:r w:rsidR="008D1D9C">
        <w:rPr>
          <w:rFonts w:ascii="Arial Narrow" w:hAnsi="Arial Narrow"/>
        </w:rPr>
        <w:t>Club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oduct appropriateness"/>
      </w:tblPr>
      <w:tblGrid>
        <w:gridCol w:w="1560"/>
        <w:gridCol w:w="7800"/>
      </w:tblGrid>
      <w:tr w:rsidR="002628A5" w:rsidRPr="00DF4FB4" w14:paraId="42AACFA3" w14:textId="77777777" w:rsidTr="00055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</w:tcBorders>
            <w:vAlign w:val="bottom"/>
          </w:tcPr>
          <w:p w14:paraId="0FD87BAE" w14:textId="77777777" w:rsidR="002628A5" w:rsidRPr="00DF4FB4" w:rsidRDefault="00055DA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Contacts</w:t>
            </w:r>
          </w:p>
        </w:tc>
        <w:tc>
          <w:tcPr>
            <w:tcW w:w="7800" w:type="dxa"/>
            <w:tcBorders>
              <w:top w:val="nil"/>
              <w:right w:val="nil"/>
            </w:tcBorders>
            <w:vAlign w:val="bottom"/>
          </w:tcPr>
          <w:p w14:paraId="7F0D7768" w14:textId="77777777" w:rsidR="002628A5" w:rsidRPr="00DF4FB4" w:rsidRDefault="002628A5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7C2AF0FA" w14:textId="77777777" w:rsidTr="00055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</w:tcPr>
          <w:p w14:paraId="2DEC679F" w14:textId="77777777" w:rsidR="002628A5" w:rsidRDefault="00055DAA" w:rsidP="00055DAA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14:paraId="61501C92" w14:textId="77777777" w:rsidR="00055DAA" w:rsidRDefault="00055DAA" w:rsidP="00055DAA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  <w:p w14:paraId="5964F6C3" w14:textId="77777777" w:rsidR="00055DAA" w:rsidRDefault="00055DAA" w:rsidP="00055DAA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</w:t>
            </w:r>
          </w:p>
          <w:p w14:paraId="115B7BFF" w14:textId="77777777" w:rsidR="00055DAA" w:rsidRPr="00DF4FB4" w:rsidRDefault="00055DAA" w:rsidP="00055DAA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7800" w:type="dxa"/>
            <w:tcBorders>
              <w:right w:val="nil"/>
            </w:tcBorders>
          </w:tcPr>
          <w:p w14:paraId="7DB0A15A" w14:textId="77777777" w:rsidR="002628A5" w:rsidRPr="00DF4FB4" w:rsidRDefault="002628A5" w:rsidP="0017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628A5" w:rsidRPr="00DF4FB4" w14:paraId="2389D4B2" w14:textId="77777777" w:rsidTr="00055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</w:tcPr>
          <w:p w14:paraId="166BAD9F" w14:textId="77777777" w:rsidR="002628A5" w:rsidRDefault="001745CE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14:paraId="3BF0578C" w14:textId="77777777" w:rsidR="001745CE" w:rsidRDefault="001745CE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  <w:p w14:paraId="0E5B64D6" w14:textId="77777777" w:rsidR="001745CE" w:rsidRDefault="001745CE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</w:t>
            </w:r>
          </w:p>
          <w:p w14:paraId="63382A73" w14:textId="77777777" w:rsidR="001745CE" w:rsidRPr="00DF4FB4" w:rsidRDefault="001745CE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7800" w:type="dxa"/>
            <w:tcBorders>
              <w:right w:val="nil"/>
            </w:tcBorders>
          </w:tcPr>
          <w:p w14:paraId="7CC16D44" w14:textId="77777777" w:rsidR="002628A5" w:rsidRPr="00DF4FB4" w:rsidRDefault="00262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B73D1" w:rsidRPr="00DF4FB4" w14:paraId="26B40942" w14:textId="77777777" w:rsidTr="006B73D1">
        <w:trPr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</w:tcPr>
          <w:p w14:paraId="79B18867" w14:textId="77777777" w:rsidR="006B73D1" w:rsidRDefault="006B73D1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14:paraId="2ACACC28" w14:textId="77777777" w:rsidR="006B73D1" w:rsidRDefault="006B73D1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  <w:p w14:paraId="4106F45F" w14:textId="77777777" w:rsidR="006B73D1" w:rsidRDefault="006B73D1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</w:t>
            </w:r>
          </w:p>
          <w:p w14:paraId="42D9B22F" w14:textId="77777777" w:rsidR="006B73D1" w:rsidRPr="00DF4FB4" w:rsidRDefault="006B73D1" w:rsidP="001745CE">
            <w:pPr>
              <w:pStyle w:val="ListNumber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7800" w:type="dxa"/>
            <w:tcBorders>
              <w:right w:val="nil"/>
            </w:tcBorders>
          </w:tcPr>
          <w:p w14:paraId="34958E77" w14:textId="77777777" w:rsidR="006B73D1" w:rsidRDefault="006B7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8873974" w14:textId="77777777" w:rsidR="006B73D1" w:rsidRPr="00DF4FB4" w:rsidRDefault="006B73D1" w:rsidP="007B48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63D3F4F4" w14:textId="77777777" w:rsidR="005213BE" w:rsidRPr="005213BE" w:rsidRDefault="005213BE" w:rsidP="005213BE"/>
    <w:p w14:paraId="53237D27" w14:textId="77777777" w:rsidR="00234668" w:rsidRDefault="00234668">
      <w:pPr>
        <w:spacing w:before="0" w:after="240" w:line="252" w:lineRule="auto"/>
        <w:ind w:left="0" w:right="0"/>
        <w:rPr>
          <w:rFonts w:ascii="Arial Narrow" w:eastAsiaTheme="majorEastAsia" w:hAnsi="Arial Narrow" w:cstheme="majorBidi"/>
          <w:b/>
          <w:bCs/>
          <w:caps/>
          <w:color w:val="002060"/>
          <w:spacing w:val="20"/>
          <w:sz w:val="24"/>
          <w:szCs w:val="24"/>
        </w:rPr>
      </w:pPr>
      <w:r>
        <w:rPr>
          <w:rFonts w:ascii="Arial Narrow" w:hAnsi="Arial Narrow"/>
          <w:color w:val="002060"/>
        </w:rPr>
        <w:br w:type="page"/>
      </w:r>
    </w:p>
    <w:p w14:paraId="55691586" w14:textId="4C437670" w:rsidR="002628A5" w:rsidRPr="00EB3608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6. </w:t>
      </w:r>
      <w:r w:rsidR="00FD76A0" w:rsidRPr="00EB3608">
        <w:rPr>
          <w:rFonts w:ascii="Arial Narrow" w:hAnsi="Arial Narrow"/>
          <w:color w:val="002060"/>
        </w:rPr>
        <w:t>Pr</w:t>
      </w:r>
      <w:r w:rsidR="005213BE" w:rsidRPr="00EB3608">
        <w:rPr>
          <w:rFonts w:ascii="Arial Narrow" w:hAnsi="Arial Narrow"/>
          <w:color w:val="002060"/>
        </w:rPr>
        <w:t xml:space="preserve">oject </w:t>
      </w:r>
      <w:r w:rsidR="00DF7539">
        <w:rPr>
          <w:rFonts w:ascii="Arial Narrow" w:hAnsi="Arial Narrow"/>
          <w:color w:val="002060"/>
        </w:rPr>
        <w:t>EXPENSES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mary customers"/>
      </w:tblPr>
      <w:tblGrid>
        <w:gridCol w:w="2977"/>
        <w:gridCol w:w="4111"/>
        <w:gridCol w:w="2272"/>
      </w:tblGrid>
      <w:tr w:rsidR="00EB3608" w:rsidRPr="00DF4FB4" w14:paraId="23DBB2CE" w14:textId="77777777" w:rsidTr="00EB3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</w:tcBorders>
            <w:vAlign w:val="bottom"/>
          </w:tcPr>
          <w:p w14:paraId="3B6B8A33" w14:textId="77777777" w:rsidR="00EB3608" w:rsidRPr="00DF4FB4" w:rsidRDefault="00EB360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Item</w:t>
            </w:r>
          </w:p>
        </w:tc>
        <w:tc>
          <w:tcPr>
            <w:tcW w:w="4111" w:type="dxa"/>
            <w:tcBorders>
              <w:top w:val="nil"/>
              <w:right w:val="nil"/>
            </w:tcBorders>
            <w:vAlign w:val="bottom"/>
          </w:tcPr>
          <w:p w14:paraId="27A19C2C" w14:textId="77777777" w:rsidR="00EB3608" w:rsidRPr="00DF4FB4" w:rsidRDefault="00EB3608" w:rsidP="005213BE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Supplier</w:t>
            </w:r>
          </w:p>
        </w:tc>
        <w:tc>
          <w:tcPr>
            <w:tcW w:w="2272" w:type="dxa"/>
            <w:tcBorders>
              <w:top w:val="nil"/>
              <w:right w:val="nil"/>
            </w:tcBorders>
          </w:tcPr>
          <w:p w14:paraId="7DF10F0F" w14:textId="77777777" w:rsidR="00EB3608" w:rsidRDefault="00EB3608" w:rsidP="005213BE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(CAD)</w:t>
            </w:r>
          </w:p>
        </w:tc>
      </w:tr>
      <w:tr w:rsidR="00EB3608" w:rsidRPr="00DF4FB4" w14:paraId="2C8058FB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3E674228" w14:textId="77777777" w:rsidR="00EB3608" w:rsidRPr="00DF4FB4" w:rsidRDefault="00EB3608">
            <w:pPr>
              <w:pStyle w:val="ListNumber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1A61D0A6" w14:textId="77777777" w:rsidR="00EB3608" w:rsidRPr="00DF4FB4" w:rsidRDefault="00EB3608" w:rsidP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358E3B29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2ACB7FF9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52E25ACB" w14:textId="77777777" w:rsidR="00EB3608" w:rsidRPr="00DF4FB4" w:rsidRDefault="00EB3608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50C1EDC5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3ACB781B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553DC1A9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5BF936F7" w14:textId="77777777" w:rsidR="00EB3608" w:rsidRPr="00DF4FB4" w:rsidRDefault="00EB3608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02BE94D3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64601620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3A82DBCE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3D3B60CA" w14:textId="77777777" w:rsidR="00EB3608" w:rsidRPr="00DF4FB4" w:rsidRDefault="00EB3608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29FCEA8B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66BEA312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27241A2F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493747C0" w14:textId="77777777" w:rsidR="00EB3608" w:rsidRPr="00DF4FB4" w:rsidRDefault="00EB3608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68C86963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6B7FF698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44736EB9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2F0D4562" w14:textId="77777777" w:rsidR="00EB3608" w:rsidRPr="00DF4FB4" w:rsidRDefault="00EB3608">
            <w:pPr>
              <w:pStyle w:val="ListNumb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right w:val="nil"/>
            </w:tcBorders>
          </w:tcPr>
          <w:p w14:paraId="2B2B7EF2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3EB1C230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B3608" w:rsidRPr="00DF4FB4" w14:paraId="26867499" w14:textId="77777777" w:rsidTr="00EB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1B6B8D65" w14:textId="77777777" w:rsidR="00EB3608" w:rsidRPr="00DF4FB4" w:rsidRDefault="00EB3608" w:rsidP="00EB3608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4111" w:type="dxa"/>
            <w:tcBorders>
              <w:right w:val="nil"/>
            </w:tcBorders>
          </w:tcPr>
          <w:p w14:paraId="081C1B89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14:paraId="395900F4" w14:textId="77777777" w:rsidR="00EB3608" w:rsidRPr="00DF4FB4" w:rsidRDefault="00EB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0F33D0E6" w14:textId="1385328A" w:rsidR="00EB3608" w:rsidRDefault="00EB3608">
      <w:pPr>
        <w:spacing w:before="0" w:after="240" w:line="252" w:lineRule="auto"/>
        <w:ind w:left="0" w:right="0"/>
        <w:rPr>
          <w:rFonts w:ascii="Arial Narrow" w:eastAsiaTheme="majorEastAsia" w:hAnsi="Arial Narrow" w:cstheme="majorBidi"/>
          <w:b/>
          <w:bCs/>
          <w:caps/>
          <w:color w:val="DD8047" w:themeColor="accent2"/>
          <w:spacing w:val="20"/>
          <w:sz w:val="24"/>
          <w:szCs w:val="24"/>
        </w:rPr>
      </w:pPr>
    </w:p>
    <w:p w14:paraId="51E1CDB0" w14:textId="605102F0" w:rsidR="002628A5" w:rsidRPr="005947E7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7. </w:t>
      </w:r>
      <w:r w:rsidR="00A97495" w:rsidRPr="005947E7">
        <w:rPr>
          <w:rFonts w:ascii="Arial Narrow" w:hAnsi="Arial Narrow"/>
          <w:color w:val="002060"/>
        </w:rPr>
        <w:t>sources of funds</w:t>
      </w: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urchase frequency"/>
      </w:tblPr>
      <w:tblGrid>
        <w:gridCol w:w="1985"/>
        <w:gridCol w:w="4961"/>
        <w:gridCol w:w="2414"/>
      </w:tblGrid>
      <w:tr w:rsidR="00A97495" w:rsidRPr="00DF4FB4" w14:paraId="634FB31B" w14:textId="77777777" w:rsidTr="00A9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left w:val="nil"/>
            </w:tcBorders>
            <w:vAlign w:val="bottom"/>
          </w:tcPr>
          <w:p w14:paraId="5E9CB360" w14:textId="77777777" w:rsidR="00A97495" w:rsidRPr="00DF4FB4" w:rsidRDefault="00A9749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Source</w:t>
            </w:r>
          </w:p>
        </w:tc>
        <w:tc>
          <w:tcPr>
            <w:tcW w:w="4961" w:type="dxa"/>
            <w:tcBorders>
              <w:top w:val="nil"/>
              <w:right w:val="nil"/>
            </w:tcBorders>
            <w:vAlign w:val="bottom"/>
          </w:tcPr>
          <w:p w14:paraId="3C9A4CEE" w14:textId="77777777" w:rsidR="00A97495" w:rsidRPr="00DF4FB4" w:rsidRDefault="00A97495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sources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14:paraId="06862540" w14:textId="77777777" w:rsidR="00A97495" w:rsidRDefault="00A97495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(CAD)</w:t>
            </w:r>
          </w:p>
        </w:tc>
      </w:tr>
      <w:tr w:rsidR="00A97495" w:rsidRPr="00DF4FB4" w14:paraId="12F3A81E" w14:textId="77777777" w:rsidTr="00A9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03970F1E" w14:textId="7CF0386D" w:rsidR="00A97495" w:rsidRPr="00DF4FB4" w:rsidRDefault="00A97495" w:rsidP="00A97495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Leading Club</w:t>
            </w:r>
          </w:p>
        </w:tc>
        <w:tc>
          <w:tcPr>
            <w:tcW w:w="4961" w:type="dxa"/>
            <w:tcBorders>
              <w:right w:val="nil"/>
            </w:tcBorders>
          </w:tcPr>
          <w:p w14:paraId="552BB27C" w14:textId="77777777" w:rsidR="00A97495" w:rsidRPr="00DF4FB4" w:rsidRDefault="00A97495" w:rsidP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086B2EEB" w14:textId="77777777" w:rsidR="00A97495" w:rsidRPr="00DF4FB4" w:rsidRDefault="00A97495" w:rsidP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97495" w:rsidRPr="00DF4FB4" w14:paraId="2E4493D3" w14:textId="77777777" w:rsidTr="00A9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288549F6" w14:textId="4B8E08ED" w:rsidR="00133CBF" w:rsidRDefault="00A97495" w:rsidP="00133CBF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Clubs in D7070</w:t>
            </w:r>
            <w:r w:rsidR="00133CBF">
              <w:rPr>
                <w:rFonts w:ascii="Arial Narrow" w:hAnsi="Arial Narrow"/>
              </w:rPr>
              <w:t xml:space="preserve"> </w:t>
            </w:r>
          </w:p>
          <w:p w14:paraId="1C732BA6" w14:textId="77777777" w:rsidR="00A97495" w:rsidRPr="00DF4FB4" w:rsidRDefault="00133CBF" w:rsidP="00133CBF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(per Club)</w:t>
            </w:r>
          </w:p>
        </w:tc>
        <w:tc>
          <w:tcPr>
            <w:tcW w:w="4961" w:type="dxa"/>
            <w:tcBorders>
              <w:right w:val="nil"/>
            </w:tcBorders>
          </w:tcPr>
          <w:p w14:paraId="095E4B83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018389A8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97495" w:rsidRPr="00DF4FB4" w14:paraId="2928AEF7" w14:textId="77777777" w:rsidTr="00A9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17E7DC6C" w14:textId="77777777" w:rsidR="00A97495" w:rsidRPr="00DF4FB4" w:rsidRDefault="00A97495" w:rsidP="00A97495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Contributors</w:t>
            </w:r>
          </w:p>
        </w:tc>
        <w:tc>
          <w:tcPr>
            <w:tcW w:w="4961" w:type="dxa"/>
            <w:tcBorders>
              <w:right w:val="nil"/>
            </w:tcBorders>
          </w:tcPr>
          <w:p w14:paraId="34FFE740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5857536F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97495" w:rsidRPr="00DF4FB4" w14:paraId="540212B4" w14:textId="77777777" w:rsidTr="00A9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18CD0F9A" w14:textId="595B423B" w:rsidR="00A97495" w:rsidRPr="00DF4FB4" w:rsidRDefault="00A97495" w:rsidP="00A97495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right w:val="nil"/>
            </w:tcBorders>
          </w:tcPr>
          <w:p w14:paraId="0DDC4092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55A5C84D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97495" w:rsidRPr="00DF4FB4" w14:paraId="4C90E954" w14:textId="77777777" w:rsidTr="00A9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6E947055" w14:textId="1D08A49B" w:rsidR="00A97495" w:rsidRPr="00DF4FB4" w:rsidRDefault="00A97495" w:rsidP="00A97495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right w:val="nil"/>
            </w:tcBorders>
          </w:tcPr>
          <w:p w14:paraId="4FA67120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3F4EC964" w14:textId="77777777" w:rsidR="00A97495" w:rsidRPr="00DF4FB4" w:rsidRDefault="00A9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6E5419D9" w14:textId="76C60195" w:rsidR="005947E7" w:rsidRDefault="005947E7">
      <w:pPr>
        <w:spacing w:before="0" w:after="240" w:line="252" w:lineRule="auto"/>
        <w:ind w:left="0" w:right="0"/>
        <w:rPr>
          <w:rFonts w:ascii="Arial Narrow" w:hAnsi="Arial Narrow"/>
        </w:rPr>
      </w:pP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urchase frequency"/>
      </w:tblPr>
      <w:tblGrid>
        <w:gridCol w:w="1985"/>
        <w:gridCol w:w="4961"/>
        <w:gridCol w:w="2414"/>
      </w:tblGrid>
      <w:tr w:rsidR="003119C0" w:rsidRPr="00DF4FB4" w14:paraId="77EF3B82" w14:textId="77777777" w:rsidTr="004E6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316A9142" w14:textId="1AD36EC3" w:rsidR="003119C0" w:rsidRPr="00DF4FB4" w:rsidRDefault="00077AB2" w:rsidP="00077AB2">
            <w:pPr>
              <w:spacing w:before="0" w:after="240" w:line="252" w:lineRule="auto"/>
              <w:ind w:left="0" w:righ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Grant Received</w:t>
            </w:r>
          </w:p>
        </w:tc>
        <w:tc>
          <w:tcPr>
            <w:tcW w:w="4961" w:type="dxa"/>
            <w:tcBorders>
              <w:right w:val="nil"/>
            </w:tcBorders>
          </w:tcPr>
          <w:p w14:paraId="60535C0E" w14:textId="77777777" w:rsidR="003119C0" w:rsidRPr="00DF4FB4" w:rsidRDefault="003119C0" w:rsidP="004E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78FF5F12" w14:textId="77777777" w:rsidR="003119C0" w:rsidRPr="00DF4FB4" w:rsidRDefault="003119C0" w:rsidP="004E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119C0" w:rsidRPr="00DF4FB4" w14:paraId="1CA5D21F" w14:textId="77777777" w:rsidTr="004E6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il"/>
            </w:tcBorders>
          </w:tcPr>
          <w:p w14:paraId="2FCAE1BD" w14:textId="60ED36AD" w:rsidR="003119C0" w:rsidRPr="00DF4FB4" w:rsidRDefault="003119C0" w:rsidP="004E675B">
            <w:pPr>
              <w:pStyle w:val="ListNumber"/>
              <w:numPr>
                <w:ilvl w:val="0"/>
                <w:numId w:val="0"/>
              </w:numPr>
              <w:ind w:left="429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 </w:t>
            </w:r>
            <w:r w:rsidR="00077AB2">
              <w:rPr>
                <w:rFonts w:ascii="Arial Narrow" w:hAnsi="Arial Narrow"/>
              </w:rPr>
              <w:t>Funds</w:t>
            </w:r>
          </w:p>
        </w:tc>
        <w:tc>
          <w:tcPr>
            <w:tcW w:w="4961" w:type="dxa"/>
            <w:tcBorders>
              <w:right w:val="nil"/>
            </w:tcBorders>
          </w:tcPr>
          <w:p w14:paraId="1542DEB6" w14:textId="77777777" w:rsidR="003119C0" w:rsidRPr="00DF4FB4" w:rsidRDefault="003119C0" w:rsidP="004E6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14" w:type="dxa"/>
            <w:tcBorders>
              <w:right w:val="nil"/>
            </w:tcBorders>
          </w:tcPr>
          <w:p w14:paraId="4166B7CC" w14:textId="77777777" w:rsidR="003119C0" w:rsidRPr="00DF4FB4" w:rsidRDefault="003119C0" w:rsidP="004E6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6B38B332" w14:textId="77777777" w:rsidR="00116D2F" w:rsidRDefault="00116D2F">
      <w:pPr>
        <w:spacing w:before="0" w:after="240" w:line="252" w:lineRule="auto"/>
        <w:ind w:left="0" w:right="0"/>
        <w:rPr>
          <w:rFonts w:ascii="Arial Narrow" w:hAnsi="Arial Narrow"/>
        </w:rPr>
      </w:pPr>
    </w:p>
    <w:p w14:paraId="2B37A95D" w14:textId="22F94EEE" w:rsidR="004410DD" w:rsidRDefault="004410DD">
      <w:pPr>
        <w:spacing w:before="0" w:after="240" w:line="252" w:lineRule="auto"/>
        <w:ind w:left="0" w:right="0"/>
        <w:rPr>
          <w:rFonts w:ascii="Arial Narrow" w:hAnsi="Arial Narrow"/>
        </w:rPr>
      </w:pPr>
      <w:r>
        <w:rPr>
          <w:rFonts w:ascii="Arial Narrow" w:hAnsi="Arial Narrow"/>
        </w:rPr>
        <w:t>Any surplus grant funds to be returned to D7070?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(  )</w:t>
      </w:r>
      <w:proofErr w:type="gramEnd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 w:rsidR="001B2E2C">
        <w:rPr>
          <w:rFonts w:ascii="Arial Narrow" w:hAnsi="Arial Narrow"/>
        </w:rPr>
        <w:t>‘Amount CAD…………….</w:t>
      </w:r>
      <w:r w:rsidR="001B2E2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(  )</w:t>
      </w:r>
      <w:proofErr w:type="gramEnd"/>
      <w:r>
        <w:rPr>
          <w:rFonts w:ascii="Arial Narrow" w:hAnsi="Arial Narrow"/>
        </w:rPr>
        <w:t xml:space="preserve"> No</w:t>
      </w:r>
    </w:p>
    <w:p w14:paraId="2B708DF9" w14:textId="77777777" w:rsidR="002628A5" w:rsidRPr="00801B1A" w:rsidRDefault="000C21DD" w:rsidP="00C05E8C">
      <w:pPr>
        <w:pStyle w:val="Heading2"/>
        <w:pBdr>
          <w:top w:val="single" w:sz="4" w:space="0" w:color="DD8047" w:themeColor="accent2"/>
        </w:pBdr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8. </w:t>
      </w:r>
      <w:r w:rsidR="004D290B" w:rsidRPr="00801B1A">
        <w:rPr>
          <w:rFonts w:ascii="Arial Narrow" w:hAnsi="Arial Narrow"/>
          <w:color w:val="002060"/>
        </w:rPr>
        <w:t>ownership of equipment, materials or supplies</w:t>
      </w:r>
    </w:p>
    <w:p w14:paraId="180351EA" w14:textId="77777777" w:rsidR="004D290B" w:rsidRPr="00FA033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A033B">
        <w:rPr>
          <w:rFonts w:ascii="Arial Narrow" w:hAnsi="Arial Narrow"/>
        </w:rPr>
        <w:t>a. Who will own equipment, materials, or supplies? (Materials and supplies may not be owned by a Rotary club)</w:t>
      </w:r>
    </w:p>
    <w:p w14:paraId="526A4A49" w14:textId="77777777" w:rsidR="004D290B" w:rsidRPr="00FA033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p w14:paraId="52B0A8E9" w14:textId="77777777" w:rsidR="004D290B" w:rsidRPr="00FA033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A033B">
        <w:rPr>
          <w:rFonts w:ascii="Arial Narrow" w:hAnsi="Arial Narrow"/>
        </w:rPr>
        <w:tab/>
      </w:r>
    </w:p>
    <w:p w14:paraId="5E4CDD0B" w14:textId="77777777" w:rsidR="004D290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A033B">
        <w:rPr>
          <w:rFonts w:ascii="Arial Narrow" w:hAnsi="Arial Narrow"/>
        </w:rPr>
        <w:t>b. Who will be responsible for maintenance, operating, and/or cost of the equipment/supplies?</w:t>
      </w:r>
    </w:p>
    <w:p w14:paraId="45C8C623" w14:textId="77777777" w:rsidR="004D290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p w14:paraId="42661012" w14:textId="77777777" w:rsidR="004D290B" w:rsidRDefault="004D290B" w:rsidP="004D290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p w14:paraId="608356D5" w14:textId="130FD410" w:rsidR="002628A5" w:rsidRPr="00D87978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lastRenderedPageBreak/>
        <w:t xml:space="preserve">9. </w:t>
      </w:r>
      <w:r w:rsidR="00F12218" w:rsidRPr="00D87978">
        <w:rPr>
          <w:rFonts w:ascii="Arial Narrow" w:hAnsi="Arial Narrow"/>
          <w:color w:val="002060"/>
        </w:rPr>
        <w:t>rotary</w:t>
      </w:r>
      <w:r w:rsidR="0038058B">
        <w:rPr>
          <w:rFonts w:ascii="Arial Narrow" w:hAnsi="Arial Narrow"/>
          <w:color w:val="002060"/>
        </w:rPr>
        <w:t>/</w:t>
      </w:r>
      <w:r w:rsidR="00F40888">
        <w:rPr>
          <w:rFonts w:ascii="Arial Narrow" w:hAnsi="Arial Narrow"/>
          <w:color w:val="002060"/>
        </w:rPr>
        <w:t>ROTARACT</w:t>
      </w:r>
      <w:r w:rsidR="00F12218" w:rsidRPr="00D87978">
        <w:rPr>
          <w:rFonts w:ascii="Arial Narrow" w:hAnsi="Arial Narrow"/>
          <w:color w:val="002060"/>
        </w:rPr>
        <w:t xml:space="preserve"> symbols</w:t>
      </w:r>
    </w:p>
    <w:p w14:paraId="29A7107B" w14:textId="7248854D" w:rsidR="00F12218" w:rsidRPr="00F12218" w:rsidRDefault="00F12218" w:rsidP="00F12218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Cs/>
        </w:rPr>
      </w:pPr>
      <w:r w:rsidRPr="00F12218">
        <w:rPr>
          <w:rFonts w:ascii="Arial Narrow" w:hAnsi="Arial Narrow"/>
          <w:bCs/>
        </w:rPr>
        <w:t>How will the general public know this is a Rotary</w:t>
      </w:r>
      <w:r w:rsidR="00F40888">
        <w:rPr>
          <w:rFonts w:ascii="Arial Narrow" w:hAnsi="Arial Narrow"/>
          <w:bCs/>
        </w:rPr>
        <w:t>/Rotaract</w:t>
      </w:r>
      <w:r w:rsidRPr="00F12218">
        <w:rPr>
          <w:rFonts w:ascii="Arial Narrow" w:hAnsi="Arial Narrow"/>
          <w:bCs/>
        </w:rPr>
        <w:t xml:space="preserve"> sponsored project? Please provide details about publicity in a newspaper, display of the Rotary wheel or other activity.</w:t>
      </w:r>
      <w:r w:rsidR="000505DA">
        <w:rPr>
          <w:rFonts w:ascii="Arial Narrow" w:hAnsi="Arial Narrow"/>
          <w:bCs/>
        </w:rPr>
        <w:t xml:space="preserve">  </w:t>
      </w:r>
      <w:proofErr w:type="gramStart"/>
      <w:r w:rsidR="000505DA">
        <w:rPr>
          <w:rFonts w:ascii="Arial Narrow" w:hAnsi="Arial Narrow"/>
          <w:bCs/>
        </w:rPr>
        <w:t>Your</w:t>
      </w:r>
      <w:proofErr w:type="gramEnd"/>
      <w:r w:rsidR="000505DA">
        <w:rPr>
          <w:rFonts w:ascii="Arial Narrow" w:hAnsi="Arial Narrow"/>
          <w:bCs/>
        </w:rPr>
        <w:t xml:space="preserve"> are also encouraged to present your project in Rotary Showcase.</w:t>
      </w:r>
    </w:p>
    <w:p w14:paraId="09301621" w14:textId="77777777" w:rsidR="00F12218" w:rsidRDefault="00F12218" w:rsidP="00F12218"/>
    <w:p w14:paraId="14CDA27E" w14:textId="77777777" w:rsidR="00F12218" w:rsidRDefault="00F12218" w:rsidP="00F12218"/>
    <w:p w14:paraId="2FDF7F96" w14:textId="77777777" w:rsidR="00F12218" w:rsidRDefault="00F12218" w:rsidP="00F12218"/>
    <w:p w14:paraId="2C2E5FBB" w14:textId="77777777" w:rsidR="002628A5" w:rsidRPr="00F12218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10. </w:t>
      </w:r>
      <w:r w:rsidR="00F12218" w:rsidRPr="00F12218">
        <w:rPr>
          <w:rFonts w:ascii="Arial Narrow" w:hAnsi="Arial Narrow"/>
          <w:color w:val="002060"/>
        </w:rPr>
        <w:t>cooperating organizations</w:t>
      </w:r>
      <w:r w:rsidR="00DF7539">
        <w:rPr>
          <w:rFonts w:ascii="Arial Narrow" w:hAnsi="Arial Narrow"/>
          <w:color w:val="002060"/>
        </w:rPr>
        <w:t xml:space="preserve"> &amp; ADDITIONAL INFORMATION</w:t>
      </w:r>
    </w:p>
    <w:p w14:paraId="0A1B524B" w14:textId="77777777" w:rsidR="00F12218" w:rsidRPr="00FA033B" w:rsidRDefault="00F12218" w:rsidP="00F12218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A033B">
        <w:rPr>
          <w:rFonts w:ascii="Arial Narrow" w:hAnsi="Arial Narrow"/>
          <w:bCs/>
        </w:rPr>
        <w:t>If the project involves a cooperating organization, please provide the name of each Organization below</w:t>
      </w:r>
      <w:r w:rsidR="00DF7539">
        <w:rPr>
          <w:rFonts w:ascii="Arial Narrow" w:hAnsi="Arial Narrow"/>
          <w:bCs/>
        </w:rPr>
        <w:t>.  Under this heading, you may also add any additional information about the project</w:t>
      </w:r>
      <w:proofErr w:type="gramStart"/>
      <w:r w:rsidR="00DF7539">
        <w:rPr>
          <w:rFonts w:ascii="Arial Narrow" w:hAnsi="Arial Narrow"/>
          <w:bCs/>
        </w:rPr>
        <w:t xml:space="preserve">. </w:t>
      </w:r>
      <w:r w:rsidRPr="00FA033B">
        <w:rPr>
          <w:rFonts w:ascii="Arial Narrow" w:hAnsi="Arial Narrow"/>
        </w:rPr>
        <w:t>.</w:t>
      </w:r>
      <w:proofErr w:type="gramEnd"/>
      <w:r w:rsidRPr="00FA033B">
        <w:rPr>
          <w:rFonts w:ascii="Arial Narrow" w:hAnsi="Arial Narrow"/>
        </w:rPr>
        <w:t xml:space="preserve"> </w:t>
      </w:r>
    </w:p>
    <w:p w14:paraId="3937864F" w14:textId="77777777" w:rsidR="00BB3B1E" w:rsidRDefault="00BB3B1E">
      <w:pPr>
        <w:spacing w:before="0" w:after="240" w:line="252" w:lineRule="auto"/>
        <w:ind w:left="0" w:right="0"/>
        <w:rPr>
          <w:rFonts w:ascii="Arial Narrow" w:eastAsiaTheme="majorEastAsia" w:hAnsi="Arial Narrow" w:cstheme="majorBidi"/>
          <w:b/>
          <w:bCs/>
          <w:caps/>
          <w:color w:val="002060"/>
          <w:spacing w:val="20"/>
          <w:sz w:val="24"/>
          <w:szCs w:val="24"/>
        </w:rPr>
      </w:pPr>
    </w:p>
    <w:p w14:paraId="22284B35" w14:textId="77F084C9" w:rsidR="00BB3B1E" w:rsidRDefault="00BB3B1E">
      <w:pPr>
        <w:spacing w:before="0" w:after="240" w:line="252" w:lineRule="auto"/>
        <w:ind w:left="0" w:right="0"/>
        <w:rPr>
          <w:rFonts w:ascii="Arial Narrow" w:eastAsiaTheme="majorEastAsia" w:hAnsi="Arial Narrow" w:cstheme="majorBidi"/>
          <w:b/>
          <w:bCs/>
          <w:caps/>
          <w:color w:val="002060"/>
          <w:spacing w:val="20"/>
          <w:sz w:val="24"/>
          <w:szCs w:val="24"/>
        </w:rPr>
      </w:pPr>
    </w:p>
    <w:p w14:paraId="7EDA072B" w14:textId="77777777" w:rsidR="002628A5" w:rsidRDefault="000C21DD">
      <w:pPr>
        <w:pStyle w:val="Heading2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11. </w:t>
      </w:r>
      <w:r w:rsidR="00D87978" w:rsidRPr="004A219A">
        <w:rPr>
          <w:rFonts w:ascii="Arial Narrow" w:hAnsi="Arial Narrow"/>
          <w:color w:val="002060"/>
        </w:rPr>
        <w:t>authorization</w:t>
      </w:r>
    </w:p>
    <w:p w14:paraId="0D51F170" w14:textId="77777777" w:rsidR="00DF7539" w:rsidRDefault="00DF7539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</w:rPr>
      </w:pPr>
    </w:p>
    <w:p w14:paraId="1BA8100F" w14:textId="77777777" w:rsidR="004A219A" w:rsidRPr="004A219A" w:rsidRDefault="004A219A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</w:rPr>
      </w:pPr>
      <w:r w:rsidRPr="004A219A">
        <w:rPr>
          <w:rFonts w:ascii="Arial Narrow" w:hAnsi="Arial Narrow"/>
          <w:b/>
        </w:rPr>
        <w:t xml:space="preserve">11. Club President’s Authorization                                                                                                 </w:t>
      </w:r>
    </w:p>
    <w:p w14:paraId="197CD609" w14:textId="77777777" w:rsidR="004A219A" w:rsidRDefault="004A219A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FA033B">
        <w:rPr>
          <w:rFonts w:ascii="Arial Narrow" w:hAnsi="Arial Narrow"/>
        </w:rPr>
        <w:t xml:space="preserve">As </w:t>
      </w:r>
      <w:r w:rsidR="00EC1242">
        <w:rPr>
          <w:rFonts w:ascii="Arial Narrow" w:hAnsi="Arial Narrow"/>
        </w:rPr>
        <w:t>Prime Rotary Club Project Contact and P</w:t>
      </w:r>
      <w:r w:rsidRPr="00FA033B">
        <w:rPr>
          <w:rFonts w:ascii="Arial Narrow" w:hAnsi="Arial Narrow"/>
        </w:rPr>
        <w:t xml:space="preserve">resident of the Rotary Club of </w:t>
      </w:r>
    </w:p>
    <w:p w14:paraId="652BCECA" w14:textId="190850C3" w:rsidR="004A219A" w:rsidRDefault="00EC1242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we</w:t>
      </w:r>
      <w:r w:rsidR="004A219A" w:rsidRPr="00FA033B">
        <w:rPr>
          <w:rFonts w:ascii="Arial Narrow" w:hAnsi="Arial Narrow"/>
        </w:rPr>
        <w:t xml:space="preserve"> hereby affirm that the </w:t>
      </w:r>
      <w:r w:rsidR="00DF7539">
        <w:rPr>
          <w:rFonts w:ascii="Arial Narrow" w:hAnsi="Arial Narrow"/>
        </w:rPr>
        <w:t>C</w:t>
      </w:r>
      <w:r w:rsidR="004A219A" w:rsidRPr="00FA033B">
        <w:rPr>
          <w:rFonts w:ascii="Arial Narrow" w:hAnsi="Arial Narrow"/>
        </w:rPr>
        <w:t xml:space="preserve">lub has </w:t>
      </w:r>
      <w:r w:rsidR="00DF7539">
        <w:rPr>
          <w:rFonts w:ascii="Arial Narrow" w:hAnsi="Arial Narrow"/>
        </w:rPr>
        <w:t>completed the Project.</w:t>
      </w:r>
      <w:r w:rsidR="006E5186">
        <w:rPr>
          <w:rFonts w:ascii="Arial Narrow" w:hAnsi="Arial Narrow"/>
        </w:rPr>
        <w:t xml:space="preserve">  We understand that the Club must save all documents related to the project for five (5) years from the date of submitting this report.</w:t>
      </w:r>
      <w:r w:rsidR="00F40888">
        <w:rPr>
          <w:rFonts w:ascii="Arial Narrow" w:hAnsi="Arial Narrow"/>
        </w:rPr>
        <w:t xml:space="preserve">  If this is a Progress Report, please proved an estimate of when you expect the project to be completed.</w:t>
      </w:r>
    </w:p>
    <w:p w14:paraId="04402569" w14:textId="77777777" w:rsidR="0023788C" w:rsidRPr="00FA033B" w:rsidRDefault="0023788C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p w14:paraId="5CA90C13" w14:textId="77777777" w:rsidR="004A219A" w:rsidRPr="00FA033B" w:rsidRDefault="004A219A" w:rsidP="004A219A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tbl>
      <w:tblPr>
        <w:tblStyle w:val="GridTable1Light-Accent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fferentiation"/>
      </w:tblPr>
      <w:tblGrid>
        <w:gridCol w:w="993"/>
        <w:gridCol w:w="4076"/>
        <w:gridCol w:w="4291"/>
      </w:tblGrid>
      <w:tr w:rsidR="004A219A" w:rsidRPr="00DF4FB4" w14:paraId="422F08C7" w14:textId="77777777" w:rsidTr="004A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</w:tcBorders>
            <w:vAlign w:val="bottom"/>
          </w:tcPr>
          <w:p w14:paraId="5C4115EF" w14:textId="77777777" w:rsidR="004A219A" w:rsidRPr="00DF4FB4" w:rsidRDefault="004A219A">
            <w:pPr>
              <w:pStyle w:val="Heading4"/>
              <w:rPr>
                <w:rFonts w:ascii="Arial Narrow" w:hAnsi="Arial Narrow"/>
              </w:rPr>
            </w:pPr>
          </w:p>
        </w:tc>
        <w:tc>
          <w:tcPr>
            <w:tcW w:w="4076" w:type="dxa"/>
            <w:tcBorders>
              <w:top w:val="nil"/>
              <w:right w:val="nil"/>
            </w:tcBorders>
            <w:vAlign w:val="bottom"/>
          </w:tcPr>
          <w:p w14:paraId="47F35448" w14:textId="77777777" w:rsidR="004A219A" w:rsidRPr="00DF4FB4" w:rsidRDefault="005558DB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11a. </w:t>
            </w:r>
            <w:r w:rsidR="004A219A">
              <w:rPr>
                <w:rFonts w:ascii="Arial Narrow" w:hAnsi="Arial Narrow"/>
              </w:rPr>
              <w:t xml:space="preserve">Prime </w:t>
            </w:r>
            <w:r w:rsidR="00D839DD">
              <w:rPr>
                <w:rFonts w:ascii="Arial Narrow" w:hAnsi="Arial Narrow"/>
              </w:rPr>
              <w:t xml:space="preserve">Rotary </w:t>
            </w:r>
            <w:r w:rsidR="004A219A">
              <w:rPr>
                <w:rFonts w:ascii="Arial Narrow" w:hAnsi="Arial Narrow"/>
              </w:rPr>
              <w:t>Club Contact</w:t>
            </w:r>
          </w:p>
        </w:tc>
        <w:tc>
          <w:tcPr>
            <w:tcW w:w="4291" w:type="dxa"/>
            <w:tcBorders>
              <w:top w:val="nil"/>
              <w:right w:val="nil"/>
            </w:tcBorders>
          </w:tcPr>
          <w:p w14:paraId="5CF51B8E" w14:textId="77777777" w:rsidR="004A219A" w:rsidRPr="00DF4FB4" w:rsidRDefault="005558DB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11b. </w:t>
            </w:r>
            <w:r w:rsidR="004A219A">
              <w:rPr>
                <w:rFonts w:ascii="Arial Narrow" w:hAnsi="Arial Narrow"/>
              </w:rPr>
              <w:t>Prime Rotary Club President</w:t>
            </w:r>
          </w:p>
        </w:tc>
      </w:tr>
      <w:tr w:rsidR="004A219A" w:rsidRPr="00DF4FB4" w14:paraId="71B3DDAF" w14:textId="77777777" w:rsidTr="004A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</w:tcPr>
          <w:p w14:paraId="21708D3E" w14:textId="77777777" w:rsidR="004A219A" w:rsidRPr="00DF4FB4" w:rsidRDefault="004A219A" w:rsidP="004A219A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076" w:type="dxa"/>
            <w:tcBorders>
              <w:right w:val="nil"/>
            </w:tcBorders>
          </w:tcPr>
          <w:p w14:paraId="75E739EB" w14:textId="77777777" w:rsidR="004A219A" w:rsidRPr="00DF4FB4" w:rsidRDefault="004A219A" w:rsidP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91" w:type="dxa"/>
            <w:tcBorders>
              <w:right w:val="nil"/>
            </w:tcBorders>
          </w:tcPr>
          <w:p w14:paraId="42A5E7A1" w14:textId="77777777" w:rsidR="004A219A" w:rsidRPr="00DF4FB4" w:rsidRDefault="004A219A" w:rsidP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219A" w:rsidRPr="00DF4FB4" w14:paraId="65E184A3" w14:textId="77777777" w:rsidTr="004A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</w:tcPr>
          <w:p w14:paraId="1C4C6662" w14:textId="77777777" w:rsidR="004A219A" w:rsidRPr="00DF4FB4" w:rsidRDefault="004A219A" w:rsidP="004A219A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076" w:type="dxa"/>
            <w:tcBorders>
              <w:right w:val="nil"/>
            </w:tcBorders>
          </w:tcPr>
          <w:p w14:paraId="3A006EFB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91" w:type="dxa"/>
            <w:tcBorders>
              <w:right w:val="nil"/>
            </w:tcBorders>
          </w:tcPr>
          <w:p w14:paraId="3DAE618F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219A" w:rsidRPr="00DF4FB4" w14:paraId="6ADD4F05" w14:textId="77777777" w:rsidTr="004A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</w:tcPr>
          <w:p w14:paraId="17AA4B51" w14:textId="77777777" w:rsidR="004A219A" w:rsidRPr="00DF4FB4" w:rsidRDefault="004A219A" w:rsidP="004A219A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076" w:type="dxa"/>
            <w:tcBorders>
              <w:right w:val="nil"/>
            </w:tcBorders>
          </w:tcPr>
          <w:p w14:paraId="7B181DB1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91" w:type="dxa"/>
            <w:tcBorders>
              <w:right w:val="nil"/>
            </w:tcBorders>
          </w:tcPr>
          <w:p w14:paraId="67380323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219A" w:rsidRPr="00DF4FB4" w14:paraId="22386E64" w14:textId="77777777" w:rsidTr="004A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</w:tcPr>
          <w:p w14:paraId="472D75F1" w14:textId="77777777" w:rsidR="004A219A" w:rsidRPr="00DF4FB4" w:rsidRDefault="004A219A" w:rsidP="004A219A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</w:t>
            </w:r>
          </w:p>
        </w:tc>
        <w:tc>
          <w:tcPr>
            <w:tcW w:w="4076" w:type="dxa"/>
            <w:tcBorders>
              <w:right w:val="nil"/>
            </w:tcBorders>
          </w:tcPr>
          <w:p w14:paraId="36127398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91" w:type="dxa"/>
            <w:tcBorders>
              <w:right w:val="nil"/>
            </w:tcBorders>
          </w:tcPr>
          <w:p w14:paraId="7CE96E46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219A" w:rsidRPr="00DF4FB4" w14:paraId="6F825053" w14:textId="77777777" w:rsidTr="004A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</w:tcPr>
          <w:p w14:paraId="69EFA8A6" w14:textId="77777777" w:rsidR="004A219A" w:rsidRPr="00DF4FB4" w:rsidRDefault="004A219A" w:rsidP="004A219A">
            <w:pPr>
              <w:pStyle w:val="ListNumber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4076" w:type="dxa"/>
            <w:tcBorders>
              <w:right w:val="nil"/>
            </w:tcBorders>
          </w:tcPr>
          <w:p w14:paraId="2A25DC98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91" w:type="dxa"/>
            <w:tcBorders>
              <w:right w:val="nil"/>
            </w:tcBorders>
          </w:tcPr>
          <w:p w14:paraId="098C8977" w14:textId="77777777" w:rsidR="004A219A" w:rsidRPr="00DF4FB4" w:rsidRDefault="004A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755085E5" w14:textId="77777777" w:rsidR="002628A5" w:rsidRDefault="002628A5" w:rsidP="000C21DD">
      <w:pPr>
        <w:rPr>
          <w:rFonts w:ascii="Arial Narrow" w:hAnsi="Arial Narrow"/>
        </w:rPr>
      </w:pPr>
    </w:p>
    <w:p w14:paraId="2D2DAB3D" w14:textId="77777777" w:rsidR="00EA2985" w:rsidRPr="004B5E8D" w:rsidRDefault="00EA2985" w:rsidP="00EA2985">
      <w:pPr>
        <w:pStyle w:val="Heading4"/>
        <w:jc w:val="center"/>
        <w:rPr>
          <w:rFonts w:ascii="Arial Narrow" w:hAnsi="Arial Narrow"/>
          <w:b/>
          <w:i/>
        </w:rPr>
      </w:pPr>
      <w:r w:rsidRPr="004B5E8D">
        <w:rPr>
          <w:rFonts w:ascii="Arial Narrow" w:hAnsi="Arial Narrow"/>
          <w:b/>
          <w:i/>
        </w:rPr>
        <w:t xml:space="preserve">Please, save this form and submit </w:t>
      </w:r>
      <w:r w:rsidR="00EB2E4A">
        <w:rPr>
          <w:rFonts w:ascii="Arial Narrow" w:hAnsi="Arial Narrow"/>
          <w:b/>
          <w:i/>
        </w:rPr>
        <w:t xml:space="preserve">it – with any attachments – by </w:t>
      </w:r>
      <w:r w:rsidRPr="004B5E8D">
        <w:rPr>
          <w:rFonts w:ascii="Arial Narrow" w:hAnsi="Arial Narrow"/>
          <w:b/>
          <w:i/>
        </w:rPr>
        <w:t>e-mail to:</w:t>
      </w:r>
    </w:p>
    <w:p w14:paraId="4C0EFF2D" w14:textId="77777777" w:rsidR="00EA2985" w:rsidRPr="004B5E8D" w:rsidRDefault="00EA2985" w:rsidP="00EA2985">
      <w:pPr>
        <w:pStyle w:val="Heading4"/>
        <w:jc w:val="center"/>
        <w:rPr>
          <w:rFonts w:ascii="Arial Narrow" w:hAnsi="Arial Narrow"/>
          <w:b/>
          <w:i/>
          <w:sz w:val="4"/>
        </w:rPr>
      </w:pPr>
    </w:p>
    <w:p w14:paraId="76604E24" w14:textId="77777777" w:rsidR="00EA2985" w:rsidRPr="00EA2985" w:rsidRDefault="00EA2985" w:rsidP="00EA2985">
      <w:pPr>
        <w:pStyle w:val="Heading4"/>
        <w:jc w:val="center"/>
        <w:rPr>
          <w:rFonts w:ascii="Arial Narrow" w:hAnsi="Arial Narrow"/>
          <w:b/>
        </w:rPr>
      </w:pPr>
      <w:r w:rsidRPr="00EA2985">
        <w:rPr>
          <w:rFonts w:ascii="Arial Narrow" w:hAnsi="Arial Narrow"/>
          <w:b/>
        </w:rPr>
        <w:t>PDG Lars Henriksson, D-7070 District Grant Sub-Committee Chair</w:t>
      </w:r>
    </w:p>
    <w:p w14:paraId="67A2B163" w14:textId="1ACDF868" w:rsidR="00EA2985" w:rsidRPr="00EA2985" w:rsidRDefault="00940522" w:rsidP="00EA2985">
      <w:pPr>
        <w:pStyle w:val="Heading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P.O. Box 75060 RPO, Hudson Bay Ctr, Toronto, ON, M4W 3T3</w:t>
      </w:r>
    </w:p>
    <w:p w14:paraId="1AE66FFA" w14:textId="64FAFB1D" w:rsidR="00EA2985" w:rsidRPr="00DF4FB4" w:rsidRDefault="00940522" w:rsidP="00204C37">
      <w:pPr>
        <w:pStyle w:val="Heading4"/>
        <w:jc w:val="center"/>
        <w:rPr>
          <w:rFonts w:ascii="Arial Narrow" w:hAnsi="Arial Narrow"/>
        </w:rPr>
      </w:pPr>
      <w:hyperlink r:id="rId11" w:history="1">
        <w:r w:rsidRPr="00F60EB6">
          <w:rPr>
            <w:rStyle w:val="Hyperlink"/>
          </w:rPr>
          <w:t>pdglars.henriksson@gmail.com</w:t>
        </w:r>
      </w:hyperlink>
      <w:r>
        <w:t xml:space="preserve"> </w:t>
      </w:r>
      <w:r>
        <w:rPr>
          <w:rFonts w:ascii="Arial Narrow" w:hAnsi="Arial Narrow"/>
          <w:b/>
          <w:bCs/>
        </w:rPr>
        <w:t xml:space="preserve"> </w:t>
      </w:r>
    </w:p>
    <w:sectPr w:rsidR="00EA2985" w:rsidRPr="00DF4FB4" w:rsidSect="00371C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440" w:bottom="964" w:left="1440" w:header="720" w:footer="57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6D55" w14:textId="77777777" w:rsidR="00DB3866" w:rsidRDefault="00DB3866">
      <w:r>
        <w:separator/>
      </w:r>
    </w:p>
  </w:endnote>
  <w:endnote w:type="continuationSeparator" w:id="0">
    <w:p w14:paraId="2293311C" w14:textId="77777777" w:rsidR="00DB3866" w:rsidRDefault="00D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5D30" w14:textId="77777777" w:rsidR="003E3619" w:rsidRDefault="003E3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70693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32327641" w14:textId="716FA16D" w:rsidR="00371CF9" w:rsidRDefault="00371CF9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E22B23" wp14:editId="79F18FF2">
                  <wp:extent cx="5467350" cy="45085"/>
                  <wp:effectExtent l="0" t="9525" r="0" b="2540"/>
                  <wp:docPr id="8" name="Flowchart: Decision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E9DA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NNQ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4EF7800" w14:textId="131A4256" w:rsidR="00371CF9" w:rsidRPr="002857D8" w:rsidRDefault="00371CF9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2857D8">
          <w:rPr>
            <w:rFonts w:ascii="Arial Narrow" w:hAnsi="Arial Narrow"/>
            <w:sz w:val="20"/>
            <w:szCs w:val="20"/>
          </w:rPr>
          <w:fldChar w:fldCharType="begin"/>
        </w:r>
        <w:r w:rsidRPr="002857D8">
          <w:rPr>
            <w:rFonts w:ascii="Arial Narrow" w:hAnsi="Arial Narrow"/>
            <w:sz w:val="20"/>
            <w:szCs w:val="20"/>
          </w:rPr>
          <w:instrText xml:space="preserve"> PAGE    \* MERGEFORMAT </w:instrText>
        </w:r>
        <w:r w:rsidRPr="002857D8">
          <w:rPr>
            <w:rFonts w:ascii="Arial Narrow" w:hAnsi="Arial Narrow"/>
            <w:sz w:val="20"/>
            <w:szCs w:val="20"/>
          </w:rPr>
          <w:fldChar w:fldCharType="separate"/>
        </w:r>
        <w:r w:rsidRPr="002857D8">
          <w:rPr>
            <w:rFonts w:ascii="Arial Narrow" w:hAnsi="Arial Narrow"/>
            <w:noProof/>
            <w:sz w:val="20"/>
            <w:szCs w:val="20"/>
          </w:rPr>
          <w:t>2</w:t>
        </w:r>
        <w:r w:rsidRPr="002857D8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1D851202" w14:textId="77777777" w:rsidR="002628A5" w:rsidRDefault="002628A5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717598"/>
      <w:docPartObj>
        <w:docPartGallery w:val="Page Numbers (Bottom of Page)"/>
        <w:docPartUnique/>
      </w:docPartObj>
    </w:sdtPr>
    <w:sdtContent>
      <w:p w14:paraId="15CCEFB6" w14:textId="1B226311" w:rsidR="00ED2FB5" w:rsidRDefault="00ED2FB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14DAFA" wp14:editId="5218D2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CD361" w14:textId="51D5CA11" w:rsidR="00ED2FB5" w:rsidRDefault="00ED2F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14DAF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8" type="#_x0000_t185" style="position:absolute;left:0;text-align:left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" filled="t" strokecolor="gray" strokeweight="2.25pt">
                  <v:textbox inset=",0,,0">
                    <w:txbxContent>
                      <w:p w14:paraId="156CD361" w14:textId="51D5CA11" w:rsidR="00ED2FB5" w:rsidRDefault="00ED2FB5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219C10" wp14:editId="7E6D89A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56BCA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5C92" w14:textId="77777777" w:rsidR="00DB3866" w:rsidRDefault="00DB3866">
      <w:r>
        <w:separator/>
      </w:r>
    </w:p>
  </w:footnote>
  <w:footnote w:type="continuationSeparator" w:id="0">
    <w:p w14:paraId="0557B811" w14:textId="77777777" w:rsidR="00DB3866" w:rsidRDefault="00DB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FE46" w14:textId="77777777" w:rsidR="003E3619" w:rsidRDefault="003E3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B05" w14:textId="2DEBF590" w:rsidR="00ED2FB5" w:rsidRDefault="00ED2F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50385095" wp14:editId="7A181044">
              <wp:simplePos x="0" y="0"/>
              <wp:positionH relativeFrom="margin">
                <wp:posOffset>0</wp:posOffset>
              </wp:positionH>
              <wp:positionV relativeFrom="page">
                <wp:posOffset>617220</wp:posOffset>
              </wp:positionV>
              <wp:extent cx="5950039" cy="270457"/>
              <wp:effectExtent l="0" t="0" r="0" b="254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9572593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F0FED57" w14:textId="0952F199" w:rsidR="00ED2FB5" w:rsidRPr="00ED2FB5" w:rsidRDefault="00ED2FB5" w:rsidP="00ED2FB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20</w:t>
                              </w:r>
                              <w:r w:rsidR="005D7247"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  <w:r w:rsidR="003E3619"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-2</w:t>
                              </w:r>
                              <w:r w:rsidR="003E3619"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District 7070 – District Grant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385095" id="Rectangle 4" o:spid="_x0000_s1026" style="position:absolute;left:0;text-align:left;margin-left:0;margin-top:48.6pt;width:468.5pt;height:21.3pt;z-index:-25165209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" o:allowoverlap="f" fillcolor="#0070c0" stroked="f" strokeweight="1pt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-95725930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F0FED57" w14:textId="0952F199" w:rsidR="00ED2FB5" w:rsidRPr="00ED2FB5" w:rsidRDefault="00ED2FB5" w:rsidP="00ED2FB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20</w:t>
                        </w:r>
                        <w:r w:rsidR="005D7247"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2</w:t>
                        </w:r>
                        <w:r w:rsidR="003E3619"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-2</w:t>
                        </w:r>
                        <w:r w:rsidR="003E3619"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District 7070 – District Grant Report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73C2" w14:textId="6FBCB24B" w:rsidR="00ED2FB5" w:rsidRDefault="00ED2F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10CC66" wp14:editId="607E474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156AE7" w14:textId="1C0FDCDA" w:rsidR="00ED2FB5" w:rsidRPr="00ED2FB5" w:rsidRDefault="003E361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2024-25 District 7070 – District Grant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10CC66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94b6d2 [3204]" stroked="f" strokeweight="1pt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156AE7" w14:textId="1C0FDCDA" w:rsidR="00ED2FB5" w:rsidRPr="00ED2FB5" w:rsidRDefault="003E361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aps/>
                            <w:color w:val="FFFFFF" w:themeColor="background1"/>
                          </w:rPr>
                          <w:t>2024-25 District 7070 – District Grant Report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429" w:hanging="288"/>
      </w:pPr>
      <w:rPr>
        <w:rFonts w:hint="default"/>
      </w:rPr>
    </w:lvl>
  </w:abstractNum>
  <w:abstractNum w:abstractNumId="1" w15:restartNumberingAfterBreak="0">
    <w:nsid w:val="09570E21"/>
    <w:multiLevelType w:val="hybridMultilevel"/>
    <w:tmpl w:val="188C15C6"/>
    <w:lvl w:ilvl="0" w:tplc="7FE2828E">
      <w:start w:val="1"/>
      <w:numFmt w:val="decimal"/>
      <w:lvlText w:val="%1."/>
      <w:lvlJc w:val="left"/>
      <w:pPr>
        <w:ind w:left="432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A2D09B1"/>
    <w:multiLevelType w:val="hybridMultilevel"/>
    <w:tmpl w:val="AD089502"/>
    <w:lvl w:ilvl="0" w:tplc="A8347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72E7FFA"/>
    <w:multiLevelType w:val="hybridMultilevel"/>
    <w:tmpl w:val="B87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148F"/>
    <w:multiLevelType w:val="hybridMultilevel"/>
    <w:tmpl w:val="89C4C2D2"/>
    <w:lvl w:ilvl="0" w:tplc="5E2AE0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54E3BA5"/>
    <w:multiLevelType w:val="hybridMultilevel"/>
    <w:tmpl w:val="27622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72385"/>
    <w:multiLevelType w:val="hybridMultilevel"/>
    <w:tmpl w:val="98FC7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6A70C4E4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C3A"/>
    <w:multiLevelType w:val="hybridMultilevel"/>
    <w:tmpl w:val="78C81BA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62F2"/>
    <w:multiLevelType w:val="hybridMultilevel"/>
    <w:tmpl w:val="8B92DAA4"/>
    <w:lvl w:ilvl="0" w:tplc="6E76FE04">
      <w:start w:val="2014"/>
      <w:numFmt w:val="bullet"/>
      <w:lvlText w:val="-"/>
      <w:lvlJc w:val="left"/>
      <w:pPr>
        <w:ind w:left="432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880507464">
    <w:abstractNumId w:val="0"/>
  </w:num>
  <w:num w:numId="2" w16cid:durableId="1714649395">
    <w:abstractNumId w:val="0"/>
    <w:lvlOverride w:ilvl="0">
      <w:startOverride w:val="1"/>
    </w:lvlOverride>
  </w:num>
  <w:num w:numId="3" w16cid:durableId="2100784099">
    <w:abstractNumId w:val="0"/>
    <w:lvlOverride w:ilvl="0">
      <w:startOverride w:val="1"/>
    </w:lvlOverride>
  </w:num>
  <w:num w:numId="4" w16cid:durableId="1770735799">
    <w:abstractNumId w:val="0"/>
    <w:lvlOverride w:ilvl="0">
      <w:startOverride w:val="1"/>
    </w:lvlOverride>
  </w:num>
  <w:num w:numId="5" w16cid:durableId="470564207">
    <w:abstractNumId w:val="0"/>
    <w:lvlOverride w:ilvl="0">
      <w:startOverride w:val="1"/>
    </w:lvlOverride>
  </w:num>
  <w:num w:numId="6" w16cid:durableId="1155612296">
    <w:abstractNumId w:val="0"/>
    <w:lvlOverride w:ilvl="0">
      <w:startOverride w:val="1"/>
    </w:lvlOverride>
  </w:num>
  <w:num w:numId="7" w16cid:durableId="679619936">
    <w:abstractNumId w:val="0"/>
    <w:lvlOverride w:ilvl="0">
      <w:startOverride w:val="1"/>
    </w:lvlOverride>
  </w:num>
  <w:num w:numId="8" w16cid:durableId="309674802">
    <w:abstractNumId w:val="0"/>
    <w:lvlOverride w:ilvl="0">
      <w:startOverride w:val="1"/>
    </w:lvlOverride>
  </w:num>
  <w:num w:numId="9" w16cid:durableId="1370648607">
    <w:abstractNumId w:val="0"/>
    <w:lvlOverride w:ilvl="0">
      <w:startOverride w:val="1"/>
    </w:lvlOverride>
  </w:num>
  <w:num w:numId="10" w16cid:durableId="209809079">
    <w:abstractNumId w:val="0"/>
    <w:lvlOverride w:ilvl="0">
      <w:startOverride w:val="1"/>
    </w:lvlOverride>
  </w:num>
  <w:num w:numId="11" w16cid:durableId="1623152554">
    <w:abstractNumId w:val="0"/>
    <w:lvlOverride w:ilvl="0">
      <w:startOverride w:val="1"/>
    </w:lvlOverride>
  </w:num>
  <w:num w:numId="12" w16cid:durableId="864904232">
    <w:abstractNumId w:val="0"/>
    <w:lvlOverride w:ilvl="0">
      <w:startOverride w:val="1"/>
    </w:lvlOverride>
  </w:num>
  <w:num w:numId="13" w16cid:durableId="1201090819">
    <w:abstractNumId w:val="0"/>
    <w:lvlOverride w:ilvl="0">
      <w:startOverride w:val="1"/>
    </w:lvlOverride>
  </w:num>
  <w:num w:numId="14" w16cid:durableId="2120709958">
    <w:abstractNumId w:val="0"/>
    <w:lvlOverride w:ilvl="0">
      <w:startOverride w:val="1"/>
    </w:lvlOverride>
  </w:num>
  <w:num w:numId="15" w16cid:durableId="613168677">
    <w:abstractNumId w:val="0"/>
    <w:lvlOverride w:ilvl="0">
      <w:startOverride w:val="1"/>
    </w:lvlOverride>
  </w:num>
  <w:num w:numId="16" w16cid:durableId="1589926661">
    <w:abstractNumId w:val="0"/>
    <w:lvlOverride w:ilvl="0">
      <w:startOverride w:val="1"/>
    </w:lvlOverride>
  </w:num>
  <w:num w:numId="17" w16cid:durableId="1137183756">
    <w:abstractNumId w:val="0"/>
    <w:lvlOverride w:ilvl="0">
      <w:startOverride w:val="1"/>
    </w:lvlOverride>
  </w:num>
  <w:num w:numId="18" w16cid:durableId="1096289248">
    <w:abstractNumId w:val="0"/>
    <w:lvlOverride w:ilvl="0">
      <w:startOverride w:val="1"/>
    </w:lvlOverride>
  </w:num>
  <w:num w:numId="19" w16cid:durableId="268440567">
    <w:abstractNumId w:val="0"/>
    <w:lvlOverride w:ilvl="0">
      <w:startOverride w:val="1"/>
    </w:lvlOverride>
  </w:num>
  <w:num w:numId="20" w16cid:durableId="107506293">
    <w:abstractNumId w:val="0"/>
    <w:lvlOverride w:ilvl="0">
      <w:startOverride w:val="1"/>
    </w:lvlOverride>
  </w:num>
  <w:num w:numId="21" w16cid:durableId="1797288434">
    <w:abstractNumId w:val="0"/>
    <w:lvlOverride w:ilvl="0">
      <w:startOverride w:val="1"/>
    </w:lvlOverride>
  </w:num>
  <w:num w:numId="22" w16cid:durableId="1942758634">
    <w:abstractNumId w:val="0"/>
    <w:lvlOverride w:ilvl="0">
      <w:startOverride w:val="1"/>
    </w:lvlOverride>
  </w:num>
  <w:num w:numId="23" w16cid:durableId="791166327">
    <w:abstractNumId w:val="6"/>
  </w:num>
  <w:num w:numId="24" w16cid:durableId="256450513">
    <w:abstractNumId w:val="7"/>
  </w:num>
  <w:num w:numId="25" w16cid:durableId="602156176">
    <w:abstractNumId w:val="3"/>
  </w:num>
  <w:num w:numId="26" w16cid:durableId="672807574">
    <w:abstractNumId w:val="5"/>
  </w:num>
  <w:num w:numId="27" w16cid:durableId="1405108595">
    <w:abstractNumId w:val="8"/>
  </w:num>
  <w:num w:numId="28" w16cid:durableId="930892676">
    <w:abstractNumId w:val="4"/>
  </w:num>
  <w:num w:numId="29" w16cid:durableId="2086805219">
    <w:abstractNumId w:val="2"/>
  </w:num>
  <w:num w:numId="30" w16cid:durableId="52625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A9"/>
    <w:rsid w:val="00016BE9"/>
    <w:rsid w:val="000505DA"/>
    <w:rsid w:val="00055DAA"/>
    <w:rsid w:val="00056D8A"/>
    <w:rsid w:val="00077AB2"/>
    <w:rsid w:val="000847F3"/>
    <w:rsid w:val="000B2146"/>
    <w:rsid w:val="000C21DD"/>
    <w:rsid w:val="000C2F26"/>
    <w:rsid w:val="000C5D63"/>
    <w:rsid w:val="000C7987"/>
    <w:rsid w:val="001044BA"/>
    <w:rsid w:val="00116D2F"/>
    <w:rsid w:val="00131342"/>
    <w:rsid w:val="00133CBF"/>
    <w:rsid w:val="00152CA7"/>
    <w:rsid w:val="00172B99"/>
    <w:rsid w:val="001745CE"/>
    <w:rsid w:val="001B2E2C"/>
    <w:rsid w:val="001B4A78"/>
    <w:rsid w:val="00201E04"/>
    <w:rsid w:val="00204C37"/>
    <w:rsid w:val="00234668"/>
    <w:rsid w:val="0023788C"/>
    <w:rsid w:val="002628A5"/>
    <w:rsid w:val="002857D8"/>
    <w:rsid w:val="00290D82"/>
    <w:rsid w:val="00295F5B"/>
    <w:rsid w:val="002C6298"/>
    <w:rsid w:val="002D61E4"/>
    <w:rsid w:val="002F1455"/>
    <w:rsid w:val="003119C0"/>
    <w:rsid w:val="0031289D"/>
    <w:rsid w:val="00323019"/>
    <w:rsid w:val="00371CF9"/>
    <w:rsid w:val="0038058B"/>
    <w:rsid w:val="00380B51"/>
    <w:rsid w:val="00384208"/>
    <w:rsid w:val="00387421"/>
    <w:rsid w:val="003A63BE"/>
    <w:rsid w:val="003B134A"/>
    <w:rsid w:val="003B7AD9"/>
    <w:rsid w:val="003C75CA"/>
    <w:rsid w:val="003E3619"/>
    <w:rsid w:val="004410DD"/>
    <w:rsid w:val="004613AC"/>
    <w:rsid w:val="004A219A"/>
    <w:rsid w:val="004B346B"/>
    <w:rsid w:val="004B5E8D"/>
    <w:rsid w:val="004D290B"/>
    <w:rsid w:val="004D46B7"/>
    <w:rsid w:val="004D6629"/>
    <w:rsid w:val="00506672"/>
    <w:rsid w:val="005213BE"/>
    <w:rsid w:val="005250E8"/>
    <w:rsid w:val="005330B8"/>
    <w:rsid w:val="005558DB"/>
    <w:rsid w:val="00581EBF"/>
    <w:rsid w:val="005947E7"/>
    <w:rsid w:val="005A43A9"/>
    <w:rsid w:val="005C1AAD"/>
    <w:rsid w:val="005D7247"/>
    <w:rsid w:val="005E75E4"/>
    <w:rsid w:val="006A2F1D"/>
    <w:rsid w:val="006B0C45"/>
    <w:rsid w:val="006B73D1"/>
    <w:rsid w:val="006E5186"/>
    <w:rsid w:val="006F324D"/>
    <w:rsid w:val="006F4F82"/>
    <w:rsid w:val="0073573B"/>
    <w:rsid w:val="007B018E"/>
    <w:rsid w:val="007B487A"/>
    <w:rsid w:val="007B7E89"/>
    <w:rsid w:val="007C1C2A"/>
    <w:rsid w:val="007D4879"/>
    <w:rsid w:val="007F322F"/>
    <w:rsid w:val="00801B1A"/>
    <w:rsid w:val="00833ECA"/>
    <w:rsid w:val="00843431"/>
    <w:rsid w:val="0084672D"/>
    <w:rsid w:val="0089098B"/>
    <w:rsid w:val="008A7911"/>
    <w:rsid w:val="008C5252"/>
    <w:rsid w:val="008D1D9C"/>
    <w:rsid w:val="008E4C11"/>
    <w:rsid w:val="008F1180"/>
    <w:rsid w:val="008F44CC"/>
    <w:rsid w:val="00940522"/>
    <w:rsid w:val="009A20EF"/>
    <w:rsid w:val="00A50F04"/>
    <w:rsid w:val="00A51635"/>
    <w:rsid w:val="00A94474"/>
    <w:rsid w:val="00A97495"/>
    <w:rsid w:val="00AF75CA"/>
    <w:rsid w:val="00B14B56"/>
    <w:rsid w:val="00B172A6"/>
    <w:rsid w:val="00B4777D"/>
    <w:rsid w:val="00B84320"/>
    <w:rsid w:val="00B91BA5"/>
    <w:rsid w:val="00B94D1B"/>
    <w:rsid w:val="00BB3B1E"/>
    <w:rsid w:val="00C05E8C"/>
    <w:rsid w:val="00C43EEA"/>
    <w:rsid w:val="00C64200"/>
    <w:rsid w:val="00C826A9"/>
    <w:rsid w:val="00CB2E36"/>
    <w:rsid w:val="00CD47B0"/>
    <w:rsid w:val="00CD4851"/>
    <w:rsid w:val="00CE198A"/>
    <w:rsid w:val="00D1693C"/>
    <w:rsid w:val="00D839DD"/>
    <w:rsid w:val="00D87978"/>
    <w:rsid w:val="00DB3866"/>
    <w:rsid w:val="00DF4FB4"/>
    <w:rsid w:val="00DF7539"/>
    <w:rsid w:val="00E022A9"/>
    <w:rsid w:val="00E03DC8"/>
    <w:rsid w:val="00E561E3"/>
    <w:rsid w:val="00E57EC0"/>
    <w:rsid w:val="00E61EE3"/>
    <w:rsid w:val="00E96823"/>
    <w:rsid w:val="00EA2985"/>
    <w:rsid w:val="00EB2E4A"/>
    <w:rsid w:val="00EB3608"/>
    <w:rsid w:val="00EC1242"/>
    <w:rsid w:val="00ED2FB5"/>
    <w:rsid w:val="00EF4B4C"/>
    <w:rsid w:val="00F11E6A"/>
    <w:rsid w:val="00F12218"/>
    <w:rsid w:val="00F26D4A"/>
    <w:rsid w:val="00F3529F"/>
    <w:rsid w:val="00F40888"/>
    <w:rsid w:val="00FD76A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EFCEB9"/>
  <w15:chartTrackingRefBased/>
  <w15:docId w15:val="{056BF017-A795-478F-AB96-CFE5F3B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0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jc w:val="center"/>
      <w:outlineLvl w:val="4"/>
    </w:pPr>
    <w:rPr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Pr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99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next w:val="Normal"/>
    <w:uiPriority w:val="1"/>
    <w:qFormat/>
    <w:pPr>
      <w:jc w:val="right"/>
    </w:pPr>
    <w:rPr>
      <w:caps/>
    </w:r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paragraph" w:styleId="ListNumber">
    <w:name w:val="List Number"/>
    <w:basedOn w:val="Normal"/>
    <w:uiPriority w:val="1"/>
    <w:qFormat/>
    <w:pPr>
      <w:numPr>
        <w:numId w:val="1"/>
      </w:numPr>
      <w:contextualSpacing/>
    </w:p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rsid w:val="00581EBF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rsid w:val="006F32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glars.henriksson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Templates\Target%20audience%20profiling%20questionnai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rget audience profiling questionnair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735E33-E83A-4C30-A3F1-188121196A97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emial address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5AE32C-C45F-446F-B0BD-6C208B46C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9E0A-DACE-4B07-83E7-5C34EF98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questionnaire</Template>
  <TotalTime>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District 7070 – District Grant Report form</vt:lpstr>
    </vt:vector>
  </TitlesOfParts>
  <Company>prime contact: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District 7070 – District Grant Report form</dc:title>
  <dc:subject/>
  <dc:creator>Lars Henrikssn</dc:creator>
  <cp:keywords/>
  <cp:lastModifiedBy>Dave Andrews</cp:lastModifiedBy>
  <cp:revision>2</cp:revision>
  <cp:lastPrinted>2022-02-25T19:15:00Z</cp:lastPrinted>
  <dcterms:created xsi:type="dcterms:W3CDTF">2024-11-19T22:18:00Z</dcterms:created>
  <dcterms:modified xsi:type="dcterms:W3CDTF">2024-11-19T22:18:00Z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TC039920959991</vt:lpwstr>
  </property>
</Properties>
</file>