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00BC" w14:textId="7020EAC7" w:rsidR="008C4630" w:rsidRDefault="00353770" w:rsidP="0073288E">
      <w:pPr>
        <w:pStyle w:val="Title"/>
        <w:jc w:val="left"/>
      </w:pPr>
      <w:r>
        <w:t>Kiwanis Grant Application</w:t>
      </w:r>
    </w:p>
    <w:tbl>
      <w:tblPr>
        <w:tblStyle w:val="PlainTable3"/>
        <w:tblW w:w="5000" w:type="pct"/>
        <w:tblCellMar>
          <w:top w:w="14" w:type="dxa"/>
          <w:left w:w="0" w:type="dxa"/>
          <w:bottom w:w="14" w:type="dxa"/>
          <w:right w:w="0" w:type="dxa"/>
        </w:tblCellMar>
        <w:tblLook w:val="0420" w:firstRow="1" w:lastRow="0" w:firstColumn="0" w:lastColumn="0" w:noHBand="0" w:noVBand="1"/>
        <w:tblDescription w:val="Contact information table"/>
      </w:tblPr>
      <w:tblGrid>
        <w:gridCol w:w="1754"/>
        <w:gridCol w:w="3608"/>
        <w:gridCol w:w="1815"/>
        <w:gridCol w:w="4297"/>
      </w:tblGrid>
      <w:tr w:rsidR="00075CBA" w14:paraId="2DF76E87" w14:textId="77777777" w:rsidTr="00F017D8">
        <w:trPr>
          <w:cnfStyle w:val="100000000000" w:firstRow="1" w:lastRow="0" w:firstColumn="0" w:lastColumn="0" w:oddVBand="0" w:evenVBand="0" w:oddHBand="0" w:evenHBand="0" w:firstRowFirstColumn="0" w:firstRowLastColumn="0" w:lastRowFirstColumn="0" w:lastRowLastColumn="0"/>
        </w:trPr>
        <w:tc>
          <w:tcPr>
            <w:tcW w:w="1644" w:type="dxa"/>
            <w:tcBorders>
              <w:left w:val="single" w:sz="18" w:space="0" w:color="FFFFFF" w:themeColor="background1"/>
            </w:tcBorders>
            <w:shd w:val="clear" w:color="auto" w:fill="FFC40C" w:themeFill="accent4"/>
          </w:tcPr>
          <w:p w14:paraId="65290157" w14:textId="2C3EC6C9" w:rsidR="00075CBA" w:rsidRDefault="007C4A87" w:rsidP="008C4630">
            <w:pPr>
              <w:pStyle w:val="Heading1"/>
              <w:spacing w:before="20" w:after="20"/>
            </w:pPr>
            <w:r w:rsidRPr="007C4A87">
              <w:rPr>
                <w:b/>
                <w:bCs w:val="0"/>
              </w:rPr>
              <w:t>Organization Name</w:t>
            </w:r>
          </w:p>
        </w:tc>
        <w:tc>
          <w:tcPr>
            <w:tcW w:w="3382" w:type="dxa"/>
            <w:tcMar>
              <w:right w:w="216" w:type="dxa"/>
            </w:tcMar>
          </w:tcPr>
          <w:p w14:paraId="712546A9" w14:textId="78386D8E" w:rsidR="00075CBA" w:rsidRDefault="00075CBA" w:rsidP="006D24C9">
            <w:pPr>
              <w:spacing w:before="20" w:after="20"/>
            </w:pPr>
          </w:p>
        </w:tc>
        <w:tc>
          <w:tcPr>
            <w:tcW w:w="1701" w:type="dxa"/>
            <w:shd w:val="clear" w:color="auto" w:fill="FFC40C" w:themeFill="accent4"/>
          </w:tcPr>
          <w:p w14:paraId="3E14BC5A" w14:textId="178E55FD" w:rsidR="00075CBA" w:rsidRDefault="007C4A87">
            <w:pPr>
              <w:pStyle w:val="Heading1"/>
              <w:spacing w:before="20" w:after="20"/>
            </w:pPr>
            <w:r>
              <w:rPr>
                <w:b/>
              </w:rPr>
              <w:t>Applicant Name</w:t>
            </w:r>
          </w:p>
        </w:tc>
        <w:tc>
          <w:tcPr>
            <w:tcW w:w="4027" w:type="dxa"/>
            <w:tcBorders>
              <w:right w:val="single" w:sz="18" w:space="0" w:color="FFFFFF" w:themeColor="background1"/>
            </w:tcBorders>
          </w:tcPr>
          <w:p w14:paraId="3C8AA562" w14:textId="730F4F15" w:rsidR="00075CBA" w:rsidRDefault="00075CBA" w:rsidP="006D24C9">
            <w:pPr>
              <w:spacing w:before="20" w:after="20"/>
            </w:pPr>
          </w:p>
        </w:tc>
      </w:tr>
      <w:tr w:rsidR="00075CBA" w14:paraId="1BADBD7F" w14:textId="77777777" w:rsidTr="00F017D8">
        <w:trPr>
          <w:cnfStyle w:val="000000100000" w:firstRow="0" w:lastRow="0" w:firstColumn="0" w:lastColumn="0" w:oddVBand="0" w:evenVBand="0" w:oddHBand="1" w:evenHBand="0" w:firstRowFirstColumn="0" w:firstRowLastColumn="0" w:lastRowFirstColumn="0" w:lastRowLastColumn="0"/>
        </w:trPr>
        <w:tc>
          <w:tcPr>
            <w:tcW w:w="1644" w:type="dxa"/>
            <w:tcBorders>
              <w:left w:val="single" w:sz="18" w:space="0" w:color="FFFFFF" w:themeColor="background1"/>
            </w:tcBorders>
            <w:shd w:val="clear" w:color="auto" w:fill="FFC40C" w:themeFill="accent4"/>
          </w:tcPr>
          <w:p w14:paraId="0858074A" w14:textId="2E6ABF81" w:rsidR="00075CBA" w:rsidRDefault="007C4A87" w:rsidP="008C4630">
            <w:pPr>
              <w:pStyle w:val="Heading1"/>
              <w:spacing w:before="20" w:after="20"/>
            </w:pPr>
            <w:r>
              <w:t>Address</w:t>
            </w:r>
          </w:p>
        </w:tc>
        <w:tc>
          <w:tcPr>
            <w:tcW w:w="3382" w:type="dxa"/>
            <w:tcMar>
              <w:right w:w="216" w:type="dxa"/>
            </w:tcMar>
          </w:tcPr>
          <w:p w14:paraId="341C57FB" w14:textId="5F9975AE" w:rsidR="00075CBA" w:rsidRDefault="00075CBA" w:rsidP="006D24C9">
            <w:pPr>
              <w:spacing w:before="20" w:after="20"/>
            </w:pPr>
          </w:p>
        </w:tc>
        <w:tc>
          <w:tcPr>
            <w:tcW w:w="1701" w:type="dxa"/>
            <w:shd w:val="clear" w:color="auto" w:fill="FFC40C" w:themeFill="accent4"/>
          </w:tcPr>
          <w:p w14:paraId="3E681791" w14:textId="26F3F2E3" w:rsidR="00075CBA" w:rsidRDefault="007C4A87">
            <w:pPr>
              <w:pStyle w:val="Heading1"/>
              <w:spacing w:before="20" w:after="20"/>
            </w:pPr>
            <w:r>
              <w:t>Email</w:t>
            </w:r>
          </w:p>
        </w:tc>
        <w:tc>
          <w:tcPr>
            <w:tcW w:w="4027" w:type="dxa"/>
            <w:tcBorders>
              <w:right w:val="single" w:sz="18" w:space="0" w:color="FFFFFF" w:themeColor="background1"/>
            </w:tcBorders>
          </w:tcPr>
          <w:p w14:paraId="3A5CF848" w14:textId="500EB396" w:rsidR="00075CBA" w:rsidRDefault="00075CBA" w:rsidP="006D24C9">
            <w:pPr>
              <w:spacing w:before="20" w:after="20"/>
            </w:pPr>
          </w:p>
        </w:tc>
      </w:tr>
      <w:tr w:rsidR="00075CBA" w14:paraId="2FD7E81A" w14:textId="77777777" w:rsidTr="00F017D8">
        <w:tc>
          <w:tcPr>
            <w:tcW w:w="1644" w:type="dxa"/>
            <w:tcBorders>
              <w:left w:val="single" w:sz="18" w:space="0" w:color="FFFFFF" w:themeColor="background1"/>
            </w:tcBorders>
            <w:shd w:val="clear" w:color="auto" w:fill="FFC40C" w:themeFill="accent4"/>
          </w:tcPr>
          <w:p w14:paraId="734B74B8" w14:textId="1E3C467D" w:rsidR="00075CBA" w:rsidRDefault="007C4A87" w:rsidP="008C4630">
            <w:pPr>
              <w:pStyle w:val="Heading1"/>
              <w:spacing w:before="20" w:after="20"/>
            </w:pPr>
            <w:r>
              <w:t>Phone</w:t>
            </w:r>
          </w:p>
        </w:tc>
        <w:tc>
          <w:tcPr>
            <w:tcW w:w="3382" w:type="dxa"/>
            <w:tcMar>
              <w:right w:w="216" w:type="dxa"/>
            </w:tcMar>
          </w:tcPr>
          <w:p w14:paraId="30C9B0E7" w14:textId="06BDB38C" w:rsidR="00075CBA" w:rsidRDefault="00075CBA" w:rsidP="006D24C9">
            <w:pPr>
              <w:spacing w:before="20" w:after="20"/>
            </w:pPr>
          </w:p>
        </w:tc>
        <w:tc>
          <w:tcPr>
            <w:tcW w:w="1701" w:type="dxa"/>
            <w:shd w:val="clear" w:color="auto" w:fill="FFC40C" w:themeFill="accent4"/>
          </w:tcPr>
          <w:p w14:paraId="449463B6" w14:textId="531097CE" w:rsidR="00075CBA" w:rsidRDefault="007C4A87">
            <w:pPr>
              <w:pStyle w:val="Heading1"/>
              <w:spacing w:before="20" w:after="20"/>
            </w:pPr>
            <w:r>
              <w:t>Position</w:t>
            </w:r>
          </w:p>
        </w:tc>
        <w:tc>
          <w:tcPr>
            <w:tcW w:w="4027" w:type="dxa"/>
            <w:tcBorders>
              <w:right w:val="single" w:sz="18" w:space="0" w:color="FFFFFF" w:themeColor="background1"/>
            </w:tcBorders>
          </w:tcPr>
          <w:p w14:paraId="0BC21623" w14:textId="1C323DAF" w:rsidR="00075CBA" w:rsidRDefault="00075CBA" w:rsidP="006D24C9">
            <w:pPr>
              <w:spacing w:before="20" w:after="20"/>
            </w:pPr>
          </w:p>
        </w:tc>
      </w:tr>
    </w:tbl>
    <w:p w14:paraId="08EFE772" w14:textId="4D339BCB" w:rsidR="00075CBA" w:rsidRDefault="007C4A87">
      <w:pPr>
        <w:pStyle w:val="Heading3"/>
      </w:pPr>
      <w:r>
        <w:t>Organization Details</w:t>
      </w:r>
      <w:r>
        <w:tab/>
      </w:r>
    </w:p>
    <w:tbl>
      <w:tblPr>
        <w:tblStyle w:val="PlainTable3"/>
        <w:tblW w:w="4997" w:type="pct"/>
        <w:tblInd w:w="6" w:type="dxa"/>
        <w:tblLook w:val="0420" w:firstRow="1" w:lastRow="0" w:firstColumn="0" w:lastColumn="0" w:noHBand="0" w:noVBand="1"/>
        <w:tblDescription w:val="Trip hours table"/>
      </w:tblPr>
      <w:tblGrid>
        <w:gridCol w:w="1647"/>
        <w:gridCol w:w="9820"/>
      </w:tblGrid>
      <w:tr w:rsidR="007C4A87" w14:paraId="63D31478" w14:textId="77777777" w:rsidTr="00CA3792">
        <w:trPr>
          <w:cnfStyle w:val="100000000000" w:firstRow="1" w:lastRow="0" w:firstColumn="0" w:lastColumn="0" w:oddVBand="0" w:evenVBand="0" w:oddHBand="0" w:evenHBand="0" w:firstRowFirstColumn="0" w:firstRowLastColumn="0" w:lastRowFirstColumn="0" w:lastRowLastColumn="0"/>
        </w:trPr>
        <w:tc>
          <w:tcPr>
            <w:tcW w:w="1647" w:type="dxa"/>
            <w:shd w:val="clear" w:color="auto" w:fill="0E5563" w:themeFill="accent5"/>
          </w:tcPr>
          <w:p w14:paraId="768EA427" w14:textId="3A283DA5" w:rsidR="007C4A87" w:rsidRPr="00F017D8" w:rsidRDefault="007C4A87" w:rsidP="004906DF">
            <w:pPr>
              <w:pStyle w:val="Heading1"/>
              <w:rPr>
                <w:b/>
                <w:color w:val="FFFFFF" w:themeColor="background1"/>
              </w:rPr>
            </w:pPr>
          </w:p>
        </w:tc>
        <w:tc>
          <w:tcPr>
            <w:tcW w:w="9820" w:type="dxa"/>
            <w:shd w:val="clear" w:color="auto" w:fill="0E5563" w:themeFill="accent5"/>
          </w:tcPr>
          <w:p w14:paraId="7C0841D9" w14:textId="01D967E2" w:rsidR="007C4A87" w:rsidRPr="00F017D8" w:rsidRDefault="007C4A87" w:rsidP="004906DF">
            <w:pPr>
              <w:pStyle w:val="Heading1"/>
              <w:rPr>
                <w:b/>
                <w:color w:val="FFFFFF" w:themeColor="background1"/>
              </w:rPr>
            </w:pPr>
          </w:p>
        </w:tc>
      </w:tr>
      <w:tr w:rsidR="007C4A87" w14:paraId="06E511AB" w14:textId="77777777" w:rsidTr="00CA3792">
        <w:trPr>
          <w:cnfStyle w:val="000000100000" w:firstRow="0" w:lastRow="0" w:firstColumn="0" w:lastColumn="0" w:oddVBand="0" w:evenVBand="0" w:oddHBand="1" w:evenHBand="0" w:firstRowFirstColumn="0" w:firstRowLastColumn="0" w:lastRowFirstColumn="0" w:lastRowLastColumn="0"/>
        </w:trPr>
        <w:tc>
          <w:tcPr>
            <w:tcW w:w="1647" w:type="dxa"/>
          </w:tcPr>
          <w:p w14:paraId="33C53C80" w14:textId="69242097" w:rsidR="007C4A87" w:rsidRDefault="007C4A87">
            <w:pPr>
              <w:spacing w:before="20" w:after="20"/>
            </w:pPr>
            <w:r>
              <w:t>EIN Number</w:t>
            </w:r>
          </w:p>
        </w:tc>
        <w:tc>
          <w:tcPr>
            <w:tcW w:w="9820" w:type="dxa"/>
          </w:tcPr>
          <w:p w14:paraId="3CE70CDB" w14:textId="4CA7DE24" w:rsidR="007C4A87" w:rsidRDefault="007C4A87" w:rsidP="00FE7B8C">
            <w:pPr>
              <w:spacing w:before="20" w:after="20"/>
            </w:pPr>
          </w:p>
        </w:tc>
      </w:tr>
      <w:tr w:rsidR="00CA3792" w14:paraId="21573E64" w14:textId="77777777" w:rsidTr="005A0848">
        <w:tc>
          <w:tcPr>
            <w:tcW w:w="11467" w:type="dxa"/>
            <w:gridSpan w:val="2"/>
          </w:tcPr>
          <w:p w14:paraId="44343161" w14:textId="10CE2712" w:rsidR="00CA3792" w:rsidRDefault="00CA3792" w:rsidP="00FE7B8C">
            <w:r>
              <w:t>Attach 501c3 IRS Letter</w:t>
            </w:r>
          </w:p>
        </w:tc>
      </w:tr>
      <w:tr w:rsidR="00CA3792" w14:paraId="15946D3F" w14:textId="77777777" w:rsidTr="005A0848">
        <w:trPr>
          <w:cnfStyle w:val="000000100000" w:firstRow="0" w:lastRow="0" w:firstColumn="0" w:lastColumn="0" w:oddVBand="0" w:evenVBand="0" w:oddHBand="1" w:evenHBand="0" w:firstRowFirstColumn="0" w:firstRowLastColumn="0" w:lastRowFirstColumn="0" w:lastRowLastColumn="0"/>
        </w:trPr>
        <w:tc>
          <w:tcPr>
            <w:tcW w:w="11467" w:type="dxa"/>
            <w:gridSpan w:val="2"/>
          </w:tcPr>
          <w:p w14:paraId="2C8FC01D" w14:textId="77777777" w:rsidR="00CA3792" w:rsidRDefault="00CA3792" w:rsidP="00FE7B8C">
            <w:r>
              <w:t>Attach Cover Letter – Use organization letterhead and include the following</w:t>
            </w:r>
          </w:p>
          <w:p w14:paraId="394B3747" w14:textId="23274A89" w:rsidR="00CA3792" w:rsidRPr="00CA3792" w:rsidRDefault="00CA3792" w:rsidP="00CA3792">
            <w:pPr>
              <w:pStyle w:val="ListParagraph"/>
              <w:numPr>
                <w:ilvl w:val="0"/>
                <w:numId w:val="1"/>
              </w:numPr>
            </w:pPr>
            <w:r>
              <w:t>Describes your organization and who it serves</w:t>
            </w:r>
          </w:p>
        </w:tc>
      </w:tr>
      <w:tr w:rsidR="00CA3792" w14:paraId="7B9BC137" w14:textId="77777777" w:rsidTr="005A0848">
        <w:tc>
          <w:tcPr>
            <w:tcW w:w="11467" w:type="dxa"/>
            <w:gridSpan w:val="2"/>
          </w:tcPr>
          <w:p w14:paraId="5BE85899" w14:textId="094EFA4A" w:rsidR="00CA3792" w:rsidRPr="00CA3792" w:rsidRDefault="00CA3792" w:rsidP="00CA3792">
            <w:pPr>
              <w:pStyle w:val="ListParagraph"/>
              <w:numPr>
                <w:ilvl w:val="0"/>
                <w:numId w:val="1"/>
              </w:numPr>
            </w:pPr>
            <w:r>
              <w:t>Discusses the importance of the proposed project</w:t>
            </w:r>
          </w:p>
        </w:tc>
      </w:tr>
      <w:tr w:rsidR="00CA3792" w14:paraId="1B238D5A" w14:textId="77777777" w:rsidTr="005A0848">
        <w:trPr>
          <w:cnfStyle w:val="000000100000" w:firstRow="0" w:lastRow="0" w:firstColumn="0" w:lastColumn="0" w:oddVBand="0" w:evenVBand="0" w:oddHBand="1" w:evenHBand="0" w:firstRowFirstColumn="0" w:firstRowLastColumn="0" w:lastRowFirstColumn="0" w:lastRowLastColumn="0"/>
        </w:trPr>
        <w:tc>
          <w:tcPr>
            <w:tcW w:w="11467" w:type="dxa"/>
            <w:gridSpan w:val="2"/>
          </w:tcPr>
          <w:p w14:paraId="208B4D5C" w14:textId="08528CEA" w:rsidR="00CA3792" w:rsidRDefault="00CA3792" w:rsidP="00CA3792">
            <w:pPr>
              <w:pStyle w:val="ListParagraph"/>
              <w:numPr>
                <w:ilvl w:val="0"/>
                <w:numId w:val="1"/>
              </w:numPr>
            </w:pPr>
            <w:r>
              <w:t>References your mission statement</w:t>
            </w:r>
          </w:p>
        </w:tc>
      </w:tr>
      <w:tr w:rsidR="00CA3792" w14:paraId="0DCBE70C" w14:textId="77777777" w:rsidTr="005A0848">
        <w:tc>
          <w:tcPr>
            <w:tcW w:w="11467" w:type="dxa"/>
            <w:gridSpan w:val="2"/>
          </w:tcPr>
          <w:p w14:paraId="003F0C6A" w14:textId="5A166D34" w:rsidR="00CA3792" w:rsidRDefault="00CA3792" w:rsidP="00CA3792">
            <w:pPr>
              <w:pStyle w:val="ListParagraph"/>
              <w:numPr>
                <w:ilvl w:val="0"/>
                <w:numId w:val="1"/>
              </w:numPr>
            </w:pPr>
            <w:r>
              <w:t>Includes the signature of the CEO, Board Chair or President</w:t>
            </w:r>
          </w:p>
        </w:tc>
      </w:tr>
      <w:tr w:rsidR="00CA3792" w14:paraId="469F69CB" w14:textId="77777777" w:rsidTr="005A0848">
        <w:trPr>
          <w:cnfStyle w:val="000000100000" w:firstRow="0" w:lastRow="0" w:firstColumn="0" w:lastColumn="0" w:oddVBand="0" w:evenVBand="0" w:oddHBand="1" w:evenHBand="0" w:firstRowFirstColumn="0" w:firstRowLastColumn="0" w:lastRowFirstColumn="0" w:lastRowLastColumn="0"/>
        </w:trPr>
        <w:tc>
          <w:tcPr>
            <w:tcW w:w="11467" w:type="dxa"/>
            <w:gridSpan w:val="2"/>
          </w:tcPr>
          <w:p w14:paraId="1FB039A0" w14:textId="77777777" w:rsidR="00CA3792" w:rsidRPr="00CA3792" w:rsidRDefault="00CA3792" w:rsidP="00CA3792"/>
        </w:tc>
      </w:tr>
      <w:tr w:rsidR="00CA3792" w14:paraId="045F5A08" w14:textId="77777777" w:rsidTr="00CA3792">
        <w:trPr>
          <w:trHeight w:val="1418"/>
        </w:trPr>
        <w:tc>
          <w:tcPr>
            <w:tcW w:w="1647" w:type="dxa"/>
          </w:tcPr>
          <w:p w14:paraId="22942D9F" w14:textId="3A6E7C9E" w:rsidR="00CA3792" w:rsidRDefault="00CA3792" w:rsidP="000616CE">
            <w:pPr>
              <w:spacing w:before="20" w:after="20"/>
            </w:pPr>
            <w:r>
              <w:t>Organization Mission Statement</w:t>
            </w:r>
          </w:p>
        </w:tc>
        <w:tc>
          <w:tcPr>
            <w:tcW w:w="9820" w:type="dxa"/>
          </w:tcPr>
          <w:p w14:paraId="29A6F059" w14:textId="77777777" w:rsidR="00CA3792" w:rsidRDefault="00CA3792" w:rsidP="000616CE">
            <w:pPr>
              <w:spacing w:before="20" w:after="20"/>
            </w:pPr>
          </w:p>
        </w:tc>
      </w:tr>
    </w:tbl>
    <w:p w14:paraId="73297750" w14:textId="52B31515" w:rsidR="00075CBA" w:rsidRDefault="00CA3792">
      <w:pPr>
        <w:pStyle w:val="Heading3"/>
      </w:pPr>
      <w:r>
        <w:t>Project Information</w:t>
      </w:r>
      <w:r>
        <w:tab/>
      </w:r>
    </w:p>
    <w:tbl>
      <w:tblPr>
        <w:tblStyle w:val="PlainTable3"/>
        <w:tblW w:w="5000" w:type="pct"/>
        <w:tblLayout w:type="fixed"/>
        <w:tblLook w:val="0420" w:firstRow="1" w:lastRow="0" w:firstColumn="0" w:lastColumn="0" w:noHBand="0" w:noVBand="1"/>
        <w:tblDescription w:val="Expenses table"/>
      </w:tblPr>
      <w:tblGrid>
        <w:gridCol w:w="2201"/>
        <w:gridCol w:w="9273"/>
      </w:tblGrid>
      <w:tr w:rsidR="00CA3792" w:rsidRPr="008A451F" w14:paraId="4D634BB2" w14:textId="77777777" w:rsidTr="00884799">
        <w:trPr>
          <w:cnfStyle w:val="100000000000" w:firstRow="1" w:lastRow="0" w:firstColumn="0" w:lastColumn="0" w:oddVBand="0" w:evenVBand="0" w:oddHBand="0" w:evenHBand="0" w:firstRowFirstColumn="0" w:firstRowLastColumn="0" w:lastRowFirstColumn="0" w:lastRowLastColumn="0"/>
          <w:trHeight w:val="27"/>
        </w:trPr>
        <w:tc>
          <w:tcPr>
            <w:tcW w:w="2201" w:type="dxa"/>
            <w:tcBorders>
              <w:bottom w:val="single" w:sz="18" w:space="0" w:color="FFFFFF" w:themeColor="background1"/>
            </w:tcBorders>
            <w:shd w:val="clear" w:color="auto" w:fill="0E5563" w:themeFill="accent5"/>
          </w:tcPr>
          <w:p w14:paraId="18D32516" w14:textId="1CDFA269" w:rsidR="00CA3792" w:rsidRPr="00F017D8" w:rsidRDefault="00CA3792" w:rsidP="00F25A5C">
            <w:pPr>
              <w:pStyle w:val="Heading1"/>
              <w:rPr>
                <w:b/>
                <w:color w:val="FFFFFF" w:themeColor="background1"/>
              </w:rPr>
            </w:pPr>
            <w:r>
              <w:rPr>
                <w:b/>
                <w:color w:val="FFFFFF" w:themeColor="background1"/>
              </w:rPr>
              <w:t>Project Name</w:t>
            </w:r>
          </w:p>
        </w:tc>
        <w:tc>
          <w:tcPr>
            <w:tcW w:w="9273" w:type="dxa"/>
            <w:tcBorders>
              <w:right w:val="single" w:sz="18" w:space="0" w:color="FFFFFF" w:themeColor="background1"/>
            </w:tcBorders>
            <w:shd w:val="clear" w:color="auto" w:fill="0E5563" w:themeFill="accent5"/>
          </w:tcPr>
          <w:p w14:paraId="4C8AEA20" w14:textId="6282AE21" w:rsidR="00CA3792" w:rsidRPr="00F017D8" w:rsidRDefault="00CA3792">
            <w:pPr>
              <w:pStyle w:val="Heading1"/>
              <w:spacing w:before="20" w:after="20"/>
              <w:rPr>
                <w:b/>
                <w:color w:val="FFFFFF" w:themeColor="background1"/>
              </w:rPr>
            </w:pPr>
          </w:p>
        </w:tc>
      </w:tr>
      <w:tr w:rsidR="00CA3792" w14:paraId="2B4F1A48" w14:textId="77777777" w:rsidTr="00884799">
        <w:trPr>
          <w:cnfStyle w:val="000000100000" w:firstRow="0" w:lastRow="0" w:firstColumn="0" w:lastColumn="0" w:oddVBand="0" w:evenVBand="0" w:oddHBand="1" w:evenHBand="0" w:firstRowFirstColumn="0" w:firstRowLastColumn="0" w:lastRowFirstColumn="0" w:lastRowLastColumn="0"/>
        </w:trPr>
        <w:tc>
          <w:tcPr>
            <w:tcW w:w="2201" w:type="dxa"/>
            <w:tcBorders>
              <w:bottom w:val="single" w:sz="18" w:space="0" w:color="FFC40C" w:themeColor="accent4"/>
            </w:tcBorders>
            <w:shd w:val="clear" w:color="auto" w:fill="auto"/>
          </w:tcPr>
          <w:p w14:paraId="755BBF0E" w14:textId="47A0C074" w:rsidR="00CA3792" w:rsidRDefault="00CA3792">
            <w:pPr>
              <w:pStyle w:val="Heading1"/>
              <w:spacing w:before="20" w:after="20"/>
            </w:pPr>
            <w:r>
              <w:t>Project Start Date</w:t>
            </w:r>
          </w:p>
        </w:tc>
        <w:tc>
          <w:tcPr>
            <w:tcW w:w="9273" w:type="dxa"/>
            <w:tcBorders>
              <w:bottom w:val="single" w:sz="18" w:space="0" w:color="FFC40C" w:themeColor="accent4"/>
              <w:right w:val="single" w:sz="18" w:space="0" w:color="FFFFFF" w:themeColor="background1"/>
            </w:tcBorders>
          </w:tcPr>
          <w:p w14:paraId="104A4991" w14:textId="5C03312D" w:rsidR="00CA3792" w:rsidRDefault="00CA3792">
            <w:pPr>
              <w:spacing w:before="20" w:after="20"/>
            </w:pPr>
          </w:p>
        </w:tc>
      </w:tr>
      <w:tr w:rsidR="00CA3792" w14:paraId="43A6ABDB" w14:textId="77777777" w:rsidTr="00884799">
        <w:tc>
          <w:tcPr>
            <w:tcW w:w="2201" w:type="dxa"/>
            <w:tcBorders>
              <w:top w:val="single" w:sz="18" w:space="0" w:color="FFC40C" w:themeColor="accent4"/>
            </w:tcBorders>
            <w:shd w:val="clear" w:color="auto" w:fill="auto"/>
          </w:tcPr>
          <w:p w14:paraId="14B00F7B" w14:textId="18737B26" w:rsidR="00CA3792" w:rsidRDefault="00CA3792">
            <w:pPr>
              <w:pStyle w:val="Heading1"/>
              <w:spacing w:before="20" w:after="20"/>
            </w:pPr>
            <w:r>
              <w:t>Project Mission (2-3 sentences)</w:t>
            </w:r>
          </w:p>
        </w:tc>
        <w:tc>
          <w:tcPr>
            <w:tcW w:w="9273" w:type="dxa"/>
            <w:tcBorders>
              <w:top w:val="single" w:sz="18" w:space="0" w:color="FFC40C" w:themeColor="accent4"/>
              <w:bottom w:val="single" w:sz="18" w:space="0" w:color="FFFFFF" w:themeColor="background1"/>
              <w:right w:val="single" w:sz="18" w:space="0" w:color="FFFFFF" w:themeColor="background1"/>
            </w:tcBorders>
          </w:tcPr>
          <w:p w14:paraId="7EA61899" w14:textId="2DD75459" w:rsidR="00CA3792" w:rsidRDefault="00CA3792">
            <w:pPr>
              <w:spacing w:before="20" w:after="20"/>
            </w:pPr>
          </w:p>
        </w:tc>
      </w:tr>
      <w:tr w:rsidR="00CA3792" w14:paraId="145A897F" w14:textId="77777777" w:rsidTr="00884799">
        <w:trPr>
          <w:cnfStyle w:val="000000100000" w:firstRow="0" w:lastRow="0" w:firstColumn="0" w:lastColumn="0" w:oddVBand="0" w:evenVBand="0" w:oddHBand="1" w:evenHBand="0" w:firstRowFirstColumn="0" w:firstRowLastColumn="0" w:lastRowFirstColumn="0" w:lastRowLastColumn="0"/>
        </w:trPr>
        <w:tc>
          <w:tcPr>
            <w:tcW w:w="2201" w:type="dxa"/>
            <w:shd w:val="clear" w:color="auto" w:fill="auto"/>
          </w:tcPr>
          <w:p w14:paraId="6C1BB916" w14:textId="2DAE29C6" w:rsidR="00CA3792" w:rsidRDefault="00CA3792">
            <w:pPr>
              <w:pStyle w:val="Heading1"/>
              <w:spacing w:before="20" w:after="20"/>
            </w:pPr>
            <w:r>
              <w:t>Project Description</w:t>
            </w:r>
          </w:p>
        </w:tc>
        <w:tc>
          <w:tcPr>
            <w:tcW w:w="9273" w:type="dxa"/>
            <w:tcBorders>
              <w:bottom w:val="single" w:sz="18" w:space="0" w:color="FFFFFF" w:themeColor="background1"/>
              <w:right w:val="single" w:sz="18" w:space="0" w:color="FFFFFF" w:themeColor="background1"/>
            </w:tcBorders>
          </w:tcPr>
          <w:p w14:paraId="3AA4384B" w14:textId="1A7767A0" w:rsidR="00CA3792" w:rsidRDefault="00CA3792">
            <w:pPr>
              <w:spacing w:before="20" w:after="20"/>
            </w:pPr>
            <w:r>
              <w:t>(Provide a brief description of the proposed project. Include information about the start and end dates for the project and where the project will take place. Describe what activities will take place and how they will be conducted)</w:t>
            </w:r>
          </w:p>
        </w:tc>
      </w:tr>
      <w:tr w:rsidR="00CA3792" w14:paraId="178DA3BE" w14:textId="77777777" w:rsidTr="00884799">
        <w:trPr>
          <w:trHeight w:val="1022"/>
        </w:trPr>
        <w:tc>
          <w:tcPr>
            <w:tcW w:w="2201" w:type="dxa"/>
            <w:tcBorders>
              <w:bottom w:val="single" w:sz="18" w:space="0" w:color="FFFFFF" w:themeColor="background1"/>
            </w:tcBorders>
            <w:shd w:val="clear" w:color="auto" w:fill="auto"/>
          </w:tcPr>
          <w:p w14:paraId="70599823" w14:textId="77777777" w:rsidR="00CA3792" w:rsidRDefault="00CA3792">
            <w:pPr>
              <w:pStyle w:val="Heading1"/>
              <w:spacing w:before="20" w:after="20"/>
            </w:pPr>
          </w:p>
        </w:tc>
        <w:tc>
          <w:tcPr>
            <w:tcW w:w="9273" w:type="dxa"/>
            <w:tcBorders>
              <w:top w:val="single" w:sz="18" w:space="0" w:color="FFFFFF" w:themeColor="background1"/>
              <w:right w:val="single" w:sz="18" w:space="0" w:color="FFFFFF" w:themeColor="background1"/>
            </w:tcBorders>
          </w:tcPr>
          <w:p w14:paraId="688F52CF" w14:textId="5E983EFE" w:rsidR="00CA3792" w:rsidRDefault="00CA3792">
            <w:pPr>
              <w:spacing w:before="20" w:after="20"/>
            </w:pPr>
          </w:p>
        </w:tc>
      </w:tr>
      <w:tr w:rsidR="00CA3792" w14:paraId="066AF1A2" w14:textId="77777777" w:rsidTr="00884799">
        <w:trPr>
          <w:cnfStyle w:val="000000100000" w:firstRow="0" w:lastRow="0" w:firstColumn="0" w:lastColumn="0" w:oddVBand="0" w:evenVBand="0" w:oddHBand="1" w:evenHBand="0" w:firstRowFirstColumn="0" w:firstRowLastColumn="0" w:lastRowFirstColumn="0" w:lastRowLastColumn="0"/>
          <w:trHeight w:val="1022"/>
        </w:trPr>
        <w:tc>
          <w:tcPr>
            <w:tcW w:w="2201" w:type="dxa"/>
            <w:tcBorders>
              <w:bottom w:val="single" w:sz="18" w:space="0" w:color="FFFFFF" w:themeColor="background1"/>
            </w:tcBorders>
            <w:shd w:val="clear" w:color="auto" w:fill="auto"/>
          </w:tcPr>
          <w:p w14:paraId="4DE64571" w14:textId="3884EF1F" w:rsidR="00CA3792" w:rsidRDefault="00CA3792">
            <w:pPr>
              <w:pStyle w:val="Heading1"/>
            </w:pPr>
            <w:r>
              <w:t>Statement of Need (2-3 sentences)</w:t>
            </w:r>
          </w:p>
        </w:tc>
        <w:tc>
          <w:tcPr>
            <w:tcW w:w="9273" w:type="dxa"/>
            <w:tcBorders>
              <w:top w:val="single" w:sz="18" w:space="0" w:color="FFFFFF" w:themeColor="background1"/>
              <w:right w:val="single" w:sz="18" w:space="0" w:color="FFFFFF" w:themeColor="background1"/>
            </w:tcBorders>
          </w:tcPr>
          <w:p w14:paraId="1602D9D1" w14:textId="77777777" w:rsidR="00CA3792" w:rsidRDefault="00CA3792"/>
        </w:tc>
      </w:tr>
      <w:tr w:rsidR="00884799" w14:paraId="14F352DA" w14:textId="77777777" w:rsidTr="00884799">
        <w:tc>
          <w:tcPr>
            <w:tcW w:w="2201" w:type="dxa"/>
            <w:tcBorders>
              <w:top w:val="single" w:sz="18" w:space="0" w:color="FFC40C" w:themeColor="accent4"/>
              <w:bottom w:val="single" w:sz="18" w:space="0" w:color="FFC40C" w:themeColor="accent4"/>
            </w:tcBorders>
            <w:shd w:val="clear" w:color="auto" w:fill="auto"/>
          </w:tcPr>
          <w:p w14:paraId="13A13E2A" w14:textId="72421E66" w:rsidR="00884799" w:rsidRDefault="00884799" w:rsidP="00884799">
            <w:pPr>
              <w:pStyle w:val="Heading1"/>
              <w:spacing w:before="20" w:after="20"/>
            </w:pPr>
            <w:r>
              <w:t>Participants</w:t>
            </w:r>
          </w:p>
        </w:tc>
        <w:tc>
          <w:tcPr>
            <w:tcW w:w="9273" w:type="dxa"/>
            <w:tcBorders>
              <w:top w:val="single" w:sz="18" w:space="0" w:color="FFC40C" w:themeColor="accent4"/>
              <w:bottom w:val="single" w:sz="18" w:space="0" w:color="FFC40C" w:themeColor="accent4"/>
              <w:right w:val="single" w:sz="18" w:space="0" w:color="FFFFFF" w:themeColor="background1"/>
            </w:tcBorders>
          </w:tcPr>
          <w:p w14:paraId="783A1C71" w14:textId="0ED58DA4" w:rsidR="00884799" w:rsidRDefault="00884799" w:rsidP="00884799">
            <w:pPr>
              <w:spacing w:before="20" w:after="20"/>
            </w:pPr>
            <w:r>
              <w:rPr>
                <w:rStyle w:val="Strong"/>
              </w:rPr>
              <w:t>Provide the projected number and age range(s) of youth to be served (include all that apply)</w:t>
            </w:r>
          </w:p>
        </w:tc>
      </w:tr>
      <w:tr w:rsidR="00CA3792" w14:paraId="2E7C31F4" w14:textId="77777777" w:rsidTr="00884799">
        <w:trPr>
          <w:cnfStyle w:val="000000100000" w:firstRow="0" w:lastRow="0" w:firstColumn="0" w:lastColumn="0" w:oddVBand="0" w:evenVBand="0" w:oddHBand="1" w:evenHBand="0" w:firstRowFirstColumn="0" w:firstRowLastColumn="0" w:lastRowFirstColumn="0" w:lastRowLastColumn="0"/>
        </w:trPr>
        <w:tc>
          <w:tcPr>
            <w:tcW w:w="2201" w:type="dxa"/>
            <w:shd w:val="clear" w:color="auto" w:fill="auto"/>
          </w:tcPr>
          <w:p w14:paraId="50ED7C09" w14:textId="77777777" w:rsidR="00CA3792" w:rsidRDefault="00CA3792">
            <w:pPr>
              <w:pStyle w:val="Heading1"/>
              <w:spacing w:before="20" w:after="20"/>
            </w:pPr>
          </w:p>
        </w:tc>
        <w:tc>
          <w:tcPr>
            <w:tcW w:w="9273" w:type="dxa"/>
            <w:tcBorders>
              <w:right w:val="single" w:sz="18" w:space="0" w:color="FFFFFF" w:themeColor="background1"/>
            </w:tcBorders>
          </w:tcPr>
          <w:p w14:paraId="6D832A34" w14:textId="48BD677D" w:rsidR="00CA3792" w:rsidRDefault="00884799">
            <w:pPr>
              <w:spacing w:before="20" w:after="20"/>
            </w:pPr>
            <w:r>
              <w:t>Ages 0-5</w:t>
            </w:r>
          </w:p>
        </w:tc>
      </w:tr>
      <w:tr w:rsidR="00884799" w14:paraId="143FF395" w14:textId="77777777" w:rsidTr="00884799">
        <w:tc>
          <w:tcPr>
            <w:tcW w:w="2201" w:type="dxa"/>
            <w:shd w:val="clear" w:color="auto" w:fill="auto"/>
          </w:tcPr>
          <w:p w14:paraId="10553BB2" w14:textId="77777777" w:rsidR="00884799" w:rsidRDefault="00884799">
            <w:pPr>
              <w:pStyle w:val="Heading1"/>
            </w:pPr>
          </w:p>
        </w:tc>
        <w:tc>
          <w:tcPr>
            <w:tcW w:w="9273" w:type="dxa"/>
            <w:tcBorders>
              <w:right w:val="single" w:sz="18" w:space="0" w:color="FFFFFF" w:themeColor="background1"/>
            </w:tcBorders>
          </w:tcPr>
          <w:p w14:paraId="30DFC972" w14:textId="786B69A5" w:rsidR="00884799" w:rsidRDefault="00884799">
            <w:r>
              <w:t>Ages 6-12</w:t>
            </w:r>
          </w:p>
        </w:tc>
      </w:tr>
      <w:tr w:rsidR="00CA3792" w14:paraId="2CA76B17" w14:textId="77777777" w:rsidTr="00884799">
        <w:trPr>
          <w:cnfStyle w:val="000000100000" w:firstRow="0" w:lastRow="0" w:firstColumn="0" w:lastColumn="0" w:oddVBand="0" w:evenVBand="0" w:oddHBand="1" w:evenHBand="0" w:firstRowFirstColumn="0" w:firstRowLastColumn="0" w:lastRowFirstColumn="0" w:lastRowLastColumn="0"/>
        </w:trPr>
        <w:tc>
          <w:tcPr>
            <w:tcW w:w="2201" w:type="dxa"/>
            <w:shd w:val="clear" w:color="auto" w:fill="auto"/>
          </w:tcPr>
          <w:p w14:paraId="6D9518D5" w14:textId="77777777" w:rsidR="00CA3792" w:rsidRDefault="00CA3792">
            <w:pPr>
              <w:pStyle w:val="Heading1"/>
              <w:spacing w:before="20" w:after="20"/>
            </w:pPr>
          </w:p>
        </w:tc>
        <w:tc>
          <w:tcPr>
            <w:tcW w:w="9273" w:type="dxa"/>
            <w:tcBorders>
              <w:right w:val="single" w:sz="18" w:space="0" w:color="FFFFFF" w:themeColor="background1"/>
            </w:tcBorders>
          </w:tcPr>
          <w:p w14:paraId="2738BE3E" w14:textId="67BEBEFF" w:rsidR="00CA3792" w:rsidRDefault="00884799">
            <w:pPr>
              <w:spacing w:before="20" w:after="20"/>
            </w:pPr>
            <w:r>
              <w:t>Ages 12-18</w:t>
            </w:r>
          </w:p>
        </w:tc>
      </w:tr>
      <w:tr w:rsidR="00884799" w14:paraId="10E1D452" w14:textId="77777777" w:rsidTr="00884799">
        <w:tc>
          <w:tcPr>
            <w:tcW w:w="2201" w:type="dxa"/>
            <w:shd w:val="clear" w:color="auto" w:fill="auto"/>
          </w:tcPr>
          <w:p w14:paraId="3BB88ECF" w14:textId="517D729D" w:rsidR="00884799" w:rsidRDefault="00884799">
            <w:pPr>
              <w:pStyle w:val="Heading1"/>
            </w:pPr>
            <w:r>
              <w:lastRenderedPageBreak/>
              <w:t>Timeline</w:t>
            </w:r>
          </w:p>
        </w:tc>
        <w:tc>
          <w:tcPr>
            <w:tcW w:w="9273" w:type="dxa"/>
            <w:tcBorders>
              <w:right w:val="single" w:sz="18" w:space="0" w:color="FFFFFF" w:themeColor="background1"/>
            </w:tcBorders>
          </w:tcPr>
          <w:p w14:paraId="324B6155" w14:textId="2DF5DDB8" w:rsidR="00884799" w:rsidRDefault="00884799">
            <w:r>
              <w:t xml:space="preserve">Outline project timeline along with other major dates and how they are important. If this is a new project, outline your plans for ongoing programming and include </w:t>
            </w:r>
            <w:proofErr w:type="gramStart"/>
            <w:r>
              <w:t>you</w:t>
            </w:r>
            <w:proofErr w:type="gramEnd"/>
            <w:r>
              <w:t xml:space="preserve"> financial sustainability plan to ensure this project’s ongoing success once funding is secured. </w:t>
            </w:r>
          </w:p>
        </w:tc>
      </w:tr>
      <w:tr w:rsidR="00CA3792" w14:paraId="2B5A7237" w14:textId="77777777" w:rsidTr="00884799">
        <w:trPr>
          <w:cnfStyle w:val="000000100000" w:firstRow="0" w:lastRow="0" w:firstColumn="0" w:lastColumn="0" w:oddVBand="0" w:evenVBand="0" w:oddHBand="1" w:evenHBand="0" w:firstRowFirstColumn="0" w:firstRowLastColumn="0" w:lastRowFirstColumn="0" w:lastRowLastColumn="0"/>
        </w:trPr>
        <w:tc>
          <w:tcPr>
            <w:tcW w:w="2201" w:type="dxa"/>
            <w:tcBorders>
              <w:bottom w:val="single" w:sz="18" w:space="0" w:color="FFC40C" w:themeColor="accent4"/>
            </w:tcBorders>
            <w:shd w:val="clear" w:color="auto" w:fill="auto"/>
          </w:tcPr>
          <w:p w14:paraId="2DC41158" w14:textId="46DAAE22" w:rsidR="00CA3792" w:rsidRDefault="00884799">
            <w:pPr>
              <w:pStyle w:val="Heading1"/>
              <w:spacing w:before="20" w:after="20"/>
            </w:pPr>
            <w:r>
              <w:t>Purpose</w:t>
            </w:r>
          </w:p>
        </w:tc>
        <w:tc>
          <w:tcPr>
            <w:tcW w:w="9273" w:type="dxa"/>
            <w:tcBorders>
              <w:bottom w:val="single" w:sz="18" w:space="0" w:color="FFC40C" w:themeColor="accent4"/>
              <w:right w:val="single" w:sz="18" w:space="0" w:color="FFFFFF" w:themeColor="background1"/>
            </w:tcBorders>
          </w:tcPr>
          <w:p w14:paraId="3027ACDB" w14:textId="3A883A6E" w:rsidR="00CA3792" w:rsidRDefault="00884799" w:rsidP="005C175A">
            <w:pPr>
              <w:spacing w:before="20" w:after="20"/>
            </w:pPr>
            <w:r>
              <w:rPr>
                <w:rStyle w:val="Strong"/>
              </w:rPr>
              <w:t xml:space="preserve">Why is there a financial need for you project </w:t>
            </w:r>
            <w:proofErr w:type="gramStart"/>
            <w:r>
              <w:rPr>
                <w:rStyle w:val="Strong"/>
              </w:rPr>
              <w:t>at this time</w:t>
            </w:r>
            <w:proofErr w:type="gramEnd"/>
            <w:r>
              <w:rPr>
                <w:rStyle w:val="Strong"/>
              </w:rPr>
              <w:t>?</w:t>
            </w:r>
          </w:p>
        </w:tc>
      </w:tr>
      <w:tr w:rsidR="00CA3792" w14:paraId="1D411AC2" w14:textId="77777777" w:rsidTr="00884799">
        <w:trPr>
          <w:trHeight w:val="1130"/>
        </w:trPr>
        <w:tc>
          <w:tcPr>
            <w:tcW w:w="2201" w:type="dxa"/>
            <w:tcBorders>
              <w:top w:val="single" w:sz="18" w:space="0" w:color="FFC40C" w:themeColor="accent4"/>
            </w:tcBorders>
            <w:shd w:val="clear" w:color="auto" w:fill="auto"/>
          </w:tcPr>
          <w:p w14:paraId="47DC7FB9" w14:textId="77777777" w:rsidR="00CA3792" w:rsidRDefault="00CA3792">
            <w:pPr>
              <w:pStyle w:val="Heading1"/>
              <w:spacing w:before="20" w:after="20"/>
            </w:pPr>
          </w:p>
        </w:tc>
        <w:tc>
          <w:tcPr>
            <w:tcW w:w="9273" w:type="dxa"/>
            <w:tcBorders>
              <w:top w:val="single" w:sz="18" w:space="0" w:color="FFC40C" w:themeColor="accent4"/>
              <w:right w:val="single" w:sz="18" w:space="0" w:color="FFFFFF" w:themeColor="background1"/>
            </w:tcBorders>
          </w:tcPr>
          <w:p w14:paraId="73C8EFD1" w14:textId="38892B76" w:rsidR="00CA3792" w:rsidRDefault="00CA3792">
            <w:pPr>
              <w:spacing w:before="20" w:after="20"/>
            </w:pPr>
            <w:sdt>
              <w:sdtPr>
                <w:id w:val="-538044616"/>
                <w:placeholder>
                  <w:docPart w:val="D0599CA11B77453D95D0D50E08F2C668"/>
                </w:placeholder>
                <w:temporary/>
                <w:showingPlcHdr/>
                <w15:appearance w15:val="hidden"/>
              </w:sdtPr>
              <w:sdtContent>
                <w:r>
                  <w:t>Purpose</w:t>
                </w:r>
              </w:sdtContent>
            </w:sdt>
          </w:p>
        </w:tc>
      </w:tr>
      <w:tr w:rsidR="00CA3792" w14:paraId="4375E555" w14:textId="77777777" w:rsidTr="00884799">
        <w:trPr>
          <w:cnfStyle w:val="000000100000" w:firstRow="0" w:lastRow="0" w:firstColumn="0" w:lastColumn="0" w:oddVBand="0" w:evenVBand="0" w:oddHBand="1" w:evenHBand="0" w:firstRowFirstColumn="0" w:firstRowLastColumn="0" w:lastRowFirstColumn="0" w:lastRowLastColumn="0"/>
        </w:trPr>
        <w:tc>
          <w:tcPr>
            <w:tcW w:w="2201" w:type="dxa"/>
            <w:tcBorders>
              <w:bottom w:val="single" w:sz="18" w:space="0" w:color="FFC40C" w:themeColor="accent4"/>
            </w:tcBorders>
            <w:shd w:val="clear" w:color="auto" w:fill="auto"/>
          </w:tcPr>
          <w:p w14:paraId="65AC54DF" w14:textId="4A1A0B5E" w:rsidR="00CA3792" w:rsidRDefault="00884799">
            <w:pPr>
              <w:pStyle w:val="Heading1"/>
              <w:spacing w:before="20" w:after="20"/>
            </w:pPr>
            <w:r>
              <w:t>Outcomes</w:t>
            </w:r>
          </w:p>
        </w:tc>
        <w:tc>
          <w:tcPr>
            <w:tcW w:w="9273" w:type="dxa"/>
            <w:tcBorders>
              <w:bottom w:val="single" w:sz="18" w:space="0" w:color="FFC40C" w:themeColor="accent4"/>
              <w:right w:val="single" w:sz="18" w:space="0" w:color="FFFFFF" w:themeColor="background1"/>
            </w:tcBorders>
          </w:tcPr>
          <w:p w14:paraId="18934940" w14:textId="22351BAF" w:rsidR="00CA3792" w:rsidRDefault="00884799">
            <w:pPr>
              <w:spacing w:before="20" w:after="20"/>
            </w:pPr>
            <w:r>
              <w:rPr>
                <w:rStyle w:val="Strong"/>
              </w:rPr>
              <w:t>Please select the classification that best describes this project</w:t>
            </w:r>
          </w:p>
        </w:tc>
      </w:tr>
      <w:tr w:rsidR="00CA3792" w14:paraId="5854D653" w14:textId="77777777" w:rsidTr="00884799">
        <w:tc>
          <w:tcPr>
            <w:tcW w:w="2201" w:type="dxa"/>
            <w:tcBorders>
              <w:top w:val="single" w:sz="18" w:space="0" w:color="FFC40C" w:themeColor="accent4"/>
            </w:tcBorders>
            <w:shd w:val="clear" w:color="auto" w:fill="auto"/>
          </w:tcPr>
          <w:p w14:paraId="1CEBD3C9" w14:textId="77777777" w:rsidR="00CA3792" w:rsidRDefault="00CA3792">
            <w:pPr>
              <w:pStyle w:val="Heading1"/>
              <w:spacing w:before="20" w:after="20"/>
            </w:pPr>
          </w:p>
        </w:tc>
        <w:tc>
          <w:tcPr>
            <w:tcW w:w="9273" w:type="dxa"/>
            <w:tcBorders>
              <w:top w:val="single" w:sz="18" w:space="0" w:color="FFC40C" w:themeColor="accent4"/>
              <w:right w:val="single" w:sz="18" w:space="0" w:color="FFFFFF" w:themeColor="background1"/>
            </w:tcBorders>
          </w:tcPr>
          <w:p w14:paraId="11F7CCBE" w14:textId="048D451E" w:rsidR="00CA3792" w:rsidRPr="00884799" w:rsidRDefault="00884799">
            <w:pPr>
              <w:spacing w:before="20" w:after="20"/>
              <w:rPr>
                <w:rStyle w:val="Strong"/>
                <w:rFonts w:asciiTheme="majorHAnsi" w:eastAsiaTheme="majorEastAsia" w:hAnsiTheme="majorHAnsi" w:cstheme="majorBidi"/>
                <w:bCs/>
              </w:rPr>
            </w:pPr>
            <w:r w:rsidRPr="00884799">
              <w:rPr>
                <w:rStyle w:val="Strong"/>
                <w:rFonts w:asciiTheme="majorHAnsi" w:eastAsiaTheme="majorEastAsia" w:hAnsiTheme="majorHAnsi" w:cstheme="majorBidi"/>
                <w:b w:val="0"/>
                <w:bCs/>
              </w:rPr>
              <w:t xml:space="preserve">Promote health and wellbeing of youth </w:t>
            </w:r>
            <w:proofErr w:type="gramStart"/>
            <w:r w:rsidRPr="00884799">
              <w:rPr>
                <w:rStyle w:val="Strong"/>
                <w:rFonts w:asciiTheme="majorHAnsi" w:eastAsiaTheme="majorEastAsia" w:hAnsiTheme="majorHAnsi" w:cstheme="majorBidi"/>
                <w:b w:val="0"/>
                <w:bCs/>
              </w:rPr>
              <w:t>age</w:t>
            </w:r>
            <w:proofErr w:type="gramEnd"/>
            <w:r w:rsidRPr="00884799">
              <w:rPr>
                <w:rStyle w:val="Strong"/>
                <w:rFonts w:asciiTheme="majorHAnsi" w:eastAsiaTheme="majorEastAsia" w:hAnsiTheme="majorHAnsi" w:cstheme="majorBidi"/>
                <w:b w:val="0"/>
                <w:bCs/>
              </w:rPr>
              <w:t xml:space="preserve"> 0-18 years</w:t>
            </w:r>
          </w:p>
        </w:tc>
      </w:tr>
      <w:tr w:rsidR="00CA3792" w14:paraId="2FF7B210" w14:textId="77777777" w:rsidTr="00884799">
        <w:trPr>
          <w:cnfStyle w:val="000000100000" w:firstRow="0" w:lastRow="0" w:firstColumn="0" w:lastColumn="0" w:oddVBand="0" w:evenVBand="0" w:oddHBand="1" w:evenHBand="0" w:firstRowFirstColumn="0" w:firstRowLastColumn="0" w:lastRowFirstColumn="0" w:lastRowLastColumn="0"/>
        </w:trPr>
        <w:tc>
          <w:tcPr>
            <w:tcW w:w="2201" w:type="dxa"/>
            <w:shd w:val="clear" w:color="auto" w:fill="auto"/>
          </w:tcPr>
          <w:p w14:paraId="49AF0E49" w14:textId="77777777" w:rsidR="00CA3792" w:rsidRDefault="00CA3792">
            <w:pPr>
              <w:pStyle w:val="Heading1"/>
              <w:spacing w:before="20" w:after="20"/>
            </w:pPr>
          </w:p>
        </w:tc>
        <w:tc>
          <w:tcPr>
            <w:tcW w:w="9273" w:type="dxa"/>
            <w:tcBorders>
              <w:right w:val="single" w:sz="18" w:space="0" w:color="FFFFFF" w:themeColor="background1"/>
            </w:tcBorders>
          </w:tcPr>
          <w:p w14:paraId="04C51820" w14:textId="62E45968" w:rsidR="00CA3792" w:rsidRPr="00884799" w:rsidRDefault="00884799">
            <w:pPr>
              <w:spacing w:before="20" w:after="20"/>
              <w:rPr>
                <w:rStyle w:val="Strong"/>
                <w:rFonts w:asciiTheme="majorHAnsi" w:eastAsiaTheme="majorEastAsia" w:hAnsiTheme="majorHAnsi" w:cstheme="majorBidi"/>
                <w:bCs/>
              </w:rPr>
            </w:pPr>
            <w:r w:rsidRPr="00884799">
              <w:rPr>
                <w:rStyle w:val="Strong"/>
                <w:rFonts w:asciiTheme="majorHAnsi" w:eastAsiaTheme="majorEastAsia" w:hAnsiTheme="majorHAnsi" w:cstheme="majorBidi"/>
                <w:b w:val="0"/>
                <w:bCs/>
              </w:rPr>
              <w:t xml:space="preserve">Improve the quality of live for youth </w:t>
            </w:r>
            <w:proofErr w:type="gramStart"/>
            <w:r w:rsidRPr="00884799">
              <w:rPr>
                <w:rStyle w:val="Strong"/>
                <w:rFonts w:asciiTheme="majorHAnsi" w:eastAsiaTheme="majorEastAsia" w:hAnsiTheme="majorHAnsi" w:cstheme="majorBidi"/>
                <w:b w:val="0"/>
                <w:bCs/>
              </w:rPr>
              <w:t>age</w:t>
            </w:r>
            <w:proofErr w:type="gramEnd"/>
            <w:r w:rsidRPr="00884799">
              <w:rPr>
                <w:rStyle w:val="Strong"/>
                <w:rFonts w:asciiTheme="majorHAnsi" w:eastAsiaTheme="majorEastAsia" w:hAnsiTheme="majorHAnsi" w:cstheme="majorBidi"/>
                <w:b w:val="0"/>
                <w:bCs/>
              </w:rPr>
              <w:t xml:space="preserve"> 0-18 years</w:t>
            </w:r>
          </w:p>
        </w:tc>
      </w:tr>
      <w:tr w:rsidR="00CA3792" w14:paraId="3DDD23A2" w14:textId="77777777" w:rsidTr="00884799">
        <w:tc>
          <w:tcPr>
            <w:tcW w:w="2201" w:type="dxa"/>
            <w:shd w:val="clear" w:color="auto" w:fill="auto"/>
          </w:tcPr>
          <w:p w14:paraId="4C76D74B" w14:textId="77777777" w:rsidR="00CA3792" w:rsidRDefault="00CA3792">
            <w:pPr>
              <w:pStyle w:val="Heading1"/>
              <w:spacing w:before="20" w:after="20"/>
            </w:pPr>
          </w:p>
        </w:tc>
        <w:tc>
          <w:tcPr>
            <w:tcW w:w="9273" w:type="dxa"/>
            <w:tcBorders>
              <w:right w:val="single" w:sz="18" w:space="0" w:color="FFFFFF" w:themeColor="background1"/>
            </w:tcBorders>
          </w:tcPr>
          <w:p w14:paraId="36E7F4C9" w14:textId="3E353451" w:rsidR="00CA3792" w:rsidRPr="00884799" w:rsidRDefault="00884799">
            <w:pPr>
              <w:spacing w:before="20" w:after="20"/>
              <w:rPr>
                <w:rStyle w:val="Strong"/>
                <w:rFonts w:asciiTheme="majorHAnsi" w:eastAsiaTheme="majorEastAsia" w:hAnsiTheme="majorHAnsi" w:cstheme="majorBidi"/>
                <w:bCs/>
              </w:rPr>
            </w:pPr>
            <w:r w:rsidRPr="00884799">
              <w:rPr>
                <w:rStyle w:val="Strong"/>
                <w:rFonts w:asciiTheme="majorHAnsi" w:eastAsiaTheme="majorEastAsia" w:hAnsiTheme="majorHAnsi" w:cstheme="majorBidi"/>
                <w:b w:val="0"/>
                <w:bCs/>
              </w:rPr>
              <w:t xml:space="preserve">Increase accessibility for </w:t>
            </w:r>
            <w:r w:rsidRPr="00884799">
              <w:rPr>
                <w:rStyle w:val="Strong"/>
                <w:rFonts w:asciiTheme="majorHAnsi" w:eastAsiaTheme="majorEastAsia" w:hAnsiTheme="majorHAnsi" w:cstheme="majorBidi"/>
                <w:b w:val="0"/>
                <w:bCs/>
              </w:rPr>
              <w:t xml:space="preserve">youth </w:t>
            </w:r>
            <w:proofErr w:type="gramStart"/>
            <w:r w:rsidRPr="00884799">
              <w:rPr>
                <w:rStyle w:val="Strong"/>
                <w:rFonts w:asciiTheme="majorHAnsi" w:eastAsiaTheme="majorEastAsia" w:hAnsiTheme="majorHAnsi" w:cstheme="majorBidi"/>
                <w:b w:val="0"/>
                <w:bCs/>
              </w:rPr>
              <w:t>age</w:t>
            </w:r>
            <w:proofErr w:type="gramEnd"/>
            <w:r w:rsidRPr="00884799">
              <w:rPr>
                <w:rStyle w:val="Strong"/>
                <w:rFonts w:asciiTheme="majorHAnsi" w:eastAsiaTheme="majorEastAsia" w:hAnsiTheme="majorHAnsi" w:cstheme="majorBidi"/>
                <w:b w:val="0"/>
                <w:bCs/>
              </w:rPr>
              <w:t xml:space="preserve"> 0-18 years</w:t>
            </w:r>
            <w:r w:rsidRPr="00884799">
              <w:rPr>
                <w:rStyle w:val="Strong"/>
                <w:rFonts w:asciiTheme="majorHAnsi" w:eastAsiaTheme="majorEastAsia" w:hAnsiTheme="majorHAnsi" w:cstheme="majorBidi"/>
                <w:b w:val="0"/>
                <w:bCs/>
              </w:rPr>
              <w:t xml:space="preserve"> to learn and grow</w:t>
            </w:r>
          </w:p>
        </w:tc>
      </w:tr>
      <w:tr w:rsidR="00CA3792" w14:paraId="5140716D" w14:textId="77777777" w:rsidTr="00884799">
        <w:trPr>
          <w:cnfStyle w:val="000000100000" w:firstRow="0" w:lastRow="0" w:firstColumn="0" w:lastColumn="0" w:oddVBand="0" w:evenVBand="0" w:oddHBand="1" w:evenHBand="0" w:firstRowFirstColumn="0" w:firstRowLastColumn="0" w:lastRowFirstColumn="0" w:lastRowLastColumn="0"/>
        </w:trPr>
        <w:tc>
          <w:tcPr>
            <w:tcW w:w="2201" w:type="dxa"/>
            <w:shd w:val="clear" w:color="auto" w:fill="auto"/>
          </w:tcPr>
          <w:p w14:paraId="67ACE0AE" w14:textId="77777777" w:rsidR="00CA3792" w:rsidRDefault="00CA3792">
            <w:pPr>
              <w:pStyle w:val="Heading1"/>
              <w:spacing w:before="20" w:after="20"/>
            </w:pPr>
          </w:p>
        </w:tc>
        <w:tc>
          <w:tcPr>
            <w:tcW w:w="9273" w:type="dxa"/>
            <w:tcBorders>
              <w:right w:val="single" w:sz="18" w:space="0" w:color="FFFFFF" w:themeColor="background1"/>
            </w:tcBorders>
          </w:tcPr>
          <w:p w14:paraId="6AD836B9" w14:textId="360F9BF1" w:rsidR="00CA3792" w:rsidRPr="00884799" w:rsidRDefault="00884799" w:rsidP="00884799">
            <w:pPr>
              <w:pStyle w:val="Heading2"/>
              <w:spacing w:before="20" w:after="20"/>
              <w:jc w:val="left"/>
              <w:rPr>
                <w:rStyle w:val="Strong"/>
              </w:rPr>
            </w:pPr>
            <w:r w:rsidRPr="00884799">
              <w:rPr>
                <w:rStyle w:val="Strong"/>
              </w:rPr>
              <w:t xml:space="preserve">Develop leadership skills </w:t>
            </w:r>
            <w:r>
              <w:rPr>
                <w:rStyle w:val="Strong"/>
              </w:rPr>
              <w:t xml:space="preserve">of youth </w:t>
            </w:r>
            <w:proofErr w:type="gramStart"/>
            <w:r>
              <w:rPr>
                <w:rStyle w:val="Strong"/>
              </w:rPr>
              <w:t>age</w:t>
            </w:r>
            <w:proofErr w:type="gramEnd"/>
            <w:r>
              <w:rPr>
                <w:rStyle w:val="Strong"/>
              </w:rPr>
              <w:t xml:space="preserve"> 0-18 years</w:t>
            </w:r>
          </w:p>
        </w:tc>
      </w:tr>
    </w:tbl>
    <w:tbl>
      <w:tblPr>
        <w:tblStyle w:val="GridTable1Light-Accent6"/>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620" w:firstRow="1" w:lastRow="0" w:firstColumn="0" w:lastColumn="0" w:noHBand="1" w:noVBand="1"/>
        <w:tblDescription w:val="Expenses table"/>
      </w:tblPr>
      <w:tblGrid>
        <w:gridCol w:w="1980"/>
        <w:gridCol w:w="20"/>
        <w:gridCol w:w="9485"/>
      </w:tblGrid>
      <w:tr w:rsidR="00CA0EC2" w:rsidRPr="00163B26" w14:paraId="37808CAE" w14:textId="77777777" w:rsidTr="00654A43">
        <w:trPr>
          <w:cnfStyle w:val="100000000000" w:firstRow="1" w:lastRow="0" w:firstColumn="0" w:lastColumn="0" w:oddVBand="0" w:evenVBand="0" w:oddHBand="0" w:evenHBand="0" w:firstRowFirstColumn="0" w:firstRowLastColumn="0" w:lastRowFirstColumn="0" w:lastRowLastColumn="0"/>
          <w:trHeight w:val="407"/>
        </w:trPr>
        <w:tc>
          <w:tcPr>
            <w:tcW w:w="1980" w:type="dxa"/>
            <w:tcBorders>
              <w:bottom w:val="none" w:sz="0" w:space="0" w:color="auto"/>
            </w:tcBorders>
          </w:tcPr>
          <w:p w14:paraId="7633D3CE" w14:textId="4B93BB3A" w:rsidR="00CA0EC2" w:rsidRPr="00537A46" w:rsidRDefault="00884799" w:rsidP="00884799">
            <w:pPr>
              <w:pStyle w:val="Heading1"/>
              <w:rPr>
                <w:b/>
              </w:rPr>
            </w:pPr>
            <w:r w:rsidRPr="00884799">
              <w:rPr>
                <w:b/>
                <w:bCs w:val="0"/>
              </w:rPr>
              <w:t>Goals</w:t>
            </w:r>
          </w:p>
        </w:tc>
        <w:tc>
          <w:tcPr>
            <w:tcW w:w="20" w:type="dxa"/>
            <w:tcBorders>
              <w:bottom w:val="none" w:sz="0" w:space="0" w:color="auto"/>
            </w:tcBorders>
          </w:tcPr>
          <w:p w14:paraId="3D516D50" w14:textId="77777777" w:rsidR="00CA0EC2" w:rsidRPr="00537A46" w:rsidRDefault="00CA0EC2">
            <w:pPr>
              <w:rPr>
                <w:b w:val="0"/>
                <w:color w:val="0E5563" w:themeColor="accent5"/>
              </w:rPr>
            </w:pPr>
          </w:p>
        </w:tc>
        <w:tc>
          <w:tcPr>
            <w:tcW w:w="9485" w:type="dxa"/>
            <w:tcBorders>
              <w:bottom w:val="none" w:sz="0" w:space="0" w:color="auto"/>
            </w:tcBorders>
          </w:tcPr>
          <w:p w14:paraId="77DB6A0E" w14:textId="2FCEFE3E" w:rsidR="00CA0EC2" w:rsidRPr="00537A46" w:rsidRDefault="00884799" w:rsidP="00884799">
            <w:pPr>
              <w:pStyle w:val="Heading1"/>
              <w:rPr>
                <w:b/>
              </w:rPr>
            </w:pPr>
            <w:r w:rsidRPr="00884799">
              <w:rPr>
                <w:b/>
                <w:bCs w:val="0"/>
              </w:rPr>
              <w:t>List up to 3 goals and objectives for your project</w:t>
            </w:r>
          </w:p>
        </w:tc>
      </w:tr>
      <w:tr w:rsidR="00163B26" w:rsidRPr="00163B26" w14:paraId="2089CF29" w14:textId="77777777" w:rsidTr="00654A43">
        <w:trPr>
          <w:trHeight w:val="75"/>
        </w:trPr>
        <w:tc>
          <w:tcPr>
            <w:tcW w:w="1980" w:type="dxa"/>
          </w:tcPr>
          <w:p w14:paraId="59A1B0C6" w14:textId="7F00C955" w:rsidR="00075CBA" w:rsidRPr="00654A43" w:rsidRDefault="00654A43">
            <w:pPr>
              <w:spacing w:before="20" w:after="20"/>
              <w:rPr>
                <w:bCs/>
                <w:color w:val="0E5563" w:themeColor="accent5"/>
              </w:rPr>
            </w:pPr>
            <w:r>
              <w:rPr>
                <w:bCs/>
                <w:color w:val="0E5563" w:themeColor="accent5"/>
              </w:rPr>
              <w:t>Goal/Objective #1</w:t>
            </w:r>
          </w:p>
        </w:tc>
        <w:tc>
          <w:tcPr>
            <w:tcW w:w="20" w:type="dxa"/>
          </w:tcPr>
          <w:p w14:paraId="2B07734C" w14:textId="77777777" w:rsidR="00075CBA" w:rsidRPr="00654A43" w:rsidRDefault="00075CBA">
            <w:pPr>
              <w:spacing w:before="20" w:after="20"/>
              <w:rPr>
                <w:bCs/>
                <w:color w:val="0E5563" w:themeColor="accent5"/>
              </w:rPr>
            </w:pPr>
          </w:p>
        </w:tc>
        <w:tc>
          <w:tcPr>
            <w:tcW w:w="9485" w:type="dxa"/>
            <w:shd w:val="clear" w:color="auto" w:fill="F2F2F2" w:themeFill="background1" w:themeFillShade="F2"/>
          </w:tcPr>
          <w:p w14:paraId="57DEFC81" w14:textId="2344D236" w:rsidR="00075CBA" w:rsidRPr="00654A43" w:rsidRDefault="00075CBA">
            <w:pPr>
              <w:spacing w:before="20" w:after="20"/>
              <w:rPr>
                <w:bCs/>
                <w:color w:val="0E5563" w:themeColor="accent5"/>
              </w:rPr>
            </w:pPr>
          </w:p>
        </w:tc>
      </w:tr>
      <w:tr w:rsidR="00654A43" w:rsidRPr="00163B26" w14:paraId="5332F3B5" w14:textId="77777777" w:rsidTr="00654A43">
        <w:trPr>
          <w:trHeight w:val="75"/>
        </w:trPr>
        <w:tc>
          <w:tcPr>
            <w:tcW w:w="1980" w:type="dxa"/>
          </w:tcPr>
          <w:p w14:paraId="5C95E028" w14:textId="0AAB3ABE" w:rsidR="00654A43" w:rsidRDefault="00654A43">
            <w:pPr>
              <w:rPr>
                <w:bCs/>
                <w:color w:val="0E5563" w:themeColor="accent5"/>
              </w:rPr>
            </w:pPr>
            <w:r>
              <w:rPr>
                <w:bCs/>
                <w:color w:val="0E5563" w:themeColor="accent5"/>
              </w:rPr>
              <w:t>Goal/Objective #</w:t>
            </w:r>
            <w:r>
              <w:rPr>
                <w:bCs/>
                <w:color w:val="0E5563" w:themeColor="accent5"/>
              </w:rPr>
              <w:t>2</w:t>
            </w:r>
          </w:p>
        </w:tc>
        <w:tc>
          <w:tcPr>
            <w:tcW w:w="20" w:type="dxa"/>
          </w:tcPr>
          <w:p w14:paraId="7CC53632" w14:textId="77777777" w:rsidR="00654A43" w:rsidRPr="00654A43" w:rsidRDefault="00654A43">
            <w:pPr>
              <w:rPr>
                <w:bCs/>
                <w:color w:val="0E5563" w:themeColor="accent5"/>
              </w:rPr>
            </w:pPr>
          </w:p>
        </w:tc>
        <w:tc>
          <w:tcPr>
            <w:tcW w:w="9485" w:type="dxa"/>
            <w:shd w:val="clear" w:color="auto" w:fill="F2F2F2" w:themeFill="background1" w:themeFillShade="F2"/>
          </w:tcPr>
          <w:p w14:paraId="34BD09EF" w14:textId="77777777" w:rsidR="00654A43" w:rsidRPr="00654A43" w:rsidRDefault="00654A43">
            <w:pPr>
              <w:rPr>
                <w:bCs/>
                <w:color w:val="0E5563" w:themeColor="accent5"/>
              </w:rPr>
            </w:pPr>
          </w:p>
        </w:tc>
      </w:tr>
      <w:tr w:rsidR="00654A43" w:rsidRPr="00163B26" w14:paraId="0F40DF23" w14:textId="77777777" w:rsidTr="00654A43">
        <w:trPr>
          <w:trHeight w:val="75"/>
        </w:trPr>
        <w:tc>
          <w:tcPr>
            <w:tcW w:w="1980" w:type="dxa"/>
          </w:tcPr>
          <w:p w14:paraId="32120C79" w14:textId="27ED8E82" w:rsidR="00654A43" w:rsidRDefault="00654A43">
            <w:pPr>
              <w:rPr>
                <w:bCs/>
                <w:color w:val="0E5563" w:themeColor="accent5"/>
              </w:rPr>
            </w:pPr>
            <w:r>
              <w:rPr>
                <w:bCs/>
                <w:color w:val="0E5563" w:themeColor="accent5"/>
              </w:rPr>
              <w:t>Goal/Objective #</w:t>
            </w:r>
            <w:r>
              <w:rPr>
                <w:bCs/>
                <w:color w:val="0E5563" w:themeColor="accent5"/>
              </w:rPr>
              <w:t>3</w:t>
            </w:r>
          </w:p>
        </w:tc>
        <w:tc>
          <w:tcPr>
            <w:tcW w:w="20" w:type="dxa"/>
          </w:tcPr>
          <w:p w14:paraId="79754EE0" w14:textId="77777777" w:rsidR="00654A43" w:rsidRPr="00654A43" w:rsidRDefault="00654A43">
            <w:pPr>
              <w:rPr>
                <w:bCs/>
                <w:color w:val="0E5563" w:themeColor="accent5"/>
              </w:rPr>
            </w:pPr>
          </w:p>
        </w:tc>
        <w:tc>
          <w:tcPr>
            <w:tcW w:w="9485" w:type="dxa"/>
            <w:shd w:val="clear" w:color="auto" w:fill="F2F2F2" w:themeFill="background1" w:themeFillShade="F2"/>
          </w:tcPr>
          <w:p w14:paraId="245FEE2C" w14:textId="77777777" w:rsidR="00654A43" w:rsidRPr="00654A43" w:rsidRDefault="00654A43">
            <w:pPr>
              <w:rPr>
                <w:bCs/>
                <w:color w:val="0E5563" w:themeColor="accent5"/>
              </w:rPr>
            </w:pPr>
          </w:p>
        </w:tc>
      </w:tr>
      <w:tr w:rsidR="00654A43" w:rsidRPr="00163B26" w14:paraId="68E2457A" w14:textId="77777777" w:rsidTr="00654A43">
        <w:trPr>
          <w:trHeight w:val="75"/>
        </w:trPr>
        <w:tc>
          <w:tcPr>
            <w:tcW w:w="1980" w:type="dxa"/>
            <w:tcBorders>
              <w:bottom w:val="single" w:sz="18" w:space="0" w:color="FFC40C" w:themeColor="accent4"/>
            </w:tcBorders>
          </w:tcPr>
          <w:p w14:paraId="2C38AC21" w14:textId="4CEFA3B0" w:rsidR="00654A43" w:rsidRDefault="00654A43">
            <w:pPr>
              <w:rPr>
                <w:bCs/>
                <w:color w:val="0E5563" w:themeColor="accent5"/>
              </w:rPr>
            </w:pPr>
            <w:r>
              <w:rPr>
                <w:b/>
                <w:bCs/>
                <w:color w:val="0E5563" w:themeColor="accent5"/>
              </w:rPr>
              <w:t>Success</w:t>
            </w:r>
          </w:p>
        </w:tc>
        <w:tc>
          <w:tcPr>
            <w:tcW w:w="20" w:type="dxa"/>
            <w:tcBorders>
              <w:bottom w:val="single" w:sz="18" w:space="0" w:color="FFC40C" w:themeColor="accent4"/>
            </w:tcBorders>
          </w:tcPr>
          <w:p w14:paraId="15304030" w14:textId="45E35B4D" w:rsidR="00654A43" w:rsidRPr="00654A43" w:rsidRDefault="00654A43">
            <w:pPr>
              <w:rPr>
                <w:bCs/>
                <w:color w:val="0E5563" w:themeColor="accent5"/>
              </w:rPr>
            </w:pPr>
          </w:p>
        </w:tc>
        <w:tc>
          <w:tcPr>
            <w:tcW w:w="9485" w:type="dxa"/>
            <w:tcBorders>
              <w:bottom w:val="single" w:sz="18" w:space="0" w:color="FFC40C" w:themeColor="accent4"/>
            </w:tcBorders>
          </w:tcPr>
          <w:p w14:paraId="771B2EE0" w14:textId="1814D7BB" w:rsidR="00654A43" w:rsidRPr="00654A43" w:rsidRDefault="00654A43">
            <w:pPr>
              <w:rPr>
                <w:b/>
                <w:color w:val="0E5563" w:themeColor="accent5"/>
              </w:rPr>
            </w:pPr>
            <w:r w:rsidRPr="00654A43">
              <w:rPr>
                <w:b/>
                <w:color w:val="0E5563" w:themeColor="accent5"/>
              </w:rPr>
              <w:t>How will you assess the success of your project?</w:t>
            </w:r>
          </w:p>
        </w:tc>
      </w:tr>
      <w:tr w:rsidR="00654A43" w:rsidRPr="00163B26" w14:paraId="3C39B9B7" w14:textId="77777777" w:rsidTr="00654A43">
        <w:trPr>
          <w:trHeight w:val="1172"/>
        </w:trPr>
        <w:tc>
          <w:tcPr>
            <w:tcW w:w="1980" w:type="dxa"/>
            <w:tcBorders>
              <w:top w:val="single" w:sz="18" w:space="0" w:color="FFC40C" w:themeColor="accent4"/>
            </w:tcBorders>
          </w:tcPr>
          <w:p w14:paraId="42A15EF5" w14:textId="77777777" w:rsidR="00654A43" w:rsidRDefault="00654A43">
            <w:pPr>
              <w:rPr>
                <w:bCs/>
                <w:color w:val="0E5563" w:themeColor="accent5"/>
              </w:rPr>
            </w:pPr>
          </w:p>
        </w:tc>
        <w:tc>
          <w:tcPr>
            <w:tcW w:w="20" w:type="dxa"/>
            <w:tcBorders>
              <w:top w:val="single" w:sz="18" w:space="0" w:color="FFC40C" w:themeColor="accent4"/>
            </w:tcBorders>
          </w:tcPr>
          <w:p w14:paraId="43C4B33F" w14:textId="77777777" w:rsidR="00654A43" w:rsidRPr="00654A43" w:rsidRDefault="00654A43">
            <w:pPr>
              <w:rPr>
                <w:bCs/>
                <w:color w:val="0E5563" w:themeColor="accent5"/>
              </w:rPr>
            </w:pPr>
          </w:p>
        </w:tc>
        <w:tc>
          <w:tcPr>
            <w:tcW w:w="9485" w:type="dxa"/>
            <w:tcBorders>
              <w:top w:val="single" w:sz="18" w:space="0" w:color="FFC40C" w:themeColor="accent4"/>
            </w:tcBorders>
            <w:shd w:val="clear" w:color="auto" w:fill="F2F2F2" w:themeFill="background1" w:themeFillShade="F2"/>
          </w:tcPr>
          <w:p w14:paraId="6C1D5459" w14:textId="77777777" w:rsidR="00654A43" w:rsidRPr="00654A43" w:rsidRDefault="00654A43">
            <w:pPr>
              <w:rPr>
                <w:bCs/>
                <w:color w:val="0E5563" w:themeColor="accent5"/>
              </w:rPr>
            </w:pPr>
          </w:p>
        </w:tc>
      </w:tr>
      <w:tr w:rsidR="00654A43" w:rsidRPr="00163B26" w14:paraId="1D6F5E8B" w14:textId="77777777" w:rsidTr="00654A43">
        <w:trPr>
          <w:trHeight w:val="75"/>
        </w:trPr>
        <w:tc>
          <w:tcPr>
            <w:tcW w:w="1980" w:type="dxa"/>
          </w:tcPr>
          <w:p w14:paraId="711F7E31" w14:textId="77777777" w:rsidR="00654A43" w:rsidRDefault="00654A43">
            <w:pPr>
              <w:rPr>
                <w:bCs/>
                <w:color w:val="0E5563" w:themeColor="accent5"/>
              </w:rPr>
            </w:pPr>
          </w:p>
        </w:tc>
        <w:tc>
          <w:tcPr>
            <w:tcW w:w="20" w:type="dxa"/>
          </w:tcPr>
          <w:p w14:paraId="60390AE5" w14:textId="77777777" w:rsidR="00654A43" w:rsidRPr="00654A43" w:rsidRDefault="00654A43">
            <w:pPr>
              <w:rPr>
                <w:bCs/>
                <w:color w:val="0E5563" w:themeColor="accent5"/>
              </w:rPr>
            </w:pPr>
          </w:p>
        </w:tc>
        <w:tc>
          <w:tcPr>
            <w:tcW w:w="9485" w:type="dxa"/>
          </w:tcPr>
          <w:p w14:paraId="0763DF04" w14:textId="77777777" w:rsidR="00654A43" w:rsidRPr="00654A43" w:rsidRDefault="00654A43">
            <w:pPr>
              <w:rPr>
                <w:bCs/>
                <w:color w:val="0E5563" w:themeColor="accent5"/>
              </w:rPr>
            </w:pPr>
          </w:p>
        </w:tc>
      </w:tr>
      <w:tr w:rsidR="00654A43" w:rsidRPr="00163B26" w14:paraId="004F5BDD" w14:textId="77777777" w:rsidTr="00654A43">
        <w:trPr>
          <w:trHeight w:val="75"/>
        </w:trPr>
        <w:tc>
          <w:tcPr>
            <w:tcW w:w="1980" w:type="dxa"/>
            <w:tcBorders>
              <w:bottom w:val="single" w:sz="18" w:space="0" w:color="FFC40C" w:themeColor="accent4"/>
            </w:tcBorders>
          </w:tcPr>
          <w:p w14:paraId="0B6A28D7" w14:textId="4F97E65E" w:rsidR="00654A43" w:rsidRDefault="00654A43">
            <w:pPr>
              <w:rPr>
                <w:bCs/>
                <w:color w:val="0E5563" w:themeColor="accent5"/>
              </w:rPr>
            </w:pPr>
            <w:r w:rsidRPr="00654A43">
              <w:rPr>
                <w:b/>
                <w:bCs/>
                <w:color w:val="0E5563" w:themeColor="accent5"/>
              </w:rPr>
              <w:t>Budget</w:t>
            </w:r>
          </w:p>
        </w:tc>
        <w:tc>
          <w:tcPr>
            <w:tcW w:w="20" w:type="dxa"/>
            <w:tcBorders>
              <w:bottom w:val="single" w:sz="18" w:space="0" w:color="FFC40C" w:themeColor="accent4"/>
            </w:tcBorders>
          </w:tcPr>
          <w:p w14:paraId="02AD69FF" w14:textId="77777777" w:rsidR="00654A43" w:rsidRPr="00654A43" w:rsidRDefault="00654A43">
            <w:pPr>
              <w:rPr>
                <w:bCs/>
                <w:color w:val="0E5563" w:themeColor="accent5"/>
              </w:rPr>
            </w:pPr>
          </w:p>
        </w:tc>
        <w:tc>
          <w:tcPr>
            <w:tcW w:w="9485" w:type="dxa"/>
            <w:tcBorders>
              <w:bottom w:val="single" w:sz="18" w:space="0" w:color="FFC40C" w:themeColor="accent4"/>
            </w:tcBorders>
          </w:tcPr>
          <w:p w14:paraId="51C7FD5B" w14:textId="77777777" w:rsidR="00654A43" w:rsidRPr="00654A43" w:rsidRDefault="00654A43">
            <w:pPr>
              <w:rPr>
                <w:bCs/>
                <w:color w:val="0E5563" w:themeColor="accent5"/>
              </w:rPr>
            </w:pPr>
          </w:p>
        </w:tc>
      </w:tr>
    </w:tbl>
    <w:p w14:paraId="61DD19C1" w14:textId="7313257A" w:rsidR="005C175A" w:rsidRPr="00654A43" w:rsidRDefault="00654A43" w:rsidP="00CA0EC2">
      <w:pPr>
        <w:rPr>
          <w:bCs/>
          <w:color w:val="355D7E" w:themeColor="accent2" w:themeShade="80"/>
        </w:rPr>
      </w:pPr>
      <w:r w:rsidRPr="00654A43">
        <w:rPr>
          <w:bCs/>
          <w:color w:val="355D7E" w:themeColor="accent2" w:themeShade="80"/>
        </w:rPr>
        <w:t>Requested Amount</w:t>
      </w:r>
      <w:r w:rsidRPr="00654A43">
        <w:rPr>
          <w:bCs/>
          <w:color w:val="355D7E" w:themeColor="accent2" w:themeShade="80"/>
        </w:rPr>
        <w:tab/>
      </w:r>
    </w:p>
    <w:p w14:paraId="319E1A65" w14:textId="6431FF24" w:rsidR="00654A43" w:rsidRPr="00654A43" w:rsidRDefault="00654A43" w:rsidP="00CA0EC2">
      <w:pPr>
        <w:rPr>
          <w:bCs/>
          <w:color w:val="355D7E" w:themeColor="accent2" w:themeShade="80"/>
        </w:rPr>
      </w:pPr>
      <w:r w:rsidRPr="00654A43">
        <w:rPr>
          <w:bCs/>
          <w:color w:val="355D7E" w:themeColor="accent2" w:themeShade="80"/>
        </w:rPr>
        <w:t>Is this request being submitted exclusively to Canandaigua Kiwanis Foundation? (Yes/No)</w:t>
      </w:r>
      <w:r w:rsidRPr="00654A43">
        <w:rPr>
          <w:bCs/>
          <w:color w:val="355D7E" w:themeColor="accent2" w:themeShade="80"/>
        </w:rPr>
        <w:tab/>
      </w:r>
      <w:r w:rsidRPr="00654A43">
        <w:rPr>
          <w:bCs/>
          <w:color w:val="355D7E" w:themeColor="accent2" w:themeShade="80"/>
        </w:rPr>
        <w:tab/>
      </w:r>
    </w:p>
    <w:p w14:paraId="00E1087D" w14:textId="6F74BCED" w:rsidR="00654A43" w:rsidRPr="00654A43" w:rsidRDefault="00654A43" w:rsidP="00654A43">
      <w:pPr>
        <w:pStyle w:val="ListParagraph"/>
        <w:numPr>
          <w:ilvl w:val="0"/>
          <w:numId w:val="2"/>
        </w:numPr>
        <w:rPr>
          <w:bCs/>
          <w:color w:val="355D7E" w:themeColor="accent2" w:themeShade="80"/>
        </w:rPr>
      </w:pPr>
      <w:r w:rsidRPr="00654A43">
        <w:rPr>
          <w:bCs/>
          <w:color w:val="355D7E" w:themeColor="accent2" w:themeShade="80"/>
        </w:rPr>
        <w:t>If no, list other potential and actual sources of support for this project</w:t>
      </w:r>
    </w:p>
    <w:p w14:paraId="2117F5F0" w14:textId="286009FF" w:rsidR="00654A43" w:rsidRPr="00654A43" w:rsidRDefault="00654A43" w:rsidP="00654A43">
      <w:pPr>
        <w:rPr>
          <w:bCs/>
          <w:color w:val="355D7E" w:themeColor="accent2" w:themeShade="80"/>
        </w:rPr>
      </w:pPr>
      <w:r w:rsidRPr="00654A43">
        <w:rPr>
          <w:bCs/>
          <w:color w:val="355D7E" w:themeColor="accent2" w:themeShade="80"/>
        </w:rPr>
        <w:t>Will the project be viable if partial funding is available? (Yes/No)</w:t>
      </w:r>
    </w:p>
    <w:p w14:paraId="61A5002A" w14:textId="2351A52D" w:rsidR="00654A43" w:rsidRPr="00654A43" w:rsidRDefault="00654A43" w:rsidP="00654A43">
      <w:pPr>
        <w:pStyle w:val="ListParagraph"/>
        <w:numPr>
          <w:ilvl w:val="0"/>
          <w:numId w:val="2"/>
        </w:numPr>
        <w:rPr>
          <w:bCs/>
          <w:color w:val="355D7E" w:themeColor="accent2" w:themeShade="80"/>
        </w:rPr>
      </w:pPr>
      <w:r w:rsidRPr="00654A43">
        <w:rPr>
          <w:bCs/>
          <w:color w:val="355D7E" w:themeColor="accent2" w:themeShade="80"/>
        </w:rPr>
        <w:t>Please provide details:</w:t>
      </w:r>
    </w:p>
    <w:p w14:paraId="7535390C" w14:textId="169E6CF2" w:rsidR="00654A43" w:rsidRDefault="00654A43" w:rsidP="00654A43">
      <w:pPr>
        <w:rPr>
          <w:bCs/>
          <w:color w:val="355D7E" w:themeColor="accent2" w:themeShade="80"/>
        </w:rPr>
      </w:pPr>
      <w:r w:rsidRPr="00654A43">
        <w:rPr>
          <w:bCs/>
          <w:color w:val="355D7E" w:themeColor="accent2" w:themeShade="80"/>
        </w:rPr>
        <w:t>Will there be funding to continue this project into the future if applicable?</w:t>
      </w:r>
    </w:p>
    <w:p w14:paraId="0996B17A" w14:textId="77777777" w:rsidR="00654A43" w:rsidRDefault="00654A43" w:rsidP="00654A43">
      <w:pPr>
        <w:rPr>
          <w:bCs/>
          <w:color w:val="355D7E" w:themeColor="accent2" w:themeShade="80"/>
        </w:rPr>
      </w:pPr>
    </w:p>
    <w:p w14:paraId="674A7928" w14:textId="63C92CA6" w:rsidR="00654A43" w:rsidRDefault="00654A43" w:rsidP="00654A43">
      <w:pPr>
        <w:rPr>
          <w:b/>
          <w:color w:val="355D7E" w:themeColor="accent2" w:themeShade="80"/>
        </w:rPr>
      </w:pPr>
      <w:r w:rsidRPr="00654A43">
        <w:rPr>
          <w:b/>
          <w:color w:val="355D7E" w:themeColor="accent2" w:themeShade="80"/>
        </w:rPr>
        <w:t>Attach copy of Project Budget Overview</w:t>
      </w:r>
    </w:p>
    <w:p w14:paraId="47956FCA" w14:textId="77777777" w:rsidR="00654A43" w:rsidRDefault="00654A43" w:rsidP="00654A43">
      <w:pPr>
        <w:rPr>
          <w:b/>
          <w:color w:val="355D7E" w:themeColor="accent2" w:themeShade="80"/>
        </w:rPr>
      </w:pPr>
    </w:p>
    <w:p w14:paraId="38A3A640" w14:textId="1A5DDB41" w:rsidR="00654A43" w:rsidRPr="00654A43" w:rsidRDefault="00654A43" w:rsidP="00654A43">
      <w:pPr>
        <w:rPr>
          <w:b/>
          <w:color w:val="355D7E" w:themeColor="accent2" w:themeShade="80"/>
        </w:rPr>
      </w:pPr>
      <w:r>
        <w:rPr>
          <w:b/>
          <w:color w:val="355D7E" w:themeColor="accent2" w:themeShade="80"/>
        </w:rPr>
        <w:t xml:space="preserve">Include a financial summary of your organization’s most </w:t>
      </w:r>
      <w:proofErr w:type="gramStart"/>
      <w:r>
        <w:rPr>
          <w:b/>
          <w:color w:val="355D7E" w:themeColor="accent2" w:themeShade="80"/>
        </w:rPr>
        <w:t>recent</w:t>
      </w:r>
      <w:proofErr w:type="gramEnd"/>
      <w:r>
        <w:rPr>
          <w:b/>
          <w:color w:val="355D7E" w:themeColor="accent2" w:themeShade="80"/>
        </w:rPr>
        <w:t xml:space="preserve"> completed fiscal year. Include original budget and actual revenue/expenses for that year. If your budget is published online, you may include a link/address to the budget. </w:t>
      </w:r>
    </w:p>
    <w:sectPr w:rsidR="00654A43" w:rsidRPr="00654A43" w:rsidSect="00163B26">
      <w:footerReference w:type="default" r:id="rId7"/>
      <w:pgSz w:w="12240" w:h="15840"/>
      <w:pgMar w:top="245" w:right="360" w:bottom="245" w:left="36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DC275" w14:textId="77777777" w:rsidR="00353770" w:rsidRDefault="00353770">
      <w:pPr>
        <w:spacing w:before="0" w:after="0"/>
      </w:pPr>
      <w:r>
        <w:separator/>
      </w:r>
    </w:p>
  </w:endnote>
  <w:endnote w:type="continuationSeparator" w:id="0">
    <w:p w14:paraId="6D071926" w14:textId="77777777" w:rsidR="00353770" w:rsidRDefault="003537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12210"/>
      <w:docPartObj>
        <w:docPartGallery w:val="Page Numbers (Bottom of Page)"/>
        <w:docPartUnique/>
      </w:docPartObj>
    </w:sdtPr>
    <w:sdtEndPr>
      <w:rPr>
        <w:noProof/>
      </w:rPr>
    </w:sdtEndPr>
    <w:sdtContent>
      <w:p w14:paraId="33B36746" w14:textId="77777777" w:rsidR="005C175A" w:rsidRDefault="005C175A">
        <w:pPr>
          <w:pStyle w:val="Footer"/>
        </w:pPr>
        <w:r>
          <w:fldChar w:fldCharType="begin"/>
        </w:r>
        <w:r>
          <w:instrText xml:space="preserve"> PAGE   \* MERGEFORMAT </w:instrText>
        </w:r>
        <w:r>
          <w:fldChar w:fldCharType="separate"/>
        </w:r>
        <w:r w:rsidR="00F8723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80878" w14:textId="77777777" w:rsidR="00353770" w:rsidRDefault="00353770">
      <w:pPr>
        <w:spacing w:before="0" w:after="0"/>
      </w:pPr>
      <w:r>
        <w:separator/>
      </w:r>
    </w:p>
  </w:footnote>
  <w:footnote w:type="continuationSeparator" w:id="0">
    <w:p w14:paraId="716236F9" w14:textId="77777777" w:rsidR="00353770" w:rsidRDefault="0035377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761CC"/>
    <w:multiLevelType w:val="hybridMultilevel"/>
    <w:tmpl w:val="B19C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3475E"/>
    <w:multiLevelType w:val="hybridMultilevel"/>
    <w:tmpl w:val="37C8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592228">
    <w:abstractNumId w:val="1"/>
  </w:num>
  <w:num w:numId="2" w16cid:durableId="27298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70"/>
    <w:rsid w:val="00035876"/>
    <w:rsid w:val="00075CBA"/>
    <w:rsid w:val="00101D55"/>
    <w:rsid w:val="00163B26"/>
    <w:rsid w:val="002640A9"/>
    <w:rsid w:val="00353770"/>
    <w:rsid w:val="0044542A"/>
    <w:rsid w:val="004906DF"/>
    <w:rsid w:val="004F1DE0"/>
    <w:rsid w:val="00537A46"/>
    <w:rsid w:val="005C175A"/>
    <w:rsid w:val="00611CAA"/>
    <w:rsid w:val="00654A43"/>
    <w:rsid w:val="006D24C9"/>
    <w:rsid w:val="006E1920"/>
    <w:rsid w:val="0073288E"/>
    <w:rsid w:val="007523E7"/>
    <w:rsid w:val="007C4A87"/>
    <w:rsid w:val="00884799"/>
    <w:rsid w:val="008A451F"/>
    <w:rsid w:val="008C4630"/>
    <w:rsid w:val="00930E01"/>
    <w:rsid w:val="00954CD4"/>
    <w:rsid w:val="009F08C9"/>
    <w:rsid w:val="00AE739E"/>
    <w:rsid w:val="00BB3541"/>
    <w:rsid w:val="00CA0EC2"/>
    <w:rsid w:val="00CA3792"/>
    <w:rsid w:val="00CB6CFB"/>
    <w:rsid w:val="00CC2557"/>
    <w:rsid w:val="00DD0896"/>
    <w:rsid w:val="00DF0FC9"/>
    <w:rsid w:val="00F017D8"/>
    <w:rsid w:val="00F25A5C"/>
    <w:rsid w:val="00F76E23"/>
    <w:rsid w:val="00F87232"/>
    <w:rsid w:val="00FE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B4A78"/>
  <w15:chartTrackingRefBased/>
  <w15:docId w15:val="{C7E59592-FD82-4346-8355-E266C5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8C"/>
  </w:style>
  <w:style w:type="paragraph" w:styleId="Heading1">
    <w:name w:val="heading 1"/>
    <w:basedOn w:val="Normal"/>
    <w:link w:val="Heading1Char"/>
    <w:uiPriority w:val="2"/>
    <w:unhideWhenUsed/>
    <w:qFormat/>
    <w:rsid w:val="00163B26"/>
    <w:pPr>
      <w:outlineLvl w:val="0"/>
    </w:pPr>
    <w:rPr>
      <w:rFonts w:asciiTheme="majorHAnsi" w:eastAsiaTheme="majorEastAsia" w:hAnsiTheme="majorHAnsi" w:cstheme="majorBidi"/>
      <w:b/>
      <w:color w:val="0E5563" w:themeColor="accent5"/>
      <w:szCs w:val="36"/>
    </w:rPr>
  </w:style>
  <w:style w:type="paragraph" w:styleId="Heading2">
    <w:name w:val="heading 2"/>
    <w:basedOn w:val="Normal"/>
    <w:link w:val="Heading2Char"/>
    <w:uiPriority w:val="2"/>
    <w:unhideWhenUsed/>
    <w:qFormat/>
    <w:rsid w:val="00163B26"/>
    <w:pPr>
      <w:jc w:val="right"/>
      <w:outlineLvl w:val="1"/>
    </w:pPr>
    <w:rPr>
      <w:rFonts w:asciiTheme="majorHAnsi" w:eastAsiaTheme="majorEastAsia" w:hAnsiTheme="majorHAnsi" w:cstheme="majorBidi"/>
      <w:b/>
      <w:bCs/>
      <w:color w:val="355D7E" w:themeColor="accent2" w:themeShade="80"/>
    </w:rPr>
  </w:style>
  <w:style w:type="paragraph" w:styleId="Heading3">
    <w:name w:val="heading 3"/>
    <w:basedOn w:val="Normal"/>
    <w:link w:val="Heading3Char"/>
    <w:uiPriority w:val="2"/>
    <w:unhideWhenUsed/>
    <w:qFormat/>
    <w:rsid w:val="00163B26"/>
    <w:pPr>
      <w:keepNext/>
      <w:keepLines/>
      <w:pBdr>
        <w:bottom w:val="single" w:sz="18" w:space="1" w:color="FFC40C" w:themeColor="accent4"/>
      </w:pBdr>
      <w:spacing w:before="240" w:after="0"/>
      <w:contextualSpacing/>
      <w:outlineLvl w:val="2"/>
    </w:pPr>
    <w:rPr>
      <w:rFonts w:asciiTheme="majorHAnsi" w:eastAsiaTheme="majorEastAsia" w:hAnsiTheme="majorHAnsi" w:cstheme="majorBidi"/>
      <w:b/>
      <w:caps/>
      <w:color w:val="0E5563" w:themeColor="accent5"/>
      <w:sz w:val="24"/>
      <w:szCs w:val="24"/>
    </w:rPr>
  </w:style>
  <w:style w:type="paragraph" w:styleId="Heading4">
    <w:name w:val="heading 4"/>
    <w:basedOn w:val="Normal"/>
    <w:next w:val="Normal"/>
    <w:link w:val="Heading4Char"/>
    <w:uiPriority w:val="2"/>
    <w:semiHidden/>
    <w:unhideWhenUsed/>
    <w:qFormat/>
    <w:pPr>
      <w:keepNext/>
      <w:keepLines/>
      <w:outlineLvl w:val="3"/>
    </w:pPr>
    <w:rPr>
      <w:rFonts w:asciiTheme="majorHAnsi" w:eastAsiaTheme="majorEastAsia" w:hAnsiTheme="majorHAnsi" w:cstheme="majorBidi"/>
      <w:i/>
      <w:iCs/>
      <w:color w:val="B85A22" w:themeColor="accent1" w:themeShade="BF"/>
    </w:rPr>
  </w:style>
  <w:style w:type="paragraph" w:styleId="Heading5">
    <w:name w:val="heading 5"/>
    <w:basedOn w:val="Normal"/>
    <w:next w:val="Normal"/>
    <w:link w:val="Heading5Char"/>
    <w:uiPriority w:val="2"/>
    <w:semiHidden/>
    <w:unhideWhenUsed/>
    <w:qFormat/>
    <w:pPr>
      <w:keepNext/>
      <w:keepLines/>
      <w:outlineLvl w:val="4"/>
    </w:pPr>
    <w:rPr>
      <w:rFonts w:asciiTheme="majorHAnsi" w:eastAsiaTheme="majorEastAsia" w:hAnsiTheme="majorHAnsi" w:cstheme="majorBidi"/>
      <w:b/>
      <w:i/>
      <w:color w:val="B85A22" w:themeColor="accent1" w:themeShade="BF"/>
    </w:rPr>
  </w:style>
  <w:style w:type="paragraph" w:styleId="Heading6">
    <w:name w:val="heading 6"/>
    <w:basedOn w:val="Normal"/>
    <w:next w:val="Normal"/>
    <w:link w:val="Heading6Char"/>
    <w:uiPriority w:val="2"/>
    <w:semiHidden/>
    <w:unhideWhenUsed/>
    <w:qFormat/>
    <w:pPr>
      <w:keepNext/>
      <w:keepLines/>
      <w:spacing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2"/>
    <w:semiHidden/>
    <w:unhideWhenUsed/>
    <w:qFormat/>
    <w:pPr>
      <w:keepNext/>
      <w:keepLines/>
      <w:spacing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2"/>
    <w:semiHidden/>
    <w:unhideWhenUsed/>
    <w:qFormat/>
    <w:pPr>
      <w:keepNext/>
      <w:keepLines/>
      <w:spacing w:after="0"/>
      <w:outlineLvl w:val="7"/>
    </w:pPr>
    <w:rPr>
      <w:rFonts w:asciiTheme="majorHAnsi" w:eastAsiaTheme="majorEastAsia" w:hAnsiTheme="majorHAnsi" w:cstheme="majorBidi"/>
      <w:b/>
      <w:sz w:val="18"/>
    </w:rPr>
  </w:style>
  <w:style w:type="paragraph" w:styleId="Heading9">
    <w:name w:val="heading 9"/>
    <w:basedOn w:val="Normal"/>
    <w:next w:val="Normal"/>
    <w:link w:val="Heading9Char"/>
    <w:uiPriority w:val="2"/>
    <w:semiHidden/>
    <w:unhideWhenUsed/>
    <w:qFormat/>
    <w:pPr>
      <w:keepNext/>
      <w:keepLines/>
      <w:spacing w:after="0"/>
      <w:outlineLvl w:val="8"/>
    </w:pPr>
    <w:rPr>
      <w:rFonts w:asciiTheme="majorHAnsi" w:eastAsiaTheme="majorEastAsia" w:hAnsiTheme="majorHAnsi" w:cstheme="majorBidi"/>
      <w:b/>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D8047" w:themeColor="accent1"/>
      <w:spacing w:val="0"/>
    </w:rPr>
  </w:style>
  <w:style w:type="character" w:customStyle="1" w:styleId="Heading1Char">
    <w:name w:val="Heading 1 Char"/>
    <w:basedOn w:val="DefaultParagraphFont"/>
    <w:link w:val="Heading1"/>
    <w:uiPriority w:val="2"/>
    <w:rsid w:val="00163B26"/>
    <w:rPr>
      <w:rFonts w:asciiTheme="majorHAnsi" w:eastAsiaTheme="majorEastAsia" w:hAnsiTheme="majorHAnsi" w:cstheme="majorBidi"/>
      <w:b/>
      <w:color w:val="0E5563" w:themeColor="accent5"/>
      <w:szCs w:val="36"/>
    </w:rPr>
  </w:style>
  <w:style w:type="character" w:customStyle="1" w:styleId="Heading2Char">
    <w:name w:val="Heading 2 Char"/>
    <w:basedOn w:val="DefaultParagraphFont"/>
    <w:link w:val="Heading2"/>
    <w:uiPriority w:val="2"/>
    <w:rsid w:val="00163B26"/>
    <w:rPr>
      <w:rFonts w:asciiTheme="majorHAnsi" w:eastAsiaTheme="majorEastAsia" w:hAnsiTheme="majorHAnsi" w:cstheme="majorBidi"/>
      <w:b/>
      <w:bCs/>
      <w:color w:val="355D7E" w:themeColor="accent2" w:themeShade="80"/>
    </w:rPr>
  </w:style>
  <w:style w:type="table" w:styleId="GridTable1Light-Accent6">
    <w:name w:val="Grid Table 1 Light Accent 6"/>
    <w:basedOn w:val="TableNormal"/>
    <w:uiPriority w:val="46"/>
    <w:pPr>
      <w:spacing w:before="40" w:after="0"/>
    </w:pPr>
    <w:rPr>
      <w:kern w:val="21"/>
      <w14:ligatures w14:val="standard"/>
    </w:r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F017D8"/>
    <w:pPr>
      <w:spacing w:before="40" w:after="0"/>
    </w:pPr>
    <w:rPr>
      <w:kern w:val="21"/>
      <w14:ligatures w14:val="standard"/>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9" w:type="dxa"/>
        <w:bottom w:w="29" w:type="dxa"/>
      </w:tblCellMar>
    </w:tblPr>
    <w:tcPr>
      <w:shd w:val="clear" w:color="auto" w:fill="F2F2F2" w:themeFill="background1" w:themeFillShade="F2"/>
    </w:tc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pPr>
      <w:spacing w:after="0"/>
    </w:pPr>
    <w:rPr>
      <w:caps/>
      <w:color w:val="B85A22" w:themeColor="accent1" w:themeShade="BF"/>
      <w:sz w:val="18"/>
      <w:szCs w:val="18"/>
    </w:rPr>
  </w:style>
  <w:style w:type="character" w:customStyle="1" w:styleId="FooterChar">
    <w:name w:val="Footer Char"/>
    <w:basedOn w:val="DefaultParagraphFont"/>
    <w:link w:val="Footer"/>
    <w:uiPriority w:val="99"/>
    <w:rPr>
      <w:caps/>
      <w:color w:val="B85A22" w:themeColor="accent1" w:themeShade="BF"/>
      <w:sz w:val="18"/>
      <w:szCs w:val="18"/>
    </w:rPr>
  </w:style>
  <w:style w:type="paragraph" w:customStyle="1" w:styleId="RightAlignedText">
    <w:name w:val="Right Aligned Text"/>
    <w:basedOn w:val="Normal"/>
    <w:uiPriority w:val="3"/>
    <w:qFormat/>
    <w:pPr>
      <w:jc w:val="right"/>
    </w:pPr>
  </w:style>
  <w:style w:type="paragraph" w:styleId="Title">
    <w:name w:val="Title"/>
    <w:basedOn w:val="Normal"/>
    <w:link w:val="TitleChar"/>
    <w:uiPriority w:val="1"/>
    <w:qFormat/>
    <w:rsid w:val="0073288E"/>
    <w:pPr>
      <w:pBdr>
        <w:bottom w:val="single" w:sz="18" w:space="1" w:color="0E5563" w:themeColor="accent5"/>
      </w:pBdr>
      <w:spacing w:before="0" w:after="40"/>
      <w:contextualSpacing/>
      <w:jc w:val="center"/>
    </w:pPr>
    <w:rPr>
      <w:rFonts w:asciiTheme="majorHAnsi" w:eastAsiaTheme="majorEastAsia" w:hAnsiTheme="majorHAnsi" w:cstheme="majorBidi"/>
      <w:b/>
      <w:caps/>
      <w:color w:val="0E5563" w:themeColor="accent5"/>
      <w:kern w:val="28"/>
      <w:sz w:val="36"/>
      <w:szCs w:val="56"/>
    </w:rPr>
  </w:style>
  <w:style w:type="character" w:customStyle="1" w:styleId="TitleChar">
    <w:name w:val="Title Char"/>
    <w:basedOn w:val="DefaultParagraphFont"/>
    <w:link w:val="Title"/>
    <w:uiPriority w:val="1"/>
    <w:rsid w:val="0073288E"/>
    <w:rPr>
      <w:rFonts w:asciiTheme="majorHAnsi" w:eastAsiaTheme="majorEastAsia" w:hAnsiTheme="majorHAnsi" w:cstheme="majorBidi"/>
      <w:b/>
      <w:caps/>
      <w:color w:val="0E5563" w:themeColor="accent5"/>
      <w:kern w:val="28"/>
      <w:sz w:val="36"/>
      <w:szCs w:val="56"/>
    </w:rPr>
  </w:style>
  <w:style w:type="character" w:styleId="Strong">
    <w:name w:val="Strong"/>
    <w:uiPriority w:val="5"/>
    <w:unhideWhenUsed/>
    <w:qFormat/>
    <w:rsid w:val="00163B26"/>
    <w:rPr>
      <w:b/>
      <w:color w:val="355D7E" w:themeColor="accent2" w:themeShade="80"/>
    </w:rPr>
  </w:style>
  <w:style w:type="character" w:customStyle="1" w:styleId="Heading3Char">
    <w:name w:val="Heading 3 Char"/>
    <w:basedOn w:val="DefaultParagraphFont"/>
    <w:link w:val="Heading3"/>
    <w:uiPriority w:val="2"/>
    <w:rsid w:val="00163B26"/>
    <w:rPr>
      <w:rFonts w:asciiTheme="majorHAnsi" w:eastAsiaTheme="majorEastAsia" w:hAnsiTheme="majorHAnsi" w:cstheme="majorBidi"/>
      <w:b/>
      <w:caps/>
      <w:color w:val="0E5563" w:themeColor="accent5"/>
      <w:sz w:val="24"/>
      <w:szCs w:val="24"/>
    </w:rPr>
  </w:style>
  <w:style w:type="character" w:customStyle="1" w:styleId="Heading4Char">
    <w:name w:val="Heading 4 Char"/>
    <w:basedOn w:val="DefaultParagraphFont"/>
    <w:link w:val="Heading4"/>
    <w:uiPriority w:val="2"/>
    <w:semiHidden/>
    <w:rPr>
      <w:rFonts w:asciiTheme="majorHAnsi" w:eastAsiaTheme="majorEastAsia" w:hAnsiTheme="majorHAnsi" w:cstheme="majorBidi"/>
      <w:i/>
      <w:iCs/>
      <w:color w:val="B85A22" w:themeColor="accent1" w:themeShade="BF"/>
    </w:rPr>
  </w:style>
  <w:style w:type="character" w:customStyle="1" w:styleId="Heading5Char">
    <w:name w:val="Heading 5 Char"/>
    <w:basedOn w:val="DefaultParagraphFont"/>
    <w:link w:val="Heading5"/>
    <w:uiPriority w:val="2"/>
    <w:semiHidden/>
    <w:rPr>
      <w:rFonts w:asciiTheme="majorHAnsi" w:eastAsiaTheme="majorEastAsia" w:hAnsiTheme="majorHAnsi" w:cstheme="majorBidi"/>
      <w:b/>
      <w:i/>
      <w:color w:val="B85A22" w:themeColor="accent1" w:themeShade="BF"/>
    </w:rPr>
  </w:style>
  <w:style w:type="character" w:customStyle="1" w:styleId="Heading6Char">
    <w:name w:val="Heading 6 Char"/>
    <w:basedOn w:val="DefaultParagraphFont"/>
    <w:link w:val="Heading6"/>
    <w:uiPriority w:val="2"/>
    <w:semiHidden/>
    <w:rPr>
      <w:rFonts w:asciiTheme="majorHAnsi" w:eastAsiaTheme="majorEastAsia" w:hAnsiTheme="majorHAnsi" w:cstheme="majorBidi"/>
      <w:color w:val="000000" w:themeColor="text1"/>
      <w:kern w:val="21"/>
      <w:sz w:val="18"/>
      <w:szCs w:val="21"/>
      <w14:ligatures w14:val="standard"/>
    </w:rPr>
  </w:style>
  <w:style w:type="character" w:customStyle="1" w:styleId="Heading7Char">
    <w:name w:val="Heading 7 Char"/>
    <w:basedOn w:val="DefaultParagraphFont"/>
    <w:link w:val="Heading7"/>
    <w:uiPriority w:val="2"/>
    <w:semiHidden/>
    <w:rPr>
      <w:rFonts w:asciiTheme="majorHAnsi" w:eastAsiaTheme="majorEastAsia" w:hAnsiTheme="majorHAnsi" w:cstheme="majorBidi"/>
      <w:i/>
      <w:iCs/>
      <w:color w:val="000000" w:themeColor="text1"/>
      <w:kern w:val="21"/>
      <w:sz w:val="18"/>
      <w:szCs w:val="21"/>
      <w14:ligatures w14:val="standard"/>
    </w:rPr>
  </w:style>
  <w:style w:type="character" w:customStyle="1" w:styleId="Heading8Char">
    <w:name w:val="Heading 8 Char"/>
    <w:basedOn w:val="DefaultParagraphFont"/>
    <w:link w:val="Heading8"/>
    <w:uiPriority w:val="2"/>
    <w:semiHidden/>
    <w:rPr>
      <w:rFonts w:asciiTheme="majorHAnsi" w:eastAsiaTheme="majorEastAsia" w:hAnsiTheme="majorHAnsi" w:cstheme="majorBidi"/>
      <w:b/>
      <w:color w:val="000000" w:themeColor="text1"/>
      <w:kern w:val="21"/>
      <w:sz w:val="18"/>
      <w:szCs w:val="21"/>
      <w14:ligatures w14:val="standard"/>
    </w:rPr>
  </w:style>
  <w:style w:type="character" w:customStyle="1" w:styleId="Heading9Char">
    <w:name w:val="Heading 9 Char"/>
    <w:basedOn w:val="DefaultParagraphFont"/>
    <w:link w:val="Heading9"/>
    <w:uiPriority w:val="2"/>
    <w:semiHidden/>
    <w:rPr>
      <w:rFonts w:asciiTheme="majorHAnsi" w:eastAsiaTheme="majorEastAsia" w:hAnsiTheme="majorHAnsi" w:cstheme="majorBidi"/>
      <w:b/>
      <w:i/>
      <w:iCs/>
      <w:color w:val="272727" w:themeColor="text1" w:themeTint="D8"/>
      <w:kern w:val="21"/>
      <w:sz w:val="21"/>
      <w:szCs w:val="21"/>
      <w14:ligatures w14:val="standard"/>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pPr>
      <w:spacing w:before="0" w:after="0"/>
    </w:pPr>
  </w:style>
  <w:style w:type="character" w:customStyle="1" w:styleId="HeaderChar">
    <w:name w:val="Header Char"/>
    <w:basedOn w:val="DefaultParagraphFont"/>
    <w:link w:val="Header"/>
    <w:uiPriority w:val="99"/>
    <w:rPr>
      <w:color w:val="000000" w:themeColor="text1"/>
      <w:kern w:val="21"/>
      <w:sz w:val="21"/>
      <w:szCs w:val="21"/>
      <w14:ligatures w14:val="standard"/>
    </w:rPr>
  </w:style>
  <w:style w:type="table" w:styleId="TableGrid">
    <w:name w:val="Table Grid"/>
    <w:basedOn w:val="TableNormal"/>
    <w:uiPriority w:val="39"/>
    <w:rsid w:val="008C463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CA3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we\AppData\Roaming\Microsoft\Templates\Travel%20expense%20rep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599CA11B77453D95D0D50E08F2C668"/>
        <w:category>
          <w:name w:val="General"/>
          <w:gallery w:val="placeholder"/>
        </w:category>
        <w:types>
          <w:type w:val="bbPlcHdr"/>
        </w:types>
        <w:behaviors>
          <w:behavior w:val="content"/>
        </w:behaviors>
        <w:guid w:val="{ABF7043D-F663-41AE-9102-12C8CA52DE97}"/>
      </w:docPartPr>
      <w:docPartBody>
        <w:p w:rsidR="004409E2" w:rsidRDefault="004409E2" w:rsidP="004409E2">
          <w:pPr>
            <w:pStyle w:val="D0599CA11B77453D95D0D50E08F2C668"/>
          </w:pPr>
          <w:r>
            <w:t>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E2"/>
    <w:rsid w:val="004409E2"/>
    <w:rsid w:val="009F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4470D7785646B3BB4982EA17DB62CC">
    <w:name w:val="424470D7785646B3BB4982EA17DB62CC"/>
  </w:style>
  <w:style w:type="paragraph" w:customStyle="1" w:styleId="4AA320912A9F4FBE8A890E83FEB47876">
    <w:name w:val="4AA320912A9F4FBE8A890E83FEB47876"/>
  </w:style>
  <w:style w:type="paragraph" w:customStyle="1" w:styleId="C60C2B70A1DB4D8E8CAC1E5CB9BAA864">
    <w:name w:val="C60C2B70A1DB4D8E8CAC1E5CB9BAA864"/>
  </w:style>
  <w:style w:type="paragraph" w:customStyle="1" w:styleId="AA635F249FA8454DB9C6D663C2DD8305">
    <w:name w:val="AA635F249FA8454DB9C6D663C2DD8305"/>
  </w:style>
  <w:style w:type="paragraph" w:customStyle="1" w:styleId="DE0702E58C124592A7CE06F0C8928948">
    <w:name w:val="DE0702E58C124592A7CE06F0C8928948"/>
  </w:style>
  <w:style w:type="paragraph" w:customStyle="1" w:styleId="DE14F88922B442D9AE1E776485213E21">
    <w:name w:val="DE14F88922B442D9AE1E776485213E21"/>
  </w:style>
  <w:style w:type="paragraph" w:customStyle="1" w:styleId="C4984EE1D5F0463AAEA68983BB9C9B68">
    <w:name w:val="C4984EE1D5F0463AAEA68983BB9C9B68"/>
  </w:style>
  <w:style w:type="paragraph" w:customStyle="1" w:styleId="8E7A9B2023594166AB55C39F4A22719F">
    <w:name w:val="8E7A9B2023594166AB55C39F4A22719F"/>
  </w:style>
  <w:style w:type="paragraph" w:customStyle="1" w:styleId="74F34182259248A7B6A87785A07B2FB5">
    <w:name w:val="74F34182259248A7B6A87785A07B2FB5"/>
  </w:style>
  <w:style w:type="paragraph" w:customStyle="1" w:styleId="C500284A4E2C464EAF181B87CADC7F4D">
    <w:name w:val="C500284A4E2C464EAF181B87CADC7F4D"/>
  </w:style>
  <w:style w:type="paragraph" w:customStyle="1" w:styleId="4E08C2B2AB3C4CDABA325D927C9E117E">
    <w:name w:val="4E08C2B2AB3C4CDABA325D927C9E117E"/>
  </w:style>
  <w:style w:type="paragraph" w:customStyle="1" w:styleId="4A6ACE755D6848E8BC404EC1A2C8F2DD">
    <w:name w:val="4A6ACE755D6848E8BC404EC1A2C8F2DD"/>
  </w:style>
  <w:style w:type="paragraph" w:customStyle="1" w:styleId="675C8C7A83254E0B9A93EF0CFC7C120C">
    <w:name w:val="675C8C7A83254E0B9A93EF0CFC7C120C"/>
  </w:style>
  <w:style w:type="paragraph" w:customStyle="1" w:styleId="6528E1C76BEF437F94261B14CBD1C696">
    <w:name w:val="6528E1C76BEF437F94261B14CBD1C696"/>
  </w:style>
  <w:style w:type="paragraph" w:customStyle="1" w:styleId="DAF28B7E6B2A4075BAC63316CBDC06B7">
    <w:name w:val="DAF28B7E6B2A4075BAC63316CBDC06B7"/>
  </w:style>
  <w:style w:type="paragraph" w:customStyle="1" w:styleId="8322F210BA1D4D49B48799B7C0989633">
    <w:name w:val="8322F210BA1D4D49B48799B7C0989633"/>
  </w:style>
  <w:style w:type="paragraph" w:customStyle="1" w:styleId="2528AA1B461C43A5B0A4F79B457989D6">
    <w:name w:val="2528AA1B461C43A5B0A4F79B457989D6"/>
  </w:style>
  <w:style w:type="paragraph" w:customStyle="1" w:styleId="6196E5148A17477D9D0738F9D2CF0849">
    <w:name w:val="6196E5148A17477D9D0738F9D2CF0849"/>
  </w:style>
  <w:style w:type="paragraph" w:customStyle="1" w:styleId="D3FA01471F2B4F96BD86E1866D248EA8">
    <w:name w:val="D3FA01471F2B4F96BD86E1866D248EA8"/>
  </w:style>
  <w:style w:type="paragraph" w:customStyle="1" w:styleId="08822801EDA3481ABCE3E91D4F4759BB">
    <w:name w:val="08822801EDA3481ABCE3E91D4F4759BB"/>
  </w:style>
  <w:style w:type="paragraph" w:customStyle="1" w:styleId="CC2610FD6149452D97536A18B95278C5">
    <w:name w:val="CC2610FD6149452D97536A18B95278C5"/>
  </w:style>
  <w:style w:type="paragraph" w:customStyle="1" w:styleId="EF8DEB691D884378B931449AC2762E93">
    <w:name w:val="EF8DEB691D884378B931449AC2762E93"/>
  </w:style>
  <w:style w:type="paragraph" w:customStyle="1" w:styleId="0E740D672EEE411DA115636C847D6FFC">
    <w:name w:val="0E740D672EEE411DA115636C847D6FFC"/>
  </w:style>
  <w:style w:type="paragraph" w:customStyle="1" w:styleId="C1F6E0D2954F420CA3A9E0A6C08A1D43">
    <w:name w:val="C1F6E0D2954F420CA3A9E0A6C08A1D43"/>
  </w:style>
  <w:style w:type="paragraph" w:customStyle="1" w:styleId="3976CF3861A84BBB9B896569312EB85C">
    <w:name w:val="3976CF3861A84BBB9B896569312EB85C"/>
  </w:style>
  <w:style w:type="paragraph" w:customStyle="1" w:styleId="D722551676EB4F9389C1B3A20BD19FA0">
    <w:name w:val="D722551676EB4F9389C1B3A20BD19FA0"/>
  </w:style>
  <w:style w:type="paragraph" w:customStyle="1" w:styleId="EE2C27E423B14B6F9C73824E207C5037">
    <w:name w:val="EE2C27E423B14B6F9C73824E207C5037"/>
  </w:style>
  <w:style w:type="paragraph" w:customStyle="1" w:styleId="1611003C4BCD4BC9BD8A00BBE52D36AF">
    <w:name w:val="1611003C4BCD4BC9BD8A00BBE52D36AF"/>
  </w:style>
  <w:style w:type="paragraph" w:customStyle="1" w:styleId="063E79AB1FB94FFB8A7B75D5DDA438A3">
    <w:name w:val="063E79AB1FB94FFB8A7B75D5DDA438A3"/>
  </w:style>
  <w:style w:type="paragraph" w:customStyle="1" w:styleId="632D4296A2F14C4D8A36E3BAF54F6717">
    <w:name w:val="632D4296A2F14C4D8A36E3BAF54F6717"/>
  </w:style>
  <w:style w:type="paragraph" w:customStyle="1" w:styleId="8AF8660AE0274A709835F18ACB4CE378">
    <w:name w:val="8AF8660AE0274A709835F18ACB4CE378"/>
  </w:style>
  <w:style w:type="paragraph" w:customStyle="1" w:styleId="217E0B03A49E42B28E42B5D1910F7B2B">
    <w:name w:val="217E0B03A49E42B28E42B5D1910F7B2B"/>
  </w:style>
  <w:style w:type="paragraph" w:customStyle="1" w:styleId="BC0D349E31F14849BD51A38E95E024C3">
    <w:name w:val="BC0D349E31F14849BD51A38E95E024C3"/>
  </w:style>
  <w:style w:type="paragraph" w:customStyle="1" w:styleId="72EC2139D93149FC9C09446CEB4A128C">
    <w:name w:val="72EC2139D93149FC9C09446CEB4A128C"/>
  </w:style>
  <w:style w:type="paragraph" w:customStyle="1" w:styleId="A67F99D5ABD740DCB27AD3FDE838A4A5">
    <w:name w:val="A67F99D5ABD740DCB27AD3FDE838A4A5"/>
  </w:style>
  <w:style w:type="paragraph" w:customStyle="1" w:styleId="9C93DD39D9E1495FB56F13406D275F97">
    <w:name w:val="9C93DD39D9E1495FB56F13406D275F97"/>
  </w:style>
  <w:style w:type="paragraph" w:customStyle="1" w:styleId="C070735DC65748A38517515FF584E360">
    <w:name w:val="C070735DC65748A38517515FF584E360"/>
  </w:style>
  <w:style w:type="paragraph" w:customStyle="1" w:styleId="A7B72232C0DA41D5BD0693375304F3D4">
    <w:name w:val="A7B72232C0DA41D5BD0693375304F3D4"/>
  </w:style>
  <w:style w:type="paragraph" w:customStyle="1" w:styleId="FEBFDDA834654845B885B5F102F17688">
    <w:name w:val="FEBFDDA834654845B885B5F102F17688"/>
  </w:style>
  <w:style w:type="paragraph" w:customStyle="1" w:styleId="572803FABB1C4B908EA1B35A9E0E603E">
    <w:name w:val="572803FABB1C4B908EA1B35A9E0E603E"/>
  </w:style>
  <w:style w:type="paragraph" w:customStyle="1" w:styleId="4BC4A1039A6644B9BF9A29ED6825F9E9">
    <w:name w:val="4BC4A1039A6644B9BF9A29ED6825F9E9"/>
  </w:style>
  <w:style w:type="paragraph" w:customStyle="1" w:styleId="DE6187B879794CB89E898A7E7988D1EA">
    <w:name w:val="DE6187B879794CB89E898A7E7988D1EA"/>
  </w:style>
  <w:style w:type="paragraph" w:customStyle="1" w:styleId="63E1BF5326524385B905EEAD53A98246">
    <w:name w:val="63E1BF5326524385B905EEAD53A98246"/>
  </w:style>
  <w:style w:type="paragraph" w:customStyle="1" w:styleId="31393426F91E429C9B44F979454DDDCF">
    <w:name w:val="31393426F91E429C9B44F979454DDDCF"/>
  </w:style>
  <w:style w:type="paragraph" w:customStyle="1" w:styleId="33628EDAEA07441C9DB8AB55F195F9E4">
    <w:name w:val="33628EDAEA07441C9DB8AB55F195F9E4"/>
  </w:style>
  <w:style w:type="paragraph" w:customStyle="1" w:styleId="5C02E277D3B84691B8CD782D9AF7CAF3">
    <w:name w:val="5C02E277D3B84691B8CD782D9AF7CAF3"/>
  </w:style>
  <w:style w:type="paragraph" w:customStyle="1" w:styleId="90FDC76099F74D4E8CB5694DE541CA1C">
    <w:name w:val="90FDC76099F74D4E8CB5694DE541CA1C"/>
  </w:style>
  <w:style w:type="paragraph" w:customStyle="1" w:styleId="5A7642E2B1ED4E559A0FE026677C8ABD">
    <w:name w:val="5A7642E2B1ED4E559A0FE026677C8ABD"/>
  </w:style>
  <w:style w:type="paragraph" w:customStyle="1" w:styleId="ECD76007E3B9420C8706002E3571CDF5">
    <w:name w:val="ECD76007E3B9420C8706002E3571CDF5"/>
  </w:style>
  <w:style w:type="character" w:styleId="Strong">
    <w:name w:val="Strong"/>
    <w:uiPriority w:val="5"/>
    <w:unhideWhenUsed/>
    <w:qFormat/>
    <w:rsid w:val="004409E2"/>
    <w:rPr>
      <w:color w:val="0F4761" w:themeColor="accent1" w:themeShade="BF"/>
    </w:rPr>
  </w:style>
  <w:style w:type="paragraph" w:customStyle="1" w:styleId="A8A65CB25B9E434F852F5C1F95B7DB06">
    <w:name w:val="A8A65CB25B9E434F852F5C1F95B7DB06"/>
  </w:style>
  <w:style w:type="paragraph" w:customStyle="1" w:styleId="D0FC8DEF11E0410F97FAB4746348EC9D">
    <w:name w:val="D0FC8DEF11E0410F97FAB4746348EC9D"/>
  </w:style>
  <w:style w:type="paragraph" w:customStyle="1" w:styleId="C25982D5BDF6410DA988504780DE2646">
    <w:name w:val="C25982D5BDF6410DA988504780DE2646"/>
  </w:style>
  <w:style w:type="paragraph" w:customStyle="1" w:styleId="178BCFF118BA4097B8C639715DD7204C">
    <w:name w:val="178BCFF118BA4097B8C639715DD7204C"/>
  </w:style>
  <w:style w:type="paragraph" w:customStyle="1" w:styleId="C1198049CC1049C9BA81DA58948B12FD">
    <w:name w:val="C1198049CC1049C9BA81DA58948B12FD"/>
  </w:style>
  <w:style w:type="paragraph" w:customStyle="1" w:styleId="F0B47698D5BE41848E592B8508DB126D">
    <w:name w:val="F0B47698D5BE41848E592B8508DB126D"/>
  </w:style>
  <w:style w:type="paragraph" w:customStyle="1" w:styleId="BCFF3F31776C44ABB0FECAE7A0FD005B">
    <w:name w:val="BCFF3F31776C44ABB0FECAE7A0FD005B"/>
  </w:style>
  <w:style w:type="paragraph" w:customStyle="1" w:styleId="E0BDFF3B0D0349DD972FADE381C08D1D">
    <w:name w:val="E0BDFF3B0D0349DD972FADE381C08D1D"/>
  </w:style>
  <w:style w:type="paragraph" w:customStyle="1" w:styleId="271C64D0735D40488218D985C74631D3">
    <w:name w:val="271C64D0735D40488218D985C74631D3"/>
  </w:style>
  <w:style w:type="paragraph" w:customStyle="1" w:styleId="822005A3A9144649AEDEEB408D9EBEF0">
    <w:name w:val="822005A3A9144649AEDEEB408D9EBEF0"/>
  </w:style>
  <w:style w:type="paragraph" w:customStyle="1" w:styleId="C73D9827747946D399BDE56C7C6A6777">
    <w:name w:val="C73D9827747946D399BDE56C7C6A6777"/>
  </w:style>
  <w:style w:type="paragraph" w:customStyle="1" w:styleId="E33B2097CDC2471DA38391368A86997F">
    <w:name w:val="E33B2097CDC2471DA38391368A86997F"/>
  </w:style>
  <w:style w:type="paragraph" w:customStyle="1" w:styleId="0601FC9690194A8C8973B2E2D7737A92">
    <w:name w:val="0601FC9690194A8C8973B2E2D7737A92"/>
  </w:style>
  <w:style w:type="paragraph" w:customStyle="1" w:styleId="FBB74883F6DB4C45B9B989568FAE399C">
    <w:name w:val="FBB74883F6DB4C45B9B989568FAE399C"/>
  </w:style>
  <w:style w:type="paragraph" w:customStyle="1" w:styleId="A0FD2D5E35124B3A86E0B8B4CFB4AD6A">
    <w:name w:val="A0FD2D5E35124B3A86E0B8B4CFB4AD6A"/>
  </w:style>
  <w:style w:type="paragraph" w:customStyle="1" w:styleId="CEF4C060A0EA46ECBCEF81751104CB86">
    <w:name w:val="CEF4C060A0EA46ECBCEF81751104CB86"/>
  </w:style>
  <w:style w:type="paragraph" w:customStyle="1" w:styleId="30FEF0A7CFB446DC8218EDCE28825E18">
    <w:name w:val="30FEF0A7CFB446DC8218EDCE28825E18"/>
  </w:style>
  <w:style w:type="paragraph" w:customStyle="1" w:styleId="DADACAE926D54BF293C3411C85B5F19F">
    <w:name w:val="DADACAE926D54BF293C3411C85B5F19F"/>
  </w:style>
  <w:style w:type="paragraph" w:customStyle="1" w:styleId="5B1DCF3EF57C4BA19378812CADDC1B09">
    <w:name w:val="5B1DCF3EF57C4BA19378812CADDC1B09"/>
  </w:style>
  <w:style w:type="paragraph" w:customStyle="1" w:styleId="D9C62A78832545508A6EE6E811C294D0">
    <w:name w:val="D9C62A78832545508A6EE6E811C294D0"/>
  </w:style>
  <w:style w:type="paragraph" w:customStyle="1" w:styleId="7904F1AE51534E949C4ECF20D87ABBCF">
    <w:name w:val="7904F1AE51534E949C4ECF20D87ABBCF"/>
  </w:style>
  <w:style w:type="paragraph" w:customStyle="1" w:styleId="8FB73004100640D892292F584134FA92">
    <w:name w:val="8FB73004100640D892292F584134FA92"/>
  </w:style>
  <w:style w:type="paragraph" w:customStyle="1" w:styleId="10C584AD77F841B5893FE41AE3C9048E">
    <w:name w:val="10C584AD77F841B5893FE41AE3C9048E"/>
  </w:style>
  <w:style w:type="paragraph" w:customStyle="1" w:styleId="E24F26EEF35A4749A5F56B403280C117">
    <w:name w:val="E24F26EEF35A4749A5F56B403280C117"/>
  </w:style>
  <w:style w:type="paragraph" w:customStyle="1" w:styleId="E6A24082B1EB441DB8253B1B8C9E3E6B">
    <w:name w:val="E6A24082B1EB441DB8253B1B8C9E3E6B"/>
  </w:style>
  <w:style w:type="paragraph" w:customStyle="1" w:styleId="A8995F30A93F4E98AEB3EF60190E3574">
    <w:name w:val="A8995F30A93F4E98AEB3EF60190E3574"/>
  </w:style>
  <w:style w:type="paragraph" w:customStyle="1" w:styleId="FFE23465103942DB822E4B0A8C47D06F">
    <w:name w:val="FFE23465103942DB822E4B0A8C47D06F"/>
  </w:style>
  <w:style w:type="paragraph" w:customStyle="1" w:styleId="8335676AE2284FA6B0EB67C68940B04D">
    <w:name w:val="8335676AE2284FA6B0EB67C68940B04D"/>
  </w:style>
  <w:style w:type="paragraph" w:customStyle="1" w:styleId="34788024432C447F9C1ECAC93E6BCC91">
    <w:name w:val="34788024432C447F9C1ECAC93E6BCC91"/>
  </w:style>
  <w:style w:type="paragraph" w:customStyle="1" w:styleId="8A353D8410CD40A580B6B8C699994104">
    <w:name w:val="8A353D8410CD40A580B6B8C699994104"/>
  </w:style>
  <w:style w:type="paragraph" w:customStyle="1" w:styleId="CF40C5726D694046B51657F8EB2F8FFA">
    <w:name w:val="CF40C5726D694046B51657F8EB2F8FFA"/>
  </w:style>
  <w:style w:type="paragraph" w:customStyle="1" w:styleId="9A3767C0D2F64B24A7B3B9C21E90D041">
    <w:name w:val="9A3767C0D2F64B24A7B3B9C21E90D041"/>
  </w:style>
  <w:style w:type="paragraph" w:customStyle="1" w:styleId="395E7DD644E64EA7803681DE722F13BA">
    <w:name w:val="395E7DD644E64EA7803681DE722F13BA"/>
  </w:style>
  <w:style w:type="paragraph" w:customStyle="1" w:styleId="E273ED11DFEB47A6AC6D4B71E485A614">
    <w:name w:val="E273ED11DFEB47A6AC6D4B71E485A614"/>
  </w:style>
  <w:style w:type="paragraph" w:customStyle="1" w:styleId="D0DE3F8EF6BB462BB3C201F6527DE5B9">
    <w:name w:val="D0DE3F8EF6BB462BB3C201F6527DE5B9"/>
  </w:style>
  <w:style w:type="paragraph" w:customStyle="1" w:styleId="0D0EC1F016F24A8CBEB14B71D14A45B3">
    <w:name w:val="0D0EC1F016F24A8CBEB14B71D14A45B3"/>
  </w:style>
  <w:style w:type="paragraph" w:customStyle="1" w:styleId="9D1074C5CD3C44B18157051F8BA60E66">
    <w:name w:val="9D1074C5CD3C44B18157051F8BA60E66"/>
  </w:style>
  <w:style w:type="paragraph" w:customStyle="1" w:styleId="F315A0F0BEC74CDC81BFBA037DB09B8F">
    <w:name w:val="F315A0F0BEC74CDC81BFBA037DB09B8F"/>
  </w:style>
  <w:style w:type="paragraph" w:customStyle="1" w:styleId="FE3A114CB0A741D39CD40BE0AD0F2F02">
    <w:name w:val="FE3A114CB0A741D39CD40BE0AD0F2F02"/>
  </w:style>
  <w:style w:type="paragraph" w:customStyle="1" w:styleId="9C0141E4D1594192A3BB5BD950E02B8F">
    <w:name w:val="9C0141E4D1594192A3BB5BD950E02B8F"/>
  </w:style>
  <w:style w:type="paragraph" w:customStyle="1" w:styleId="E5B83018726041FF8ECBCE666C634956">
    <w:name w:val="E5B83018726041FF8ECBCE666C634956"/>
  </w:style>
  <w:style w:type="paragraph" w:customStyle="1" w:styleId="FCF6648EEF6B40E4BA93EFE4CE38F403">
    <w:name w:val="FCF6648EEF6B40E4BA93EFE4CE38F403"/>
  </w:style>
  <w:style w:type="paragraph" w:customStyle="1" w:styleId="BE21965B573449DEAA5359BDEC560DA9">
    <w:name w:val="BE21965B573449DEAA5359BDEC560DA9"/>
  </w:style>
  <w:style w:type="paragraph" w:customStyle="1" w:styleId="E0392752AAA147C9892D3BE033202B33">
    <w:name w:val="E0392752AAA147C9892D3BE033202B33"/>
  </w:style>
  <w:style w:type="paragraph" w:customStyle="1" w:styleId="C5F57C1C2A3048E6A5ADD9534E368311">
    <w:name w:val="C5F57C1C2A3048E6A5ADD9534E368311"/>
  </w:style>
  <w:style w:type="paragraph" w:customStyle="1" w:styleId="FE2097AFE7CF43209C10B3A6A8616A53">
    <w:name w:val="FE2097AFE7CF43209C10B3A6A8616A53"/>
  </w:style>
  <w:style w:type="paragraph" w:customStyle="1" w:styleId="0F74876569FB4EB886A0AAC111F3178D">
    <w:name w:val="0F74876569FB4EB886A0AAC111F3178D"/>
  </w:style>
  <w:style w:type="paragraph" w:customStyle="1" w:styleId="2891D1332B9F4D498FCD3413C693D0B8">
    <w:name w:val="2891D1332B9F4D498FCD3413C693D0B8"/>
  </w:style>
  <w:style w:type="paragraph" w:customStyle="1" w:styleId="FF7521CDC21F471CA0A56E7F6A917BBF">
    <w:name w:val="FF7521CDC21F471CA0A56E7F6A917BBF"/>
  </w:style>
  <w:style w:type="paragraph" w:customStyle="1" w:styleId="E27182E686DB4AF9B100B63B36E676F1">
    <w:name w:val="E27182E686DB4AF9B100B63B36E676F1"/>
  </w:style>
  <w:style w:type="paragraph" w:customStyle="1" w:styleId="59BB6FD98C884F39A95C4F92F0939CCA">
    <w:name w:val="59BB6FD98C884F39A95C4F92F0939CCA"/>
  </w:style>
  <w:style w:type="paragraph" w:customStyle="1" w:styleId="F952D5EE67BE40B89382494882B5E82F">
    <w:name w:val="F952D5EE67BE40B89382494882B5E82F"/>
  </w:style>
  <w:style w:type="paragraph" w:customStyle="1" w:styleId="3E245032306A49B2B62C128D5807257B">
    <w:name w:val="3E245032306A49B2B62C128D5807257B"/>
  </w:style>
  <w:style w:type="paragraph" w:customStyle="1" w:styleId="9A099B5E054840458FBE23534DE1072F">
    <w:name w:val="9A099B5E054840458FBE23534DE1072F"/>
  </w:style>
  <w:style w:type="paragraph" w:customStyle="1" w:styleId="C9BABBA3BE0A491CBC4339CC36377C6B">
    <w:name w:val="C9BABBA3BE0A491CBC4339CC36377C6B"/>
  </w:style>
  <w:style w:type="paragraph" w:customStyle="1" w:styleId="00ECB98AECB54B8F8E3870572798C193">
    <w:name w:val="00ECB98AECB54B8F8E3870572798C193"/>
  </w:style>
  <w:style w:type="paragraph" w:customStyle="1" w:styleId="50455962246E4E3098369A9D4FB027E2">
    <w:name w:val="50455962246E4E3098369A9D4FB027E2"/>
  </w:style>
  <w:style w:type="paragraph" w:customStyle="1" w:styleId="1D83808114F940899AEDFAFA72D7C297">
    <w:name w:val="1D83808114F940899AEDFAFA72D7C297"/>
  </w:style>
  <w:style w:type="paragraph" w:customStyle="1" w:styleId="221838CC3A854310B9DAF2F171D9CB59">
    <w:name w:val="221838CC3A854310B9DAF2F171D9CB59"/>
  </w:style>
  <w:style w:type="paragraph" w:customStyle="1" w:styleId="BF706B7535134AF3B544A6FF73F0EC9D">
    <w:name w:val="BF706B7535134AF3B544A6FF73F0EC9D"/>
  </w:style>
  <w:style w:type="paragraph" w:customStyle="1" w:styleId="1F639C1424524BB49CD8C6823E74A94B">
    <w:name w:val="1F639C1424524BB49CD8C6823E74A94B"/>
    <w:rsid w:val="004409E2"/>
  </w:style>
  <w:style w:type="paragraph" w:customStyle="1" w:styleId="3BAAA4F9FC304628877FD22A718492BB">
    <w:name w:val="3BAAA4F9FC304628877FD22A718492BB"/>
    <w:rsid w:val="004409E2"/>
  </w:style>
  <w:style w:type="paragraph" w:customStyle="1" w:styleId="8B8CE57CF087452D97DCCFE0B8081DFF">
    <w:name w:val="8B8CE57CF087452D97DCCFE0B8081DFF"/>
    <w:rsid w:val="004409E2"/>
  </w:style>
  <w:style w:type="paragraph" w:customStyle="1" w:styleId="E1E8456E4E69474DABC73F92835EA977">
    <w:name w:val="E1E8456E4E69474DABC73F92835EA977"/>
    <w:rsid w:val="004409E2"/>
  </w:style>
  <w:style w:type="paragraph" w:customStyle="1" w:styleId="C45DAEE7A99A4ACD9CEA76BD6A0AB4FF">
    <w:name w:val="C45DAEE7A99A4ACD9CEA76BD6A0AB4FF"/>
    <w:rsid w:val="004409E2"/>
  </w:style>
  <w:style w:type="paragraph" w:customStyle="1" w:styleId="D86701A0D62F4FD6A86D620CF1FA4450">
    <w:name w:val="D86701A0D62F4FD6A86D620CF1FA4450"/>
    <w:rsid w:val="004409E2"/>
  </w:style>
  <w:style w:type="paragraph" w:customStyle="1" w:styleId="A50BFA0498444947922214F953365185">
    <w:name w:val="A50BFA0498444947922214F953365185"/>
    <w:rsid w:val="004409E2"/>
  </w:style>
  <w:style w:type="paragraph" w:customStyle="1" w:styleId="6FDB9ABC0F964D598FDBC47F55F4479C">
    <w:name w:val="6FDB9ABC0F964D598FDBC47F55F4479C"/>
    <w:rsid w:val="004409E2"/>
  </w:style>
  <w:style w:type="paragraph" w:customStyle="1" w:styleId="73C96BC4BD124A6F9A3755218481A934">
    <w:name w:val="73C96BC4BD124A6F9A3755218481A934"/>
    <w:rsid w:val="004409E2"/>
  </w:style>
  <w:style w:type="paragraph" w:customStyle="1" w:styleId="AC3EB33D0115443BBF694A94854EC917">
    <w:name w:val="AC3EB33D0115443BBF694A94854EC917"/>
    <w:rsid w:val="004409E2"/>
  </w:style>
  <w:style w:type="paragraph" w:customStyle="1" w:styleId="0A5E0A60045A49D1827CBE87336584E7">
    <w:name w:val="0A5E0A60045A49D1827CBE87336584E7"/>
    <w:rsid w:val="004409E2"/>
  </w:style>
  <w:style w:type="paragraph" w:customStyle="1" w:styleId="66B2D856228E412AB3E4FE36BDFF9001">
    <w:name w:val="66B2D856228E412AB3E4FE36BDFF9001"/>
    <w:rsid w:val="004409E2"/>
  </w:style>
  <w:style w:type="paragraph" w:customStyle="1" w:styleId="93E2A647601A4D7CB4A846B6CAF2FF0B">
    <w:name w:val="93E2A647601A4D7CB4A846B6CAF2FF0B"/>
    <w:rsid w:val="004409E2"/>
  </w:style>
  <w:style w:type="paragraph" w:customStyle="1" w:styleId="638B3A15DFAE41719AF459DCF3FC4738">
    <w:name w:val="638B3A15DFAE41719AF459DCF3FC4738"/>
    <w:rsid w:val="004409E2"/>
  </w:style>
  <w:style w:type="paragraph" w:customStyle="1" w:styleId="1DB9A1E3B7F042F4A0C55A45508A2CC7">
    <w:name w:val="1DB9A1E3B7F042F4A0C55A45508A2CC7"/>
    <w:rsid w:val="004409E2"/>
  </w:style>
  <w:style w:type="paragraph" w:customStyle="1" w:styleId="B7DBEFCDEFCE4F449ECA1A4C703243EC">
    <w:name w:val="B7DBEFCDEFCE4F449ECA1A4C703243EC"/>
    <w:rsid w:val="004409E2"/>
  </w:style>
  <w:style w:type="paragraph" w:customStyle="1" w:styleId="FF522E3870DE41ED99F2480D10F32534">
    <w:name w:val="FF522E3870DE41ED99F2480D10F32534"/>
    <w:rsid w:val="004409E2"/>
  </w:style>
  <w:style w:type="paragraph" w:customStyle="1" w:styleId="958064D4A6244AA595571605A0D674F2">
    <w:name w:val="958064D4A6244AA595571605A0D674F2"/>
    <w:rsid w:val="004409E2"/>
  </w:style>
  <w:style w:type="paragraph" w:customStyle="1" w:styleId="DE50B445597D4A80B43002678BB71002">
    <w:name w:val="DE50B445597D4A80B43002678BB71002"/>
    <w:rsid w:val="004409E2"/>
  </w:style>
  <w:style w:type="paragraph" w:customStyle="1" w:styleId="CC79221001E843D09961BAEE61DDF413">
    <w:name w:val="CC79221001E843D09961BAEE61DDF413"/>
    <w:rsid w:val="004409E2"/>
  </w:style>
  <w:style w:type="paragraph" w:customStyle="1" w:styleId="F52358A060D54410A5B8729ADA621A6E">
    <w:name w:val="F52358A060D54410A5B8729ADA621A6E"/>
    <w:rsid w:val="004409E2"/>
  </w:style>
  <w:style w:type="paragraph" w:customStyle="1" w:styleId="430DBDA9BA3D4D03A8DCFDD7F3CCA063">
    <w:name w:val="430DBDA9BA3D4D03A8DCFDD7F3CCA063"/>
    <w:rsid w:val="004409E2"/>
  </w:style>
  <w:style w:type="paragraph" w:customStyle="1" w:styleId="A7ACA6EAA4B64667B8ABC10704A191FF">
    <w:name w:val="A7ACA6EAA4B64667B8ABC10704A191FF"/>
    <w:rsid w:val="004409E2"/>
  </w:style>
  <w:style w:type="paragraph" w:customStyle="1" w:styleId="F17514777BA4440DAA2402AFD5AE8475">
    <w:name w:val="F17514777BA4440DAA2402AFD5AE8475"/>
    <w:rsid w:val="004409E2"/>
  </w:style>
  <w:style w:type="paragraph" w:customStyle="1" w:styleId="C55D84480C494E958321E65DC870D8EE">
    <w:name w:val="C55D84480C494E958321E65DC870D8EE"/>
    <w:rsid w:val="004409E2"/>
  </w:style>
  <w:style w:type="paragraph" w:customStyle="1" w:styleId="4D3E768D9E544458B397A2F5BD5923B3">
    <w:name w:val="4D3E768D9E544458B397A2F5BD5923B3"/>
    <w:rsid w:val="004409E2"/>
  </w:style>
  <w:style w:type="paragraph" w:customStyle="1" w:styleId="A58AA8DEB14F4986850886A92DAE1B73">
    <w:name w:val="A58AA8DEB14F4986850886A92DAE1B73"/>
    <w:rsid w:val="004409E2"/>
  </w:style>
  <w:style w:type="paragraph" w:customStyle="1" w:styleId="B4D862EEEE83416E8F7A95DC1CA4C81F">
    <w:name w:val="B4D862EEEE83416E8F7A95DC1CA4C81F"/>
    <w:rsid w:val="004409E2"/>
  </w:style>
  <w:style w:type="paragraph" w:customStyle="1" w:styleId="276877AF77A64CA8B82B75AA3A4745B4">
    <w:name w:val="276877AF77A64CA8B82B75AA3A4745B4"/>
    <w:rsid w:val="004409E2"/>
  </w:style>
  <w:style w:type="paragraph" w:customStyle="1" w:styleId="582638404D344581AB81D3E912A88C6E">
    <w:name w:val="582638404D344581AB81D3E912A88C6E"/>
    <w:rsid w:val="004409E2"/>
  </w:style>
  <w:style w:type="paragraph" w:customStyle="1" w:styleId="BE7FB74A57E041CE91B3045323C4F7F6">
    <w:name w:val="BE7FB74A57E041CE91B3045323C4F7F6"/>
    <w:rsid w:val="004409E2"/>
  </w:style>
  <w:style w:type="paragraph" w:customStyle="1" w:styleId="0BD7158B37214FCD8B7155A4FE009A11">
    <w:name w:val="0BD7158B37214FCD8B7155A4FE009A11"/>
    <w:rsid w:val="004409E2"/>
  </w:style>
  <w:style w:type="paragraph" w:customStyle="1" w:styleId="0073B7D0E41343A8B031ADDCF030219A">
    <w:name w:val="0073B7D0E41343A8B031ADDCF030219A"/>
    <w:rsid w:val="004409E2"/>
  </w:style>
  <w:style w:type="paragraph" w:customStyle="1" w:styleId="3B66006C9531423299B23FC692BDCECD">
    <w:name w:val="3B66006C9531423299B23FC692BDCECD"/>
    <w:rsid w:val="004409E2"/>
  </w:style>
  <w:style w:type="paragraph" w:customStyle="1" w:styleId="CBC153CBA2164DDF9AB27D71B3AB2EF1">
    <w:name w:val="CBC153CBA2164DDF9AB27D71B3AB2EF1"/>
    <w:rsid w:val="004409E2"/>
  </w:style>
  <w:style w:type="paragraph" w:customStyle="1" w:styleId="A10A61F3427A4C19BDD4E6325006558E">
    <w:name w:val="A10A61F3427A4C19BDD4E6325006558E"/>
    <w:rsid w:val="004409E2"/>
  </w:style>
  <w:style w:type="paragraph" w:customStyle="1" w:styleId="76B0F1FCC8994B1992208AB0311F3084">
    <w:name w:val="76B0F1FCC8994B1992208AB0311F3084"/>
    <w:rsid w:val="004409E2"/>
  </w:style>
  <w:style w:type="paragraph" w:customStyle="1" w:styleId="5AB63BADB4844EC3BF80958B24A0FCC8">
    <w:name w:val="5AB63BADB4844EC3BF80958B24A0FCC8"/>
    <w:rsid w:val="004409E2"/>
  </w:style>
  <w:style w:type="paragraph" w:customStyle="1" w:styleId="D4F80E336AF84D8B82DFB14376DC5773">
    <w:name w:val="D4F80E336AF84D8B82DFB14376DC5773"/>
    <w:rsid w:val="004409E2"/>
  </w:style>
  <w:style w:type="paragraph" w:customStyle="1" w:styleId="BC9E9FB764A248C8BA8C7F0F01C32CD9">
    <w:name w:val="BC9E9FB764A248C8BA8C7F0F01C32CD9"/>
    <w:rsid w:val="004409E2"/>
  </w:style>
  <w:style w:type="paragraph" w:customStyle="1" w:styleId="757E905AAB8A4FB69424F58ABFD616A1">
    <w:name w:val="757E905AAB8A4FB69424F58ABFD616A1"/>
    <w:rsid w:val="004409E2"/>
  </w:style>
  <w:style w:type="paragraph" w:customStyle="1" w:styleId="89D94D5CEC544397B0623D0815CC44AE">
    <w:name w:val="89D94D5CEC544397B0623D0815CC44AE"/>
    <w:rsid w:val="004409E2"/>
  </w:style>
  <w:style w:type="paragraph" w:customStyle="1" w:styleId="1E60CA5880054EF58B66FB8FC61EF4BF">
    <w:name w:val="1E60CA5880054EF58B66FB8FC61EF4BF"/>
    <w:rsid w:val="004409E2"/>
  </w:style>
  <w:style w:type="paragraph" w:customStyle="1" w:styleId="807B95819BE54AA99DB4B0FFDCD3A2E8">
    <w:name w:val="807B95819BE54AA99DB4B0FFDCD3A2E8"/>
    <w:rsid w:val="004409E2"/>
  </w:style>
  <w:style w:type="paragraph" w:customStyle="1" w:styleId="F39993F3ADBA43FAAC5A5C03C0946D53">
    <w:name w:val="F39993F3ADBA43FAAC5A5C03C0946D53"/>
    <w:rsid w:val="004409E2"/>
  </w:style>
  <w:style w:type="paragraph" w:customStyle="1" w:styleId="2271D03E0C364B6E955BBB4D3E3C2238">
    <w:name w:val="2271D03E0C364B6E955BBB4D3E3C2238"/>
    <w:rsid w:val="004409E2"/>
  </w:style>
  <w:style w:type="paragraph" w:customStyle="1" w:styleId="BCD79DBB873944BBA3FA7D89C9F2596B">
    <w:name w:val="BCD79DBB873944BBA3FA7D89C9F2596B"/>
    <w:rsid w:val="004409E2"/>
  </w:style>
  <w:style w:type="paragraph" w:customStyle="1" w:styleId="E93D0D91C1E547389CF3500A6E27EA7E">
    <w:name w:val="E93D0D91C1E547389CF3500A6E27EA7E"/>
    <w:rsid w:val="004409E2"/>
  </w:style>
  <w:style w:type="paragraph" w:customStyle="1" w:styleId="7BBCA7C15463483B9B95F89EF4376ABF">
    <w:name w:val="7BBCA7C15463483B9B95F89EF4376ABF"/>
    <w:rsid w:val="004409E2"/>
  </w:style>
  <w:style w:type="paragraph" w:customStyle="1" w:styleId="2926290FA4FB4EA881E65F8424029173">
    <w:name w:val="2926290FA4FB4EA881E65F8424029173"/>
    <w:rsid w:val="004409E2"/>
  </w:style>
  <w:style w:type="paragraph" w:customStyle="1" w:styleId="3147D994EC404C89B8CD98A40D71C25C">
    <w:name w:val="3147D994EC404C89B8CD98A40D71C25C"/>
    <w:rsid w:val="004409E2"/>
  </w:style>
  <w:style w:type="paragraph" w:customStyle="1" w:styleId="D83CA59099AC4371B54254A91462CE9B">
    <w:name w:val="D83CA59099AC4371B54254A91462CE9B"/>
    <w:rsid w:val="004409E2"/>
  </w:style>
  <w:style w:type="paragraph" w:customStyle="1" w:styleId="15C470A98487434BA471F1161A9A7F6E">
    <w:name w:val="15C470A98487434BA471F1161A9A7F6E"/>
    <w:rsid w:val="004409E2"/>
  </w:style>
  <w:style w:type="paragraph" w:customStyle="1" w:styleId="3331BC79C085468B8D90F0F271AC99C4">
    <w:name w:val="3331BC79C085468B8D90F0F271AC99C4"/>
    <w:rsid w:val="004409E2"/>
  </w:style>
  <w:style w:type="paragraph" w:customStyle="1" w:styleId="7281CD166CF3465093F656C6291A975C">
    <w:name w:val="7281CD166CF3465093F656C6291A975C"/>
    <w:rsid w:val="004409E2"/>
  </w:style>
  <w:style w:type="paragraph" w:customStyle="1" w:styleId="E2D7A2DC8E3F4353B02BD0E16D3798CB">
    <w:name w:val="E2D7A2DC8E3F4353B02BD0E16D3798CB"/>
    <w:rsid w:val="004409E2"/>
  </w:style>
  <w:style w:type="paragraph" w:customStyle="1" w:styleId="15D8F58E28304FE5AD6403F4A8E445EC">
    <w:name w:val="15D8F58E28304FE5AD6403F4A8E445EC"/>
    <w:rsid w:val="004409E2"/>
  </w:style>
  <w:style w:type="paragraph" w:customStyle="1" w:styleId="AD94E1D13A914585A24CE3FB334B03EB">
    <w:name w:val="AD94E1D13A914585A24CE3FB334B03EB"/>
    <w:rsid w:val="004409E2"/>
  </w:style>
  <w:style w:type="paragraph" w:customStyle="1" w:styleId="D60E519691DC4E1B9A4CB271A8E5478C">
    <w:name w:val="D60E519691DC4E1B9A4CB271A8E5478C"/>
    <w:rsid w:val="004409E2"/>
  </w:style>
  <w:style w:type="paragraph" w:customStyle="1" w:styleId="8AF317C7D12C4DE8924424D0B690EDC7">
    <w:name w:val="8AF317C7D12C4DE8924424D0B690EDC7"/>
    <w:rsid w:val="004409E2"/>
  </w:style>
  <w:style w:type="paragraph" w:customStyle="1" w:styleId="BE6376BAA0044E31853FF99B97224B87">
    <w:name w:val="BE6376BAA0044E31853FF99B97224B87"/>
    <w:rsid w:val="004409E2"/>
  </w:style>
  <w:style w:type="paragraph" w:customStyle="1" w:styleId="24D8AABE544B45508EF37B6303C98373">
    <w:name w:val="24D8AABE544B45508EF37B6303C98373"/>
    <w:rsid w:val="004409E2"/>
  </w:style>
  <w:style w:type="paragraph" w:customStyle="1" w:styleId="38F9F3C9B54848A09D5A1476E18C9F04">
    <w:name w:val="38F9F3C9B54848A09D5A1476E18C9F04"/>
    <w:rsid w:val="004409E2"/>
  </w:style>
  <w:style w:type="paragraph" w:customStyle="1" w:styleId="7E080B50641E4E1682659A16093173AF">
    <w:name w:val="7E080B50641E4E1682659A16093173AF"/>
    <w:rsid w:val="004409E2"/>
  </w:style>
  <w:style w:type="paragraph" w:customStyle="1" w:styleId="1501F0575C6B487CABAD964E90B1D1CA">
    <w:name w:val="1501F0575C6B487CABAD964E90B1D1CA"/>
    <w:rsid w:val="004409E2"/>
  </w:style>
  <w:style w:type="paragraph" w:customStyle="1" w:styleId="46262A7EC0B14C0999A3255156C2F129">
    <w:name w:val="46262A7EC0B14C0999A3255156C2F129"/>
    <w:rsid w:val="004409E2"/>
  </w:style>
  <w:style w:type="paragraph" w:customStyle="1" w:styleId="D4EF647C8A4C4880915E14D9B1FD3800">
    <w:name w:val="D4EF647C8A4C4880915E14D9B1FD3800"/>
    <w:rsid w:val="004409E2"/>
  </w:style>
  <w:style w:type="paragraph" w:customStyle="1" w:styleId="327FDFD76D9D4D0EA9E33A9B6FD84C7B">
    <w:name w:val="327FDFD76D9D4D0EA9E33A9B6FD84C7B"/>
    <w:rsid w:val="004409E2"/>
  </w:style>
  <w:style w:type="paragraph" w:customStyle="1" w:styleId="35EA4A0A29A842879C0061F51C498889">
    <w:name w:val="35EA4A0A29A842879C0061F51C498889"/>
    <w:rsid w:val="004409E2"/>
  </w:style>
  <w:style w:type="paragraph" w:customStyle="1" w:styleId="C854B4E1C8F04DB0A78BC075CDEE103B">
    <w:name w:val="C854B4E1C8F04DB0A78BC075CDEE103B"/>
    <w:rsid w:val="004409E2"/>
  </w:style>
  <w:style w:type="paragraph" w:customStyle="1" w:styleId="E6226B6E21094A5B89C91572301A2702">
    <w:name w:val="E6226B6E21094A5B89C91572301A2702"/>
    <w:rsid w:val="004409E2"/>
  </w:style>
  <w:style w:type="paragraph" w:customStyle="1" w:styleId="A5C8B6DB50DC48CE93FBE099E3AFF490">
    <w:name w:val="A5C8B6DB50DC48CE93FBE099E3AFF490"/>
    <w:rsid w:val="004409E2"/>
  </w:style>
  <w:style w:type="paragraph" w:customStyle="1" w:styleId="4D75E305A2B64D6092434CA54933B4BA">
    <w:name w:val="4D75E305A2B64D6092434CA54933B4BA"/>
    <w:rsid w:val="004409E2"/>
  </w:style>
  <w:style w:type="paragraph" w:customStyle="1" w:styleId="A375F8E8E05B41E3975B4DD9ADD84E21">
    <w:name w:val="A375F8E8E05B41E3975B4DD9ADD84E21"/>
    <w:rsid w:val="004409E2"/>
  </w:style>
  <w:style w:type="paragraph" w:customStyle="1" w:styleId="38795ED09F38431A971F87F5D2BFAC70">
    <w:name w:val="38795ED09F38431A971F87F5D2BFAC70"/>
    <w:rsid w:val="004409E2"/>
  </w:style>
  <w:style w:type="paragraph" w:customStyle="1" w:styleId="945AF95A02774361A15BACFD012DBB0D">
    <w:name w:val="945AF95A02774361A15BACFD012DBB0D"/>
    <w:rsid w:val="004409E2"/>
  </w:style>
  <w:style w:type="paragraph" w:customStyle="1" w:styleId="60750F9E034346B7A31E22CFF3157CDB">
    <w:name w:val="60750F9E034346B7A31E22CFF3157CDB"/>
    <w:rsid w:val="004409E2"/>
  </w:style>
  <w:style w:type="paragraph" w:customStyle="1" w:styleId="4F2F3DF7032D49EDB458AB4C13E86D5E">
    <w:name w:val="4F2F3DF7032D49EDB458AB4C13E86D5E"/>
    <w:rsid w:val="004409E2"/>
  </w:style>
  <w:style w:type="paragraph" w:customStyle="1" w:styleId="6AB463AE7CA5437F9EC0779A553782CB">
    <w:name w:val="6AB463AE7CA5437F9EC0779A553782CB"/>
    <w:rsid w:val="004409E2"/>
  </w:style>
  <w:style w:type="paragraph" w:customStyle="1" w:styleId="CDA1EC8CD93143EC9304DF9BF031EE2A">
    <w:name w:val="CDA1EC8CD93143EC9304DF9BF031EE2A"/>
    <w:rsid w:val="004409E2"/>
  </w:style>
  <w:style w:type="paragraph" w:customStyle="1" w:styleId="6F79E142F6AC4253B48FB81A1C113AFC">
    <w:name w:val="6F79E142F6AC4253B48FB81A1C113AFC"/>
    <w:rsid w:val="004409E2"/>
  </w:style>
  <w:style w:type="paragraph" w:customStyle="1" w:styleId="A1A977184EC2460D9A7AD1221F0F1AE9">
    <w:name w:val="A1A977184EC2460D9A7AD1221F0F1AE9"/>
    <w:rsid w:val="004409E2"/>
  </w:style>
  <w:style w:type="paragraph" w:customStyle="1" w:styleId="AE9B3A8061194B4EA8B00688FD33EA5D">
    <w:name w:val="AE9B3A8061194B4EA8B00688FD33EA5D"/>
    <w:rsid w:val="004409E2"/>
  </w:style>
  <w:style w:type="paragraph" w:customStyle="1" w:styleId="D933F8C27F0D4AAD89613D7EA8317FBF">
    <w:name w:val="D933F8C27F0D4AAD89613D7EA8317FBF"/>
    <w:rsid w:val="004409E2"/>
  </w:style>
  <w:style w:type="paragraph" w:customStyle="1" w:styleId="573C0C30A0DC48A19BFB91F5797AD4F6">
    <w:name w:val="573C0C30A0DC48A19BFB91F5797AD4F6"/>
    <w:rsid w:val="004409E2"/>
  </w:style>
  <w:style w:type="paragraph" w:customStyle="1" w:styleId="D274DF4D706F41CCA43E3DBD547B3D39">
    <w:name w:val="D274DF4D706F41CCA43E3DBD547B3D39"/>
    <w:rsid w:val="004409E2"/>
  </w:style>
  <w:style w:type="paragraph" w:customStyle="1" w:styleId="2A157E359C3D4AB99906E6680C41DB0B">
    <w:name w:val="2A157E359C3D4AB99906E6680C41DB0B"/>
    <w:rsid w:val="004409E2"/>
  </w:style>
  <w:style w:type="paragraph" w:customStyle="1" w:styleId="4222952E6D0142B6841F585E7CB96E03">
    <w:name w:val="4222952E6D0142B6841F585E7CB96E03"/>
    <w:rsid w:val="004409E2"/>
  </w:style>
  <w:style w:type="paragraph" w:customStyle="1" w:styleId="517BE1688C694649A2D1740B17529680">
    <w:name w:val="517BE1688C694649A2D1740B17529680"/>
    <w:rsid w:val="004409E2"/>
  </w:style>
  <w:style w:type="paragraph" w:customStyle="1" w:styleId="09848716A7A44523AA8767DD767E3809">
    <w:name w:val="09848716A7A44523AA8767DD767E3809"/>
    <w:rsid w:val="004409E2"/>
  </w:style>
  <w:style w:type="paragraph" w:customStyle="1" w:styleId="609609EC9B084003B0C6CD841DAC5F00">
    <w:name w:val="609609EC9B084003B0C6CD841DAC5F00"/>
    <w:rsid w:val="004409E2"/>
  </w:style>
  <w:style w:type="paragraph" w:customStyle="1" w:styleId="D0599CA11B77453D95D0D50E08F2C668">
    <w:name w:val="D0599CA11B77453D95D0D50E08F2C668"/>
    <w:rsid w:val="004409E2"/>
  </w:style>
  <w:style w:type="paragraph" w:customStyle="1" w:styleId="832C43F4E9AC4FFB88274D752A96A626">
    <w:name w:val="832C43F4E9AC4FFB88274D752A96A626"/>
    <w:rsid w:val="004409E2"/>
  </w:style>
  <w:style w:type="paragraph" w:customStyle="1" w:styleId="F96F0E7BA3ED4767970D48D47F62FEFF">
    <w:name w:val="F96F0E7BA3ED4767970D48D47F62FEFF"/>
    <w:rsid w:val="004409E2"/>
  </w:style>
  <w:style w:type="paragraph" w:customStyle="1" w:styleId="C1FFEAD7B7884E7DB94CA8D6D567602C">
    <w:name w:val="C1FFEAD7B7884E7DB94CA8D6D567602C"/>
    <w:rsid w:val="004409E2"/>
  </w:style>
  <w:style w:type="paragraph" w:customStyle="1" w:styleId="ED1F2FF3942E4B7F9F47729D3B170280">
    <w:name w:val="ED1F2FF3942E4B7F9F47729D3B170280"/>
    <w:rsid w:val="004409E2"/>
  </w:style>
  <w:style w:type="paragraph" w:customStyle="1" w:styleId="9BCA4F6E726E412BA1702ADD0E1AA388">
    <w:name w:val="9BCA4F6E726E412BA1702ADD0E1AA388"/>
    <w:rsid w:val="004409E2"/>
  </w:style>
  <w:style w:type="paragraph" w:customStyle="1" w:styleId="AFF75062BE584719AD6A092597A911BD">
    <w:name w:val="AFF75062BE584719AD6A092597A911BD"/>
    <w:rsid w:val="004409E2"/>
  </w:style>
  <w:style w:type="paragraph" w:customStyle="1" w:styleId="E5AB7A253E9246C6B1EF1E7DE8231939">
    <w:name w:val="E5AB7A253E9246C6B1EF1E7DE8231939"/>
    <w:rsid w:val="004409E2"/>
  </w:style>
  <w:style w:type="paragraph" w:customStyle="1" w:styleId="8701E4B0672E43BD8E7C2B95D3C6BB2F">
    <w:name w:val="8701E4B0672E43BD8E7C2B95D3C6BB2F"/>
    <w:rsid w:val="004409E2"/>
  </w:style>
  <w:style w:type="paragraph" w:customStyle="1" w:styleId="4AF326B0419A4C31B730F0682B8072CB">
    <w:name w:val="4AF326B0419A4C31B730F0682B8072CB"/>
    <w:rsid w:val="00440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ravel Expense">
  <a:themeElements>
    <a:clrScheme name="Custom 236">
      <a:dk1>
        <a:sysClr val="windowText" lastClr="000000"/>
      </a:dk1>
      <a:lt1>
        <a:sysClr val="window" lastClr="FFFFFF"/>
      </a:lt1>
      <a:dk2>
        <a:srgbClr val="08323A"/>
      </a:dk2>
      <a:lt2>
        <a:srgbClr val="CAD3D2"/>
      </a:lt2>
      <a:accent1>
        <a:srgbClr val="DD8047"/>
      </a:accent1>
      <a:accent2>
        <a:srgbClr val="94B6D2"/>
      </a:accent2>
      <a:accent3>
        <a:srgbClr val="787878"/>
      </a:accent3>
      <a:accent4>
        <a:srgbClr val="FFC40C"/>
      </a:accent4>
      <a:accent5>
        <a:srgbClr val="0E5563"/>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expense report form</Template>
  <TotalTime>292</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Bagley</dc:creator>
  <cp:keywords/>
  <dc:description/>
  <cp:lastModifiedBy>Kimberly Bagley</cp:lastModifiedBy>
  <cp:revision>1</cp:revision>
  <dcterms:created xsi:type="dcterms:W3CDTF">2024-07-25T15:21:00Z</dcterms:created>
  <dcterms:modified xsi:type="dcterms:W3CDTF">2024-07-25T20:13:00Z</dcterms:modified>
</cp:coreProperties>
</file>